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66"/>
        <w:tblW w:w="0" w:type="auto"/>
        <w:tblLayout w:type="fixed"/>
        <w:tblLook w:val="00A0"/>
      </w:tblPr>
      <w:tblGrid>
        <w:gridCol w:w="534"/>
        <w:gridCol w:w="992"/>
        <w:gridCol w:w="3544"/>
        <w:gridCol w:w="1275"/>
        <w:gridCol w:w="1276"/>
        <w:gridCol w:w="992"/>
        <w:gridCol w:w="958"/>
      </w:tblGrid>
      <w:tr w:rsidR="003F0B36" w:rsidRPr="00916C53" w:rsidTr="00916C53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4785"/>
              <w:gridCol w:w="4786"/>
            </w:tblGrid>
            <w:tr w:rsidR="003F0B36" w:rsidRPr="00916C53" w:rsidTr="005E1E56">
              <w:trPr>
                <w:trHeight w:val="1929"/>
              </w:trPr>
              <w:tc>
                <w:tcPr>
                  <w:tcW w:w="4785" w:type="dxa"/>
                </w:tcPr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Территориальный отдел администрации</w:t>
                  </w: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 xml:space="preserve">Березовского городского округа 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по п. Лосиному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Фонд № 96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Опись № 1л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дел по личному составу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 1979-2000 годы</w:t>
                  </w: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Глава территориального отдела</w:t>
                  </w: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Березовского </w:t>
                  </w: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городского округа по п. Лосиному</w:t>
                  </w: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_____________   А.К. Мокрецов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28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октября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D27B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5D27BD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2016</w:t>
                    </w:r>
                    <w:r w:rsidRPr="005D27BD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г</w:t>
                    </w:r>
                  </w:smartTag>
                  <w:r w:rsidRPr="005D27B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0B36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0B36" w:rsidRPr="005D27BD" w:rsidRDefault="003F0B36" w:rsidP="005E1E56">
                  <w:pPr>
                    <w:pStyle w:val="a"/>
                    <w:framePr w:hSpace="180" w:wrap="around" w:vAnchor="page" w:hAnchor="margin" w:y="166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Индекс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Приме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чание</w:t>
            </w:r>
          </w:p>
        </w:tc>
      </w:tr>
      <w:tr w:rsidR="003F0B36" w:rsidRPr="00916C53" w:rsidTr="00916C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0B36" w:rsidRPr="00916C53" w:rsidTr="00916C53">
        <w:tc>
          <w:tcPr>
            <w:tcW w:w="534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1979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работников Лосиного строительно – монтажного управления (далее Управление)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6C53">
              <w:rPr>
                <w:rFonts w:ascii="Times New Roman" w:hAnsi="Times New Roman"/>
                <w:sz w:val="28"/>
                <w:szCs w:val="28"/>
              </w:rPr>
              <w:t xml:space="preserve"> уволенных в 1979 году (ф. Т-2) 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1979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1980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Личные карточки работников Управления, уволенных в 1980 году 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2932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Журнал регистрации приказов руководителя Управления по личному составу за январь 1980 – май 1996 года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14 января 1980 г. – 24 мая 1996 г. 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1981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Личные карточки работников Управления, уволенных в 1981 году 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1982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1- 26, 28-61, 64-98, 100,102-128,130-143,146-153 начальника Управления по личному составу и основной деятельности за 1982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03 января – 28 декабря 1982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187 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E2FB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Личные карточки работников Управления, уволенных в 1982 году </w:t>
            </w:r>
          </w:p>
          <w:p w:rsidR="003F0B36" w:rsidRPr="00916C53" w:rsidRDefault="003F0B36" w:rsidP="009E2FB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1982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1983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1- 200а начальника Управления  по личному составу и основной деятельности за 1983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03 января – 27 декабря 1983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работников Управления, уволенных в 1983 году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1983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1984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2932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1- 151начальника Управления  по личному составу и основной деятельности за 1984 год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02 января – 26 декабря 1984 г. 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работников Управления, уволенных в 1984 году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1985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F04DA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 № 1- 29, 31-34, 36-43, 45-109, 111-132 начальника Управления  по личному составу и основной деятельности за 1985 год</w:t>
            </w:r>
          </w:p>
          <w:p w:rsidR="003F0B36" w:rsidRPr="00916C53" w:rsidRDefault="003F0B36" w:rsidP="00F04DA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02 января – 29 декабря 1985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2932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работников Управления, уволенных в 1985 году</w:t>
            </w:r>
          </w:p>
          <w:p w:rsidR="003F0B36" w:rsidRPr="00916C53" w:rsidRDefault="003F0B36" w:rsidP="002932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1985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1986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1- 115начальника Управления  по личному составу и основной деятельности за 1986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02 января-25 декабря 1986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работников Управления, уволенных в 1986 году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1987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2932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1- 173 начальника  Лосиного хозрасчетного строительно – монтажного участка (далее - Лосиного ХСМУ) по личному составу и основной деятельности за 1987 год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09 января – 28 декабря 1987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работников  Лосиного ХСМУ, уволенных в 1987 году 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1988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 1- 20, 22-126, 128-142 начальника  Лосиного ХСМУ по личному составу и основной деятельности за 1988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04 января – 30 декабря 1988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1E52A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1988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1989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1- 171 начальника  Лосиного ХСМУ по личному составу и основной деятельности за 1989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03 января-29 декабря 1989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186 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 уволенных в 1989 году 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1989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1990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1- 136 начальника  Лосиного ХСМУ   по личному составу и основной деятельности за 1990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02 января - 29 декабря 1990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29321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1990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1991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1- 104 начальника  Лосиного ХСМУ  по личному составу и основной деятельности за 1991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03 января – 30 декабря 1991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1991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1992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1-101 начальника  Лосиного ХСМУ   по личному составу и основной деятельности за 1992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09 января – 31 декабря 1992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1992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1992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1993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1-22, 24, 26-111 начальника  Лосиного ХСМУ  по личному составу и основной деятельности за 1993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04 января – 28 декабря 1993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1993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1993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1994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1-109к начальника  Лосиного ХСМУ  по личному составу и основной деятельности за 1994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04 января – 30 декабря 1994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1994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1994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1995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1к -123к начальника  Лосиного ХСМУ  по личному составу и основной деятельности за 1995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03 января – 29 декабря 1995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1995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1995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1996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1 - 85 начальника  Лосиного ХСМУ  по личному составу и основной деятельности за 1996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09 января – 23 декабря 1996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 xml:space="preserve">93 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8114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1996 году (ф. Т-2)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1996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1997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Приказы №№ 1-к  – 36-к начальника  Лосиного ХСМУ по личному составу за 1997 год;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- №№ 1-к – 6-к, 8-к – 18-к, 20-к за 1998 год;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- №№1-к - 5-к за январь – апрель 1999 года;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- № 1-к от 21 августа 2000 года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08 января 1997 г. – 21 августа 2000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1997 году 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1997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 за 1997 год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1997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1998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1998 году 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1998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 за 1998 год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1998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1999 год</w:t>
            </w:r>
          </w:p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Личные карточки сотрудников  Лосиного ХСМУ, уволенных в 1999 году (ф. Т-2)</w:t>
            </w:r>
          </w:p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1999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36" w:rsidRPr="00916C53" w:rsidTr="00916C53">
        <w:tc>
          <w:tcPr>
            <w:tcW w:w="53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 за 1999 год</w:t>
            </w:r>
          </w:p>
        </w:tc>
        <w:tc>
          <w:tcPr>
            <w:tcW w:w="1275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1999 г.</w:t>
            </w:r>
          </w:p>
        </w:tc>
        <w:tc>
          <w:tcPr>
            <w:tcW w:w="1276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75 лет ЭПК</w:t>
            </w:r>
          </w:p>
        </w:tc>
        <w:tc>
          <w:tcPr>
            <w:tcW w:w="992" w:type="dxa"/>
          </w:tcPr>
          <w:p w:rsidR="003F0B36" w:rsidRPr="00916C53" w:rsidRDefault="003F0B36" w:rsidP="00916C5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C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3F0B36" w:rsidRPr="00916C53" w:rsidRDefault="003F0B36" w:rsidP="005066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B36" w:rsidRDefault="003F0B36"/>
    <w:p w:rsidR="003F0B36" w:rsidRPr="00A70E32" w:rsidRDefault="003F0B36" w:rsidP="00811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E32">
        <w:rPr>
          <w:rFonts w:ascii="Times New Roman" w:hAnsi="Times New Roman"/>
          <w:sz w:val="28"/>
          <w:szCs w:val="28"/>
        </w:rPr>
        <w:t xml:space="preserve">В данный раздел описи внесено </w:t>
      </w:r>
      <w:r>
        <w:rPr>
          <w:rFonts w:ascii="Times New Roman" w:hAnsi="Times New Roman"/>
          <w:sz w:val="28"/>
          <w:szCs w:val="28"/>
        </w:rPr>
        <w:t>41</w:t>
      </w:r>
      <w:r w:rsidRPr="00A70E3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сорок одно</w:t>
      </w:r>
      <w:r w:rsidRPr="00A70E32">
        <w:rPr>
          <w:rFonts w:ascii="Times New Roman" w:hAnsi="Times New Roman"/>
          <w:sz w:val="28"/>
          <w:szCs w:val="28"/>
        </w:rPr>
        <w:t>) дел</w:t>
      </w:r>
      <w:r>
        <w:rPr>
          <w:rFonts w:ascii="Times New Roman" w:hAnsi="Times New Roman"/>
          <w:sz w:val="28"/>
          <w:szCs w:val="28"/>
        </w:rPr>
        <w:t>о</w:t>
      </w:r>
      <w:r w:rsidRPr="00A70E32">
        <w:rPr>
          <w:rFonts w:ascii="Times New Roman" w:hAnsi="Times New Roman"/>
          <w:sz w:val="28"/>
          <w:szCs w:val="28"/>
        </w:rPr>
        <w:t xml:space="preserve"> с  № </w:t>
      </w:r>
      <w:r>
        <w:rPr>
          <w:rFonts w:ascii="Times New Roman" w:hAnsi="Times New Roman"/>
          <w:sz w:val="28"/>
          <w:szCs w:val="28"/>
        </w:rPr>
        <w:t>1</w:t>
      </w:r>
      <w:r w:rsidRPr="00A70E32">
        <w:rPr>
          <w:rFonts w:ascii="Times New Roman" w:hAnsi="Times New Roman"/>
          <w:sz w:val="28"/>
          <w:szCs w:val="28"/>
        </w:rPr>
        <w:t xml:space="preserve"> по </w:t>
      </w:r>
      <w:r w:rsidRPr="009774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  <w:r w:rsidRPr="00977488">
        <w:rPr>
          <w:rFonts w:ascii="Times New Roman" w:hAnsi="Times New Roman"/>
          <w:sz w:val="28"/>
          <w:szCs w:val="28"/>
        </w:rPr>
        <w:t>,</w:t>
      </w:r>
      <w:r w:rsidRPr="00A70E32">
        <w:rPr>
          <w:rFonts w:ascii="Times New Roman" w:hAnsi="Times New Roman"/>
          <w:sz w:val="28"/>
          <w:szCs w:val="28"/>
        </w:rPr>
        <w:t xml:space="preserve"> в том числе:</w:t>
      </w:r>
    </w:p>
    <w:p w:rsidR="003F0B36" w:rsidRPr="00A70E32" w:rsidRDefault="003F0B36" w:rsidP="00811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E32">
        <w:rPr>
          <w:rFonts w:ascii="Times New Roman" w:hAnsi="Times New Roman"/>
          <w:sz w:val="28"/>
          <w:szCs w:val="28"/>
        </w:rPr>
        <w:t xml:space="preserve">литерные номера: </w:t>
      </w:r>
      <w:r w:rsidRPr="00A70E32">
        <w:rPr>
          <w:rFonts w:ascii="Times New Roman" w:hAnsi="Times New Roman"/>
          <w:sz w:val="28"/>
          <w:szCs w:val="28"/>
          <w:u w:val="single"/>
        </w:rPr>
        <w:t>нет</w:t>
      </w:r>
    </w:p>
    <w:p w:rsidR="003F0B36" w:rsidRPr="00A70E32" w:rsidRDefault="003F0B36" w:rsidP="008114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E32">
        <w:rPr>
          <w:rFonts w:ascii="Times New Roman" w:hAnsi="Times New Roman"/>
          <w:sz w:val="28"/>
          <w:szCs w:val="28"/>
        </w:rPr>
        <w:t xml:space="preserve">пропущенные номера: </w:t>
      </w:r>
      <w:r w:rsidRPr="00A70E32">
        <w:rPr>
          <w:rFonts w:ascii="Times New Roman" w:hAnsi="Times New Roman"/>
          <w:sz w:val="28"/>
          <w:szCs w:val="28"/>
          <w:u w:val="single"/>
        </w:rPr>
        <w:t>нет</w:t>
      </w:r>
    </w:p>
    <w:p w:rsidR="003F0B36" w:rsidRPr="00A70E32" w:rsidRDefault="003F0B36" w:rsidP="008114BB">
      <w:pPr>
        <w:rPr>
          <w:rFonts w:ascii="Times New Roman" w:hAnsi="Times New Roman"/>
          <w:sz w:val="28"/>
          <w:szCs w:val="28"/>
        </w:rPr>
      </w:pPr>
    </w:p>
    <w:p w:rsidR="003F0B36" w:rsidRPr="005D27BD" w:rsidRDefault="003F0B36" w:rsidP="00FB6668">
      <w:pPr>
        <w:pStyle w:val="a"/>
        <w:jc w:val="left"/>
        <w:rPr>
          <w:rFonts w:ascii="Times New Roman" w:hAnsi="Times New Roman"/>
          <w:sz w:val="28"/>
          <w:szCs w:val="28"/>
        </w:rPr>
      </w:pPr>
      <w:r w:rsidRPr="005D27BD">
        <w:rPr>
          <w:rFonts w:ascii="Times New Roman" w:hAnsi="Times New Roman"/>
          <w:sz w:val="28"/>
          <w:szCs w:val="28"/>
        </w:rPr>
        <w:t>Ответственная за</w:t>
      </w:r>
      <w:r w:rsidRPr="005D27BD">
        <w:rPr>
          <w:rFonts w:ascii="Times New Roman" w:hAnsi="Times New Roman"/>
          <w:sz w:val="28"/>
          <w:szCs w:val="28"/>
        </w:rPr>
        <w:br/>
        <w:t xml:space="preserve">делопроизводство  и архив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27BD">
        <w:rPr>
          <w:rFonts w:ascii="Times New Roman" w:hAnsi="Times New Roman"/>
          <w:sz w:val="28"/>
          <w:szCs w:val="28"/>
        </w:rPr>
        <w:t>Ю. А. Хрушкова</w:t>
      </w:r>
    </w:p>
    <w:p w:rsidR="003F0B36" w:rsidRPr="005D27BD" w:rsidRDefault="003F0B36" w:rsidP="00FB6668">
      <w:pPr>
        <w:pStyle w:val="a"/>
        <w:jc w:val="left"/>
        <w:rPr>
          <w:rFonts w:ascii="Times New Roman" w:hAnsi="Times New Roman"/>
          <w:sz w:val="28"/>
          <w:szCs w:val="28"/>
        </w:rPr>
      </w:pPr>
      <w:r w:rsidRPr="005D27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5D27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 w:rsidRPr="005D27B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D27BD">
          <w:rPr>
            <w:rFonts w:ascii="Times New Roman" w:hAnsi="Times New Roman"/>
            <w:sz w:val="28"/>
            <w:szCs w:val="28"/>
          </w:rPr>
          <w:t>20</w:t>
        </w:r>
        <w:r w:rsidRPr="005D27BD">
          <w:rPr>
            <w:rFonts w:ascii="Times New Roman" w:hAnsi="Times New Roman"/>
            <w:sz w:val="28"/>
            <w:szCs w:val="28"/>
            <w:u w:val="single"/>
          </w:rPr>
          <w:t>16</w:t>
        </w:r>
        <w:r w:rsidRPr="005D27B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D27BD">
        <w:rPr>
          <w:rFonts w:ascii="Times New Roman" w:hAnsi="Times New Roman"/>
          <w:sz w:val="28"/>
          <w:szCs w:val="28"/>
        </w:rPr>
        <w:t>.</w:t>
      </w:r>
      <w:r w:rsidRPr="005D27B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:rsidR="003F0B36" w:rsidRPr="005D27BD" w:rsidRDefault="003F0B36" w:rsidP="00FB6668">
      <w:pPr>
        <w:pStyle w:val="a"/>
        <w:rPr>
          <w:rFonts w:ascii="Times New Roman" w:hAnsi="Times New Roman"/>
          <w:sz w:val="28"/>
          <w:szCs w:val="28"/>
        </w:rPr>
      </w:pPr>
    </w:p>
    <w:p w:rsidR="003F0B36" w:rsidRPr="005D27BD" w:rsidRDefault="003F0B36" w:rsidP="00FB6668">
      <w:pPr>
        <w:pStyle w:val="a"/>
        <w:rPr>
          <w:rFonts w:ascii="Times New Roman" w:hAnsi="Times New Roman"/>
          <w:sz w:val="28"/>
          <w:szCs w:val="28"/>
        </w:rPr>
      </w:pPr>
    </w:p>
    <w:p w:rsidR="003F0B36" w:rsidRPr="005D27BD" w:rsidRDefault="003F0B36" w:rsidP="00FB6668">
      <w:pPr>
        <w:pStyle w:val="a"/>
        <w:tabs>
          <w:tab w:val="left" w:pos="3260"/>
        </w:tabs>
        <w:rPr>
          <w:rFonts w:ascii="Times New Roman" w:hAnsi="Times New Roman"/>
          <w:b/>
          <w:sz w:val="28"/>
          <w:szCs w:val="28"/>
        </w:rPr>
      </w:pPr>
      <w:r w:rsidRPr="005D27BD">
        <w:rPr>
          <w:rFonts w:ascii="Times New Roman" w:hAnsi="Times New Roman"/>
          <w:b/>
          <w:sz w:val="28"/>
          <w:szCs w:val="28"/>
        </w:rPr>
        <w:t>СОГЛАСОВАНО</w:t>
      </w:r>
      <w:r w:rsidRPr="005D27B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</w:t>
      </w:r>
    </w:p>
    <w:p w:rsidR="003F0B36" w:rsidRPr="005D27BD" w:rsidRDefault="003F0B36" w:rsidP="00FB6668">
      <w:pPr>
        <w:pStyle w:val="a"/>
        <w:tabs>
          <w:tab w:val="left" w:pos="3260"/>
        </w:tabs>
        <w:jc w:val="left"/>
        <w:rPr>
          <w:rFonts w:ascii="Times New Roman" w:hAnsi="Times New Roman"/>
          <w:sz w:val="28"/>
          <w:szCs w:val="28"/>
        </w:rPr>
      </w:pPr>
      <w:r w:rsidRPr="005D27BD">
        <w:rPr>
          <w:rFonts w:ascii="Times New Roman" w:hAnsi="Times New Roman"/>
          <w:sz w:val="28"/>
          <w:szCs w:val="28"/>
        </w:rPr>
        <w:t>Протокол ЭК территориального отдела</w:t>
      </w:r>
    </w:p>
    <w:p w:rsidR="003F0B36" w:rsidRPr="005D27BD" w:rsidRDefault="003F0B36" w:rsidP="00FB6668">
      <w:pPr>
        <w:pStyle w:val="a"/>
        <w:tabs>
          <w:tab w:val="left" w:pos="3260"/>
        </w:tabs>
        <w:jc w:val="left"/>
        <w:rPr>
          <w:rFonts w:ascii="Times New Roman" w:hAnsi="Times New Roman"/>
          <w:sz w:val="28"/>
          <w:szCs w:val="28"/>
        </w:rPr>
      </w:pPr>
      <w:r w:rsidRPr="005D27B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28</w:t>
      </w:r>
      <w:r w:rsidRPr="005D27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5D27BD">
        <w:rPr>
          <w:rFonts w:ascii="Times New Roman" w:hAnsi="Times New Roman"/>
          <w:sz w:val="28"/>
          <w:szCs w:val="28"/>
        </w:rPr>
        <w:t xml:space="preserve"> </w:t>
      </w:r>
      <w:r w:rsidRPr="005D27BD">
        <w:rPr>
          <w:rFonts w:ascii="Times New Roman" w:hAnsi="Times New Roman"/>
          <w:sz w:val="28"/>
          <w:szCs w:val="28"/>
          <w:u w:val="single"/>
        </w:rPr>
        <w:t>2016</w:t>
      </w:r>
      <w:r w:rsidRPr="005D27B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</w:t>
      </w:r>
      <w:r w:rsidRPr="005D27BD">
        <w:rPr>
          <w:rFonts w:ascii="Times New Roman" w:hAnsi="Times New Roman"/>
          <w:sz w:val="28"/>
          <w:szCs w:val="28"/>
        </w:rPr>
        <w:t xml:space="preserve">               </w:t>
      </w:r>
    </w:p>
    <w:p w:rsidR="003F0B36" w:rsidRDefault="003F0B36"/>
    <w:p w:rsidR="003F0B36" w:rsidRDefault="003F0B36"/>
    <w:p w:rsidR="003F0B36" w:rsidRDefault="003F0B36"/>
    <w:sectPr w:rsidR="003F0B36" w:rsidSect="001A630D">
      <w:headerReference w:type="default" r:id="rId6"/>
      <w:headerReference w:type="first" r:id="rId7"/>
      <w:pgSz w:w="11906" w:h="16838"/>
      <w:pgMar w:top="1134" w:right="851" w:bottom="1134" w:left="1418" w:header="1131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36" w:rsidRDefault="003F0B36" w:rsidP="00F51F2F">
      <w:pPr>
        <w:pStyle w:val="NoSpacing"/>
      </w:pPr>
      <w:r>
        <w:separator/>
      </w:r>
    </w:p>
  </w:endnote>
  <w:endnote w:type="continuationSeparator" w:id="1">
    <w:p w:rsidR="003F0B36" w:rsidRDefault="003F0B36" w:rsidP="00F51F2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36" w:rsidRDefault="003F0B36" w:rsidP="00F51F2F">
      <w:pPr>
        <w:pStyle w:val="NoSpacing"/>
      </w:pPr>
      <w:r>
        <w:separator/>
      </w:r>
    </w:p>
  </w:footnote>
  <w:footnote w:type="continuationSeparator" w:id="1">
    <w:p w:rsidR="003F0B36" w:rsidRDefault="003F0B36" w:rsidP="00F51F2F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36" w:rsidRDefault="003F0B36">
    <w:pPr>
      <w:pStyle w:val="Header"/>
      <w:jc w:val="right"/>
    </w:pPr>
    <w:fldSimple w:instr=" PAGE   \* MERGEFORMAT ">
      <w:r>
        <w:rPr>
          <w:noProof/>
        </w:rPr>
        <w:t>11</w:t>
      </w:r>
    </w:fldSimple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533"/>
      <w:gridCol w:w="989"/>
      <w:gridCol w:w="3530"/>
      <w:gridCol w:w="1270"/>
      <w:gridCol w:w="1271"/>
      <w:gridCol w:w="1020"/>
      <w:gridCol w:w="993"/>
    </w:tblGrid>
    <w:tr w:rsidR="003F0B36" w:rsidRPr="00916C53" w:rsidTr="00916C53">
      <w:tc>
        <w:tcPr>
          <w:tcW w:w="533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989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3530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1270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271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5</w:t>
          </w:r>
        </w:p>
      </w:tc>
      <w:tc>
        <w:tcPr>
          <w:tcW w:w="1020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6</w:t>
          </w:r>
        </w:p>
      </w:tc>
      <w:tc>
        <w:tcPr>
          <w:tcW w:w="993" w:type="dxa"/>
        </w:tcPr>
        <w:p w:rsidR="003F0B36" w:rsidRPr="00916C53" w:rsidRDefault="003F0B36" w:rsidP="00916C53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6C53">
            <w:rPr>
              <w:rFonts w:ascii="Times New Roman" w:hAnsi="Times New Roman"/>
              <w:sz w:val="24"/>
              <w:szCs w:val="24"/>
            </w:rPr>
            <w:t>7</w:t>
          </w:r>
        </w:p>
      </w:tc>
    </w:tr>
  </w:tbl>
  <w:p w:rsidR="003F0B36" w:rsidRDefault="003F0B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36" w:rsidRDefault="003F0B36" w:rsidP="00DC2934">
    <w:pPr>
      <w:pStyle w:val="Header"/>
      <w:jc w:val="right"/>
    </w:pPr>
    <w:r>
      <w:t>8</w:t>
    </w: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  <w:p w:rsidR="003F0B36" w:rsidRDefault="003F0B36" w:rsidP="00DC2934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F2F"/>
    <w:rsid w:val="00052627"/>
    <w:rsid w:val="00171B78"/>
    <w:rsid w:val="001A630D"/>
    <w:rsid w:val="001E52AF"/>
    <w:rsid w:val="002816F6"/>
    <w:rsid w:val="00286139"/>
    <w:rsid w:val="0029321E"/>
    <w:rsid w:val="0032021C"/>
    <w:rsid w:val="003C32FF"/>
    <w:rsid w:val="003F0B36"/>
    <w:rsid w:val="004339BA"/>
    <w:rsid w:val="00435985"/>
    <w:rsid w:val="00464E40"/>
    <w:rsid w:val="00506608"/>
    <w:rsid w:val="005933E8"/>
    <w:rsid w:val="005D27BD"/>
    <w:rsid w:val="005E1E56"/>
    <w:rsid w:val="005E4047"/>
    <w:rsid w:val="006543FD"/>
    <w:rsid w:val="00704164"/>
    <w:rsid w:val="00711884"/>
    <w:rsid w:val="00770ED7"/>
    <w:rsid w:val="008114BB"/>
    <w:rsid w:val="00831541"/>
    <w:rsid w:val="008469DF"/>
    <w:rsid w:val="008940D5"/>
    <w:rsid w:val="008C18BB"/>
    <w:rsid w:val="00916C53"/>
    <w:rsid w:val="00964A1A"/>
    <w:rsid w:val="00974EAD"/>
    <w:rsid w:val="00977488"/>
    <w:rsid w:val="009B4BFC"/>
    <w:rsid w:val="009C32EB"/>
    <w:rsid w:val="009E2FBD"/>
    <w:rsid w:val="00A00113"/>
    <w:rsid w:val="00A3713F"/>
    <w:rsid w:val="00A70E32"/>
    <w:rsid w:val="00A97AFD"/>
    <w:rsid w:val="00B2349E"/>
    <w:rsid w:val="00BA27EC"/>
    <w:rsid w:val="00BC0086"/>
    <w:rsid w:val="00BF6158"/>
    <w:rsid w:val="00C36EDB"/>
    <w:rsid w:val="00C73327"/>
    <w:rsid w:val="00C93A34"/>
    <w:rsid w:val="00D17CCB"/>
    <w:rsid w:val="00D56F01"/>
    <w:rsid w:val="00DC2934"/>
    <w:rsid w:val="00DD58DA"/>
    <w:rsid w:val="00E06AFE"/>
    <w:rsid w:val="00E33A66"/>
    <w:rsid w:val="00E767B3"/>
    <w:rsid w:val="00EF6B4A"/>
    <w:rsid w:val="00F04DAE"/>
    <w:rsid w:val="00F51F2F"/>
    <w:rsid w:val="00F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F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1F2F"/>
    <w:rPr>
      <w:rFonts w:cs="Times New Roman"/>
    </w:rPr>
  </w:style>
  <w:style w:type="table" w:styleId="TableGrid">
    <w:name w:val="Table Grid"/>
    <w:basedOn w:val="TableNormal"/>
    <w:uiPriority w:val="99"/>
    <w:rsid w:val="00F51F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51F2F"/>
  </w:style>
  <w:style w:type="paragraph" w:customStyle="1" w:styleId="a">
    <w:name w:val="Текст приложения"/>
    <w:basedOn w:val="Normal"/>
    <w:uiPriority w:val="99"/>
    <w:rsid w:val="001A630D"/>
    <w:pPr>
      <w:spacing w:after="0" w:line="240" w:lineRule="auto"/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8</Pages>
  <Words>1023</Words>
  <Characters>5837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</dc:creator>
  <cp:keywords/>
  <dc:description/>
  <cp:lastModifiedBy>Архив</cp:lastModifiedBy>
  <cp:revision>14</cp:revision>
  <dcterms:created xsi:type="dcterms:W3CDTF">2016-08-29T02:58:00Z</dcterms:created>
  <dcterms:modified xsi:type="dcterms:W3CDTF">2017-04-03T09:30:00Z</dcterms:modified>
</cp:coreProperties>
</file>