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43" w:rsidRDefault="00C06443" w:rsidP="005E7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443" w:rsidRDefault="00C06443" w:rsidP="005E7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443" w:rsidRDefault="00C06443" w:rsidP="005E7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443" w:rsidRDefault="00C06443" w:rsidP="005E7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9"/>
        <w:gridCol w:w="1192"/>
        <w:gridCol w:w="3400"/>
        <w:gridCol w:w="8"/>
        <w:gridCol w:w="1692"/>
        <w:gridCol w:w="992"/>
        <w:gridCol w:w="850"/>
        <w:gridCol w:w="993"/>
      </w:tblGrid>
      <w:tr w:rsidR="00C06443" w:rsidRPr="006853A9" w:rsidTr="007F1ABA">
        <w:tc>
          <w:tcPr>
            <w:tcW w:w="679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92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 дела</w:t>
            </w: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номер по старой описи</w:t>
            </w:r>
          </w:p>
        </w:tc>
        <w:tc>
          <w:tcPr>
            <w:tcW w:w="3408" w:type="dxa"/>
            <w:gridSpan w:val="2"/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Заголовок дела</w:t>
            </w: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(тома, части)</w:t>
            </w: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дела</w:t>
            </w:r>
          </w:p>
          <w:p w:rsidR="00C06443" w:rsidRPr="000579C3" w:rsidRDefault="00C06443" w:rsidP="00344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(тома, части)</w:t>
            </w: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Pr="000579C3" w:rsidRDefault="00C06443" w:rsidP="00DA1EA0">
            <w:pPr>
              <w:spacing w:after="0" w:line="240" w:lineRule="auto"/>
              <w:ind w:left="-383" w:firstLine="3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хране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</w:t>
            </w:r>
          </w:p>
          <w:p w:rsidR="00C06443" w:rsidRPr="000579C3" w:rsidRDefault="00C06443" w:rsidP="00344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(тома, части)</w:t>
            </w: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Коли</w:t>
            </w:r>
          </w:p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чест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579C3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лис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579C3">
              <w:rPr>
                <w:rFonts w:ascii="Times New Roman" w:hAnsi="Times New Roman"/>
                <w:sz w:val="28"/>
                <w:szCs w:val="28"/>
              </w:rPr>
              <w:t>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деле</w:t>
            </w:r>
          </w:p>
          <w:p w:rsidR="00C06443" w:rsidRPr="000579C3" w:rsidRDefault="00C06443" w:rsidP="00A42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(то-ме, части)</w:t>
            </w:r>
          </w:p>
        </w:tc>
        <w:tc>
          <w:tcPr>
            <w:tcW w:w="993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579C3">
              <w:rPr>
                <w:rFonts w:ascii="Times New Roman" w:hAnsi="Times New Roman"/>
                <w:sz w:val="28"/>
                <w:szCs w:val="28"/>
              </w:rPr>
              <w:t>меча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579C3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C06443" w:rsidRPr="006853A9" w:rsidTr="007F1ABA">
        <w:tc>
          <w:tcPr>
            <w:tcW w:w="679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  <w:gridSpan w:val="2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C06443" w:rsidRPr="000579C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9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C74BA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BA">
              <w:rPr>
                <w:rFonts w:ascii="Times New Roman" w:hAnsi="Times New Roman"/>
                <w:b/>
                <w:sz w:val="28"/>
                <w:szCs w:val="28"/>
              </w:rPr>
              <w:t>1943 год</w:t>
            </w:r>
          </w:p>
          <w:p w:rsidR="00C06443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42F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F45">
              <w:rPr>
                <w:rFonts w:ascii="Times New Roman" w:hAnsi="Times New Roman"/>
                <w:color w:val="000000"/>
                <w:sz w:val="28"/>
                <w:szCs w:val="28"/>
              </w:rPr>
              <w:t>Распоряжения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– 111</w:t>
            </w:r>
            <w:r w:rsidRPr="00A42F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председателя Березовской артели «Уралец» по личному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составу за декабрь 1943 – </w:t>
            </w:r>
            <w:r w:rsidRPr="00A42F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1945 года, </w:t>
            </w:r>
          </w:p>
          <w:p w:rsidR="00C06443" w:rsidRDefault="00C06443" w:rsidP="00A42F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F4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– </w:t>
            </w:r>
            <w:r w:rsidRPr="00A42F45">
              <w:rPr>
                <w:rFonts w:ascii="Times New Roman" w:hAnsi="Times New Roman"/>
                <w:color w:val="000000"/>
                <w:sz w:val="28"/>
                <w:szCs w:val="28"/>
              </w:rPr>
              <w:t>83 за 1945 год</w:t>
            </w:r>
          </w:p>
          <w:p w:rsidR="00C06443" w:rsidRPr="00A42F45" w:rsidRDefault="00C06443" w:rsidP="00A42F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F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декабря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1943 г. – 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C74BA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BA">
              <w:rPr>
                <w:rFonts w:ascii="Times New Roman" w:hAnsi="Times New Roman"/>
                <w:b/>
                <w:sz w:val="28"/>
                <w:szCs w:val="28"/>
              </w:rPr>
              <w:t>1946 год</w:t>
            </w:r>
          </w:p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Распоряжения № 1 – 239 председателя </w:t>
            </w:r>
            <w:r w:rsidRPr="00A42F45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личному составу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январь 1946 – июнь </w:t>
            </w:r>
          </w:p>
          <w:p w:rsidR="00C06443" w:rsidRPr="006853A9" w:rsidRDefault="00C06443" w:rsidP="0093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 года</w:t>
            </w:r>
          </w:p>
          <w:p w:rsidR="00C06443" w:rsidRPr="006853A9" w:rsidRDefault="00C06443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января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1946 г. – 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июня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C74BA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BA">
              <w:rPr>
                <w:rFonts w:ascii="Times New Roman" w:hAnsi="Times New Roman"/>
                <w:b/>
                <w:sz w:val="28"/>
                <w:szCs w:val="28"/>
              </w:rPr>
              <w:t>1947 год</w:t>
            </w:r>
          </w:p>
          <w:p w:rsidR="00C06443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2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Распоряжения № 240 – 418 председателя </w:t>
            </w:r>
            <w:r w:rsidRPr="00A42F45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личному составу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июнь – декабрь 1947 года, </w:t>
            </w:r>
          </w:p>
          <w:p w:rsidR="00C06443" w:rsidRPr="006853A9" w:rsidRDefault="00C06443" w:rsidP="00746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419 – 422 за январь 1948 года, № 1 – 98 за январь – апрель 1948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июня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1947 г. – 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1948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C74BA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4BA">
              <w:rPr>
                <w:rFonts w:ascii="Times New Roman" w:hAnsi="Times New Roman"/>
                <w:b/>
                <w:sz w:val="28"/>
                <w:szCs w:val="28"/>
              </w:rPr>
              <w:t>1950 год</w:t>
            </w:r>
          </w:p>
          <w:p w:rsidR="00C06443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45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Распоряжения № 30 – 101 председателя </w:t>
            </w:r>
            <w:r w:rsidRPr="00A42F45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личному составу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t>апрель – декабрь 1950 года,</w:t>
            </w:r>
          </w:p>
          <w:p w:rsidR="00C06443" w:rsidRDefault="00C06443" w:rsidP="00545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 – 121 за 1951 год,</w:t>
            </w:r>
          </w:p>
          <w:p w:rsidR="00C06443" w:rsidRDefault="00C06443" w:rsidP="00545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 – 87 за январь – сентябрь 1952 года</w:t>
            </w:r>
          </w:p>
          <w:p w:rsidR="00C06443" w:rsidRDefault="00C06443" w:rsidP="004C74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апреля</w:t>
            </w:r>
          </w:p>
          <w:p w:rsidR="00C06443" w:rsidRPr="006853A9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1950 г. – </w:t>
            </w:r>
          </w:p>
          <w:p w:rsidR="00C06443" w:rsidRPr="006853A9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  <w:p w:rsidR="00C06443" w:rsidRPr="006853A9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1952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45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Распоряжения № 1, </w:t>
            </w:r>
            <w:r w:rsidRPr="004C74BA">
              <w:rPr>
                <w:rFonts w:ascii="Times New Roman" w:hAnsi="Times New Roman"/>
                <w:sz w:val="28"/>
                <w:szCs w:val="28"/>
              </w:rPr>
              <w:t>2 председателя артели «Красный Урал» по личному составу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апрель – сентябрь </w:t>
            </w:r>
          </w:p>
          <w:p w:rsidR="00C06443" w:rsidRDefault="00C06443" w:rsidP="00545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1950 года, </w:t>
            </w:r>
          </w:p>
          <w:p w:rsidR="00C06443" w:rsidRDefault="00C06443" w:rsidP="00545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3, </w:t>
            </w:r>
            <w:r w:rsidRPr="004C74BA">
              <w:rPr>
                <w:rFonts w:ascii="Times New Roman" w:hAnsi="Times New Roman"/>
                <w:sz w:val="28"/>
                <w:szCs w:val="28"/>
              </w:rPr>
              <w:t xml:space="preserve">4 за январь – май 1952 года, </w:t>
            </w:r>
          </w:p>
          <w:p w:rsidR="00C06443" w:rsidRDefault="00C06443" w:rsidP="00545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 – 130 за 1954 год, </w:t>
            </w:r>
          </w:p>
          <w:p w:rsidR="00C06443" w:rsidRDefault="00C06443" w:rsidP="00545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131 – 263 за 1955 год, №</w:t>
            </w:r>
            <w:r w:rsidRPr="004C74BA">
              <w:rPr>
                <w:rFonts w:ascii="Times New Roman" w:hAnsi="Times New Roman"/>
                <w:sz w:val="28"/>
                <w:szCs w:val="28"/>
              </w:rPr>
              <w:t xml:space="preserve"> 1 – 51 за 1956 год, </w:t>
            </w:r>
          </w:p>
          <w:p w:rsidR="00C06443" w:rsidRDefault="00C06443" w:rsidP="00545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BA">
              <w:rPr>
                <w:rFonts w:ascii="Times New Roman" w:hAnsi="Times New Roman"/>
                <w:sz w:val="28"/>
                <w:szCs w:val="28"/>
              </w:rPr>
              <w:t>№ 1 – 6 за январь – февраль 1957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BA">
              <w:rPr>
                <w:rFonts w:ascii="Times New Roman" w:hAnsi="Times New Roman"/>
                <w:sz w:val="28"/>
                <w:szCs w:val="28"/>
              </w:rPr>
              <w:t xml:space="preserve">16 апреля 1950 г. – </w:t>
            </w:r>
          </w:p>
          <w:p w:rsidR="00C06443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BA">
              <w:rPr>
                <w:rFonts w:ascii="Times New Roman" w:hAnsi="Times New Roman"/>
                <w:sz w:val="28"/>
                <w:szCs w:val="28"/>
              </w:rPr>
              <w:t>22 февраля 1957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4C7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Default="00C06443" w:rsidP="004C7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43F7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3F7">
              <w:rPr>
                <w:rFonts w:ascii="Times New Roman" w:hAnsi="Times New Roman"/>
                <w:b/>
                <w:sz w:val="28"/>
                <w:szCs w:val="28"/>
              </w:rPr>
              <w:t>1952 год</w:t>
            </w:r>
          </w:p>
          <w:p w:rsidR="00C06443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45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Распоряжения № 88 – 167 </w:t>
            </w:r>
            <w:r w:rsidRPr="00A810E5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председателя Березовской артели «Уралец»</w:t>
            </w:r>
            <w:r w:rsidRPr="00571CFD">
              <w:rPr>
                <w:rFonts w:ascii="Times New Roman" w:hAnsi="Times New Roman"/>
                <w:color w:val="F796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личному составу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сентябрь – декабрь </w:t>
            </w:r>
          </w:p>
          <w:p w:rsidR="00C06443" w:rsidRDefault="00C06443" w:rsidP="0093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1952 года,</w:t>
            </w:r>
          </w:p>
          <w:p w:rsidR="00C06443" w:rsidRPr="006853A9" w:rsidRDefault="00C06443" w:rsidP="0093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 – 26 за январь – апрель 1953 года</w:t>
            </w:r>
          </w:p>
          <w:p w:rsidR="00C06443" w:rsidRDefault="00C06443" w:rsidP="0093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1952 г. – 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1953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43F7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члена артели «Красный Урал» за ноябрь – декабрь 1952 года, вольнонаемным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рабочим</w:t>
            </w:r>
            <w:r w:rsidRPr="0043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артели </w:t>
            </w:r>
            <w:r w:rsidRPr="004343F7">
              <w:rPr>
                <w:rFonts w:ascii="Times New Roman" w:hAnsi="Times New Roman"/>
                <w:sz w:val="28"/>
                <w:szCs w:val="28"/>
              </w:rPr>
              <w:t>за декабрь 1952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3F7">
              <w:rPr>
                <w:rFonts w:ascii="Times New Roman" w:hAnsi="Times New Roman"/>
                <w:sz w:val="28"/>
                <w:szCs w:val="28"/>
              </w:rPr>
              <w:t>ноябрь – декабрь 1952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434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Default="00C06443" w:rsidP="00434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43F7" w:rsidRDefault="00C06443" w:rsidP="00C51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3F7">
              <w:rPr>
                <w:rFonts w:ascii="Times New Roman" w:hAnsi="Times New Roman"/>
                <w:b/>
                <w:sz w:val="28"/>
                <w:szCs w:val="28"/>
              </w:rPr>
              <w:t>1953 год</w:t>
            </w:r>
          </w:p>
          <w:p w:rsidR="00C06443" w:rsidRDefault="00C06443" w:rsidP="00C51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33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Распоряжения № 27 – </w:t>
            </w:r>
            <w:r w:rsidRPr="005826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председателя Березовской артели «Уралец» по личному составу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апрель – декабрь 1953 года,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582662">
              <w:rPr>
                <w:rFonts w:ascii="Times New Roman" w:hAnsi="Times New Roman"/>
                <w:color w:val="000000"/>
                <w:sz w:val="28"/>
                <w:szCs w:val="28"/>
              </w:rPr>
              <w:t>29 за январь – март 1954 года</w:t>
            </w:r>
          </w:p>
          <w:p w:rsidR="00C06443" w:rsidRPr="00582662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26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 апреля 1953 г. – </w:t>
            </w:r>
          </w:p>
          <w:p w:rsidR="00C06443" w:rsidRPr="00582662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2662">
              <w:rPr>
                <w:rFonts w:ascii="Times New Roman" w:hAnsi="Times New Roman"/>
                <w:color w:val="000000"/>
                <w:sz w:val="28"/>
                <w:szCs w:val="28"/>
              </w:rPr>
              <w:t>22 марта 1954 г.</w:t>
            </w:r>
          </w:p>
          <w:p w:rsidR="00C06443" w:rsidRPr="006853A9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23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Березовской </w:t>
            </w:r>
            <w:r w:rsidRPr="00A810E5">
              <w:rPr>
                <w:rFonts w:ascii="Times New Roman" w:hAnsi="Times New Roman"/>
                <w:color w:val="000000"/>
                <w:sz w:val="28"/>
                <w:szCs w:val="28"/>
              </w:rPr>
              <w:t>артели «Уралец»</w:t>
            </w:r>
            <w:r w:rsidRPr="00571CFD">
              <w:rPr>
                <w:rFonts w:ascii="Times New Roman" w:hAnsi="Times New Roman"/>
                <w:color w:val="F79646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январь – июнь 1953 года. Том 1</w:t>
            </w:r>
          </w:p>
          <w:p w:rsidR="00C06443" w:rsidRPr="006853A9" w:rsidRDefault="00C06443" w:rsidP="00E23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E231BF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BF">
              <w:rPr>
                <w:rFonts w:ascii="Times New Roman" w:hAnsi="Times New Roman"/>
                <w:sz w:val="28"/>
                <w:szCs w:val="28"/>
              </w:rPr>
              <w:t>январь – июнь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BF">
              <w:rPr>
                <w:rFonts w:ascii="Times New Roman" w:hAnsi="Times New Roman"/>
                <w:sz w:val="28"/>
                <w:szCs w:val="28"/>
              </w:rPr>
              <w:t>1953 г.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 т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ом 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E231BF" w:rsidRDefault="00C06443" w:rsidP="00776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BF">
              <w:rPr>
                <w:rFonts w:ascii="Times New Roman" w:hAnsi="Times New Roman"/>
                <w:sz w:val="28"/>
                <w:szCs w:val="28"/>
              </w:rPr>
              <w:t>январь – июнь</w:t>
            </w:r>
          </w:p>
          <w:p w:rsidR="00C06443" w:rsidRPr="006853A9" w:rsidRDefault="00C06443" w:rsidP="00776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BF">
              <w:rPr>
                <w:rFonts w:ascii="Times New Roman" w:hAnsi="Times New Roman"/>
                <w:sz w:val="28"/>
                <w:szCs w:val="28"/>
              </w:rPr>
              <w:t>1953 г.</w:t>
            </w:r>
          </w:p>
          <w:p w:rsidR="00C06443" w:rsidRPr="006853A9" w:rsidRDefault="00C06443" w:rsidP="00776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6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6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6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членам </w:t>
            </w:r>
            <w:r w:rsidRPr="00E231BF">
              <w:rPr>
                <w:rFonts w:ascii="Times New Roman" w:hAnsi="Times New Roman"/>
                <w:sz w:val="28"/>
                <w:szCs w:val="28"/>
              </w:rPr>
              <w:t>артели «Красный Урал» за январь – февраль, апрель – декабрь 1953 года</w:t>
            </w: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1BF">
              <w:rPr>
                <w:rFonts w:ascii="Times New Roman" w:hAnsi="Times New Roman"/>
                <w:sz w:val="28"/>
                <w:szCs w:val="28"/>
              </w:rPr>
              <w:t>январь – декабрь 1953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82662" w:rsidRDefault="00C06443" w:rsidP="006853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057C5">
        <w:trPr>
          <w:trHeight w:val="62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82662" w:rsidRDefault="00C06443" w:rsidP="00582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826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1954 год</w:t>
            </w:r>
          </w:p>
          <w:p w:rsidR="00C06443" w:rsidRPr="00571CFD" w:rsidRDefault="00C06443" w:rsidP="00582662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Распоряжения № 30 – </w:t>
            </w:r>
            <w:r w:rsidRPr="00582662">
              <w:rPr>
                <w:rFonts w:ascii="Times New Roman" w:hAnsi="Times New Roman"/>
                <w:color w:val="000000"/>
                <w:sz w:val="28"/>
                <w:szCs w:val="28"/>
              </w:rPr>
              <w:t>199 председателя Березовской артели «Уралец» по личному составу за март – декабрь 1954 года</w:t>
            </w:r>
          </w:p>
          <w:p w:rsidR="00C06443" w:rsidRPr="00B448D3" w:rsidRDefault="00C06443" w:rsidP="006853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82662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2662">
              <w:rPr>
                <w:rFonts w:ascii="Times New Roman" w:hAnsi="Times New Roman"/>
                <w:color w:val="000000"/>
                <w:sz w:val="28"/>
                <w:szCs w:val="28"/>
              </w:rPr>
              <w:t>24 марта – 31 декабря 1954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Березовской </w:t>
            </w:r>
            <w:r w:rsidRPr="005826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артели «Уралец»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январь – март 1954 года</w:t>
            </w:r>
          </w:p>
          <w:p w:rsidR="00C06443" w:rsidRDefault="00C06443" w:rsidP="0077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Pr="00571CFD" w:rsidRDefault="00C06443" w:rsidP="0077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2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январь – март 1954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Березовской </w:t>
            </w:r>
            <w:r w:rsidRPr="005826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артели «Уралец» 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апрель – июнь 1954 года</w:t>
            </w: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апрель – июнь </w:t>
            </w:r>
          </w:p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1954 г.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</w:p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июль – сентябрь </w:t>
            </w: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1954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июль – сентябрь 1954 г.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</w:p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октябрь – декабрь </w:t>
            </w: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1954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октябрь – декабрь 1954 г.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8A2ED0">
              <w:rPr>
                <w:rFonts w:ascii="Times New Roman" w:hAnsi="Times New Roman"/>
                <w:sz w:val="28"/>
                <w:szCs w:val="28"/>
              </w:rPr>
              <w:t xml:space="preserve"> членам артели «Красный Урал» за январь – апрель, июнь – сентябрь, ноябрь – декабрь 1954 года</w:t>
            </w: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ED0">
              <w:rPr>
                <w:rFonts w:ascii="Times New Roman" w:hAnsi="Times New Roman"/>
                <w:sz w:val="28"/>
                <w:szCs w:val="28"/>
              </w:rPr>
              <w:t>январь – декабрь 1954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3A9"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D236B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36B">
              <w:rPr>
                <w:rFonts w:ascii="Times New Roman" w:hAnsi="Times New Roman"/>
                <w:b/>
                <w:sz w:val="28"/>
                <w:szCs w:val="28"/>
              </w:rPr>
              <w:t>1955 год</w:t>
            </w:r>
          </w:p>
          <w:p w:rsidR="00C06443" w:rsidRPr="008A2ED0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8A2ED0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DA1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566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ED0">
              <w:rPr>
                <w:rFonts w:ascii="Times New Roman" w:hAnsi="Times New Roman"/>
                <w:color w:val="000000"/>
                <w:sz w:val="28"/>
                <w:szCs w:val="28"/>
              </w:rPr>
              <w:t>Расп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оряжения № 1 – </w:t>
            </w:r>
            <w:r w:rsidRPr="008A2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144 председателя Березовской артели «Уралец» по личному составу </w:t>
            </w:r>
          </w:p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ED0">
              <w:rPr>
                <w:rFonts w:ascii="Times New Roman" w:hAnsi="Times New Roman"/>
                <w:color w:val="000000"/>
                <w:sz w:val="28"/>
                <w:szCs w:val="28"/>
              </w:rPr>
              <w:t>за 1955 год</w:t>
            </w:r>
          </w:p>
          <w:p w:rsidR="00C06443" w:rsidRPr="008A2ED0" w:rsidRDefault="00C06443" w:rsidP="006853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CD236B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236B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31 декабря 1955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C06443" w:rsidRPr="006853A9" w:rsidRDefault="00C06443" w:rsidP="00777C6A">
            <w:pPr>
              <w:spacing w:after="0" w:line="240" w:lineRule="auto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853A9">
              <w:rPr>
                <w:rFonts w:ascii="Times New Roman" w:hAnsi="Times New Roman"/>
                <w:sz w:val="28"/>
                <w:szCs w:val="28"/>
              </w:rPr>
              <w:t xml:space="preserve">ЭПК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AA7C96" w:rsidRDefault="00C06443" w:rsidP="006853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8A2ED0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январь – апрель 1955 года</w:t>
            </w: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апрель 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май – июль </w:t>
            </w:r>
          </w:p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1955 года</w:t>
            </w:r>
          </w:p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 июль 1955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август – декабрь 1955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B44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август – декабрь 1955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Pr="006853A9" w:rsidRDefault="00C06443" w:rsidP="00777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16а</w:t>
            </w:r>
          </w:p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36B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членам артели «Красный Урал» за июль – декабрь 1955 года</w:t>
            </w: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6B">
              <w:rPr>
                <w:rFonts w:ascii="Times New Roman" w:hAnsi="Times New Roman"/>
                <w:sz w:val="28"/>
                <w:szCs w:val="28"/>
              </w:rPr>
              <w:t>июль – декабрь 1955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16б</w:t>
            </w:r>
          </w:p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Тоже, </w:t>
            </w:r>
            <w:r w:rsidRPr="00CD236B">
              <w:rPr>
                <w:rFonts w:ascii="Times New Roman" w:hAnsi="Times New Roman"/>
                <w:sz w:val="28"/>
                <w:szCs w:val="28"/>
              </w:rPr>
              <w:t xml:space="preserve"> за сентябрь – декабрь 1955 года</w:t>
            </w: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B44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6B">
              <w:rPr>
                <w:rFonts w:ascii="Times New Roman" w:hAnsi="Times New Roman"/>
                <w:sz w:val="28"/>
                <w:szCs w:val="28"/>
              </w:rPr>
              <w:t>сентябрь – декабрь 1955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FE4C36" w:rsidRDefault="00C06443" w:rsidP="00FE4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C36">
              <w:rPr>
                <w:rFonts w:ascii="Times New Roman" w:hAnsi="Times New Roman"/>
                <w:b/>
                <w:sz w:val="28"/>
                <w:szCs w:val="28"/>
              </w:rPr>
              <w:t>1956 год</w:t>
            </w:r>
          </w:p>
          <w:p w:rsidR="00C06443" w:rsidRDefault="00C06443" w:rsidP="00FE4C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CD236B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6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Распоряжения № 1 – </w:t>
            </w: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165 председателя Березовской артели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«Уралец» по личному составу </w:t>
            </w:r>
          </w:p>
          <w:p w:rsidR="00C06443" w:rsidRDefault="00C06443" w:rsidP="00776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за 1956 год</w:t>
            </w:r>
          </w:p>
          <w:p w:rsidR="00C06443" w:rsidRPr="00653558" w:rsidRDefault="00C06443" w:rsidP="00776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53558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03 января – 30 декабря 1956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январь – июнь 1956 года</w:t>
            </w:r>
          </w:p>
          <w:p w:rsidR="00C06443" w:rsidRPr="00571CFD" w:rsidRDefault="00C06443" w:rsidP="0077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июнь </w:t>
            </w:r>
          </w:p>
          <w:p w:rsidR="00C06443" w:rsidRPr="00571CFD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, 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июль – декабрь 1956 года</w:t>
            </w:r>
          </w:p>
          <w:p w:rsidR="00C06443" w:rsidRPr="00571CFD" w:rsidRDefault="00C06443" w:rsidP="0077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июль – декабрь 1956 г.</w:t>
            </w:r>
          </w:p>
          <w:p w:rsidR="00C06443" w:rsidRPr="00571CFD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AA7C96" w:rsidRDefault="00C06443" w:rsidP="00776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пошивочной мастерской </w:t>
            </w: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1956 год</w:t>
            </w:r>
          </w:p>
          <w:p w:rsidR="00C06443" w:rsidRPr="00571CFD" w:rsidRDefault="00C06443" w:rsidP="0077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653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FE4C36">
              <w:rPr>
                <w:rFonts w:ascii="Times New Roman" w:hAnsi="Times New Roman"/>
                <w:sz w:val="28"/>
                <w:szCs w:val="28"/>
              </w:rPr>
              <w:t xml:space="preserve"> работникам артели «Красный Урал» </w:t>
            </w:r>
          </w:p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1956 год</w:t>
            </w:r>
          </w:p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36">
              <w:rPr>
                <w:rFonts w:ascii="Times New Roman" w:hAnsi="Times New Roman"/>
                <w:sz w:val="28"/>
                <w:szCs w:val="28"/>
              </w:rPr>
              <w:t>1956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FE4C36" w:rsidRDefault="00C06443" w:rsidP="00FE4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C36">
              <w:rPr>
                <w:rFonts w:ascii="Times New Roman" w:hAnsi="Times New Roman"/>
                <w:b/>
                <w:sz w:val="28"/>
                <w:szCs w:val="28"/>
              </w:rPr>
              <w:t>1957 год</w:t>
            </w:r>
          </w:p>
          <w:p w:rsidR="00C06443" w:rsidRDefault="00C06443" w:rsidP="00FE4C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FE4C36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FE4C36" w:rsidRDefault="00C06443" w:rsidP="00FE4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C36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6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Распоряжения № 1 – </w:t>
            </w:r>
            <w:r w:rsidRPr="00FE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192 председателя Березовской артели «Уралец» по личному составу </w:t>
            </w:r>
          </w:p>
          <w:p w:rsidR="00C06443" w:rsidRPr="00FE4C36" w:rsidRDefault="00C06443" w:rsidP="00776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C36">
              <w:rPr>
                <w:rFonts w:ascii="Times New Roman" w:hAnsi="Times New Roman"/>
                <w:color w:val="000000"/>
                <w:sz w:val="28"/>
                <w:szCs w:val="28"/>
              </w:rPr>
              <w:t>за 1957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FE4C36" w:rsidRDefault="00C06443" w:rsidP="00FE4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C36">
              <w:rPr>
                <w:rFonts w:ascii="Times New Roman" w:hAnsi="Times New Roman"/>
                <w:color w:val="000000"/>
                <w:sz w:val="28"/>
                <w:szCs w:val="28"/>
              </w:rPr>
              <w:t>03 января – 31 декабря 1957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Распоряжения № 1 –</w:t>
            </w:r>
            <w:r w:rsidRPr="002356A6">
              <w:rPr>
                <w:rFonts w:ascii="Times New Roman" w:hAnsi="Times New Roman"/>
                <w:sz w:val="28"/>
                <w:szCs w:val="28"/>
              </w:rPr>
              <w:t>106 председателя артели «Красный Урал» по личному состав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за март – декабрь 1957 года, № 1 – </w:t>
            </w:r>
            <w:r w:rsidRPr="002356A6">
              <w:rPr>
                <w:rFonts w:ascii="Times New Roman" w:hAnsi="Times New Roman"/>
                <w:sz w:val="28"/>
                <w:szCs w:val="28"/>
              </w:rPr>
              <w:t xml:space="preserve">72 за январь – август </w:t>
            </w:r>
          </w:p>
          <w:p w:rsidR="00C06443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6A6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B448D3" w:rsidRDefault="00C06443" w:rsidP="006853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2356A6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6A6">
              <w:rPr>
                <w:rFonts w:ascii="Times New Roman" w:hAnsi="Times New Roman"/>
                <w:sz w:val="28"/>
                <w:szCs w:val="28"/>
              </w:rPr>
              <w:t xml:space="preserve">02 марта 1957 г. – </w:t>
            </w:r>
          </w:p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56A6">
              <w:rPr>
                <w:rFonts w:ascii="Times New Roman" w:hAnsi="Times New Roman"/>
                <w:sz w:val="28"/>
                <w:szCs w:val="28"/>
              </w:rPr>
              <w:t>01 августа 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январь – февраль 1957 года</w:t>
            </w:r>
          </w:p>
          <w:p w:rsidR="00C06443" w:rsidRPr="00B448D3" w:rsidRDefault="00C06443" w:rsidP="002A7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январь – февраль 1957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март – апрель 1957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март – апрель </w:t>
            </w:r>
          </w:p>
          <w:p w:rsidR="00C0644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1957 г.</w:t>
            </w:r>
          </w:p>
          <w:p w:rsidR="00C06443" w:rsidRPr="00B448D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май – июнь 1957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</w:t>
            </w:r>
          </w:p>
          <w:p w:rsidR="00C0644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C0644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1957 г.</w:t>
            </w:r>
          </w:p>
          <w:p w:rsidR="00C06443" w:rsidRPr="00B448D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июль – август 1957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июль – август </w:t>
            </w:r>
          </w:p>
          <w:p w:rsidR="00C0644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1957 г.</w:t>
            </w:r>
          </w:p>
          <w:p w:rsidR="00C06443" w:rsidRPr="00B448D3" w:rsidRDefault="00C06443" w:rsidP="00235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6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6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сентябрь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1957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6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сентябрь 1957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6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6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октябрь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1957 года</w:t>
            </w:r>
          </w:p>
          <w:p w:rsidR="00C06443" w:rsidRPr="00B448D3" w:rsidRDefault="00C06443" w:rsidP="002A7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6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октябрь 1957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ноябрь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1957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6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C06443" w:rsidRPr="00571CFD" w:rsidRDefault="00C06443" w:rsidP="00E6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декабрь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1957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672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декабрь 1957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70C73" w:rsidRDefault="00C06443" w:rsidP="00670C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C73">
              <w:rPr>
                <w:rFonts w:ascii="Times New Roman" w:hAnsi="Times New Roman"/>
                <w:sz w:val="28"/>
                <w:szCs w:val="28"/>
              </w:rPr>
              <w:t>31а</w:t>
            </w:r>
          </w:p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670C73">
              <w:rPr>
                <w:rFonts w:ascii="Times New Roman" w:hAnsi="Times New Roman"/>
                <w:sz w:val="28"/>
                <w:szCs w:val="28"/>
              </w:rPr>
              <w:t xml:space="preserve"> работникам артели «Красный Урал» за январь – сентябрь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C73">
              <w:rPr>
                <w:rFonts w:ascii="Times New Roman" w:hAnsi="Times New Roman"/>
                <w:sz w:val="28"/>
                <w:szCs w:val="28"/>
              </w:rPr>
              <w:t>1957 года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670C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70C73">
              <w:rPr>
                <w:rFonts w:ascii="Times New Roman" w:hAnsi="Times New Roman"/>
                <w:sz w:val="28"/>
                <w:szCs w:val="28"/>
              </w:rPr>
              <w:t>январь – сентябрь 1957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70C73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70C73" w:rsidRDefault="00C06443" w:rsidP="00670C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0C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1958 год</w:t>
            </w:r>
          </w:p>
          <w:p w:rsidR="00C06443" w:rsidRDefault="00C06443" w:rsidP="00670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70C73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70C73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C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Распоряжения № 1 – </w:t>
            </w:r>
            <w:r w:rsidRPr="00670C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178 председателя Березовской артели «Уралец» по личному составу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C73">
              <w:rPr>
                <w:rFonts w:ascii="Times New Roman" w:hAnsi="Times New Roman"/>
                <w:color w:val="000000"/>
                <w:sz w:val="28"/>
                <w:szCs w:val="28"/>
              </w:rPr>
              <w:t>за 1958 год</w:t>
            </w:r>
          </w:p>
          <w:p w:rsidR="00C06443" w:rsidRPr="00670C73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70C73" w:rsidRDefault="00C06443" w:rsidP="00670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C73">
              <w:rPr>
                <w:rFonts w:ascii="Times New Roman" w:hAnsi="Times New Roman"/>
                <w:color w:val="000000"/>
                <w:sz w:val="28"/>
                <w:szCs w:val="28"/>
              </w:rPr>
              <w:t>03 января – 28 декабря 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70C73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C73">
              <w:rPr>
                <w:rFonts w:ascii="Times New Roman" w:hAnsi="Times New Roman"/>
                <w:sz w:val="28"/>
                <w:szCs w:val="28"/>
              </w:rPr>
              <w:t>31б</w:t>
            </w:r>
          </w:p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C73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№ 12, 19, 34, 73 – 100 председателя </w:t>
            </w:r>
            <w:r w:rsidRPr="00670C73">
              <w:rPr>
                <w:rFonts w:ascii="Times New Roman" w:hAnsi="Times New Roman"/>
                <w:sz w:val="28"/>
                <w:szCs w:val="28"/>
              </w:rPr>
              <w:t xml:space="preserve">артели «Красный Урал» по личному составу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март – декабрь 1958 года,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 – 119 за 1959 год,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 – </w:t>
            </w:r>
            <w:r w:rsidRPr="00670C7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 за январь – апрель 1960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A7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C73">
              <w:rPr>
                <w:rFonts w:ascii="Times New Roman" w:hAnsi="Times New Roman"/>
                <w:sz w:val="28"/>
                <w:szCs w:val="28"/>
              </w:rPr>
              <w:t xml:space="preserve">28 марта 1958 г. – </w:t>
            </w:r>
          </w:p>
          <w:p w:rsidR="00C06443" w:rsidRPr="00571CFD" w:rsidRDefault="00C06443" w:rsidP="00AA7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70C73">
              <w:rPr>
                <w:rFonts w:ascii="Times New Roman" w:hAnsi="Times New Roman"/>
                <w:sz w:val="28"/>
                <w:szCs w:val="28"/>
              </w:rPr>
              <w:t>17 апреля 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январь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A7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C06443" w:rsidRPr="00571CFD" w:rsidRDefault="00C06443" w:rsidP="00AA7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февраль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A7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февраль 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март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апрель 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C06443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г.</w:t>
            </w:r>
          </w:p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май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июнь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июль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август 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сентябрь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DA6975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сентябрь 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октябрь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DA6975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октябрь 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 же,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ноябрь </w:t>
            </w:r>
          </w:p>
          <w:p w:rsidR="00C06443" w:rsidRPr="0097068A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DA6975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декабрь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DA6975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декабрь 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пошивочной мастерской за 1958 год</w:t>
            </w:r>
          </w:p>
          <w:p w:rsidR="00C06443" w:rsidRPr="00DA6975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91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05391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>43а</w:t>
            </w:r>
          </w:p>
          <w:p w:rsidR="00C06443" w:rsidRPr="00C05391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C05391">
              <w:rPr>
                <w:rFonts w:ascii="Times New Roman" w:hAnsi="Times New Roman"/>
                <w:sz w:val="28"/>
                <w:szCs w:val="28"/>
              </w:rPr>
              <w:t xml:space="preserve"> работникам артели «Красный Урал»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 xml:space="preserve">за апрель – сентябрь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>1958 года</w:t>
            </w:r>
            <w:r>
              <w:rPr>
                <w:rFonts w:ascii="Times New Roman" w:hAnsi="Times New Roman"/>
                <w:sz w:val="28"/>
                <w:szCs w:val="28"/>
              </w:rPr>
              <w:t>. Том 1</w:t>
            </w:r>
          </w:p>
          <w:p w:rsidR="00C06443" w:rsidRPr="00DA6975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C05391" w:rsidRDefault="00C06443" w:rsidP="00C05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>апрель – сентябрь 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05391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>43б</w:t>
            </w:r>
          </w:p>
          <w:p w:rsidR="00C06443" w:rsidRPr="00C05391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C05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 2</w:t>
            </w:r>
          </w:p>
          <w:p w:rsidR="00C06443" w:rsidRPr="0097068A" w:rsidRDefault="00C06443" w:rsidP="002A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05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>апрель – сентябрь 1958 г.</w:t>
            </w:r>
          </w:p>
          <w:p w:rsidR="00C06443" w:rsidRPr="00C05391" w:rsidRDefault="00C06443" w:rsidP="00C05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05391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>43в</w:t>
            </w:r>
          </w:p>
          <w:p w:rsidR="00C06443" w:rsidRPr="00C05391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C05391">
              <w:rPr>
                <w:rFonts w:ascii="Times New Roman" w:hAnsi="Times New Roman"/>
                <w:sz w:val="28"/>
                <w:szCs w:val="28"/>
              </w:rPr>
              <w:t xml:space="preserve"> работникам артели «Красный Урал»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 xml:space="preserve">за октябрь – декабрь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>1958 года</w:t>
            </w:r>
          </w:p>
          <w:p w:rsidR="00C06443" w:rsidRPr="00C05391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C05391" w:rsidRDefault="00C06443" w:rsidP="00DA6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391">
              <w:rPr>
                <w:rFonts w:ascii="Times New Roman" w:hAnsi="Times New Roman"/>
                <w:sz w:val="28"/>
                <w:szCs w:val="28"/>
              </w:rPr>
              <w:t>октябрь – декабрь 1958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25E6D" w:rsidRDefault="00C06443" w:rsidP="00C25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E6D">
              <w:rPr>
                <w:rFonts w:ascii="Times New Roman" w:hAnsi="Times New Roman"/>
                <w:b/>
                <w:sz w:val="28"/>
                <w:szCs w:val="28"/>
              </w:rPr>
              <w:t>1959 год</w:t>
            </w:r>
          </w:p>
          <w:p w:rsidR="00C06443" w:rsidRPr="006853A9" w:rsidRDefault="00C06443" w:rsidP="00C2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25E6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5E6D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5E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C25E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председателя Березовской </w:t>
            </w: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5E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личному составу за 1959 год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C25E6D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C25E6D" w:rsidRDefault="00C06443" w:rsidP="00C25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5E6D">
              <w:rPr>
                <w:rFonts w:ascii="Times New Roman" w:hAnsi="Times New Roman"/>
                <w:color w:val="000000"/>
                <w:sz w:val="28"/>
                <w:szCs w:val="28"/>
              </w:rPr>
              <w:t>02 января – 31 декабря 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январь </w:t>
            </w:r>
          </w:p>
          <w:p w:rsidR="00C06443" w:rsidRPr="0097068A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2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C06443" w:rsidRPr="00571CFD" w:rsidRDefault="00C06443" w:rsidP="00C2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февраль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февраль 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март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апрель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rPr>
          <w:trHeight w:val="79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май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июнь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июль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август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сентябрь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сентябрь 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D2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октябрь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октябрь 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ноябрь </w:t>
            </w:r>
          </w:p>
          <w:p w:rsidR="00C06443" w:rsidRPr="0097068A" w:rsidRDefault="00C06443" w:rsidP="002A73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A7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декабрь </w:t>
            </w:r>
          </w:p>
          <w:p w:rsidR="00C06443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571CFD" w:rsidRDefault="00C06443" w:rsidP="002A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декабрь 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пошивочной мастерской </w:t>
            </w:r>
            <w:r w:rsidRPr="00653558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Березовской артели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1959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70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C602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>56а</w:t>
            </w:r>
          </w:p>
          <w:p w:rsidR="00C06443" w:rsidRPr="00EC602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</w:t>
            </w:r>
            <w:r w:rsidRPr="00EC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  <w:r w:rsidRPr="00EC6026">
              <w:rPr>
                <w:rFonts w:ascii="Times New Roman" w:hAnsi="Times New Roman"/>
                <w:sz w:val="28"/>
                <w:szCs w:val="28"/>
              </w:rPr>
              <w:t>артели «Красный Урал»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8A1">
              <w:rPr>
                <w:rFonts w:ascii="Times New Roman" w:hAnsi="Times New Roman"/>
                <w:sz w:val="28"/>
                <w:szCs w:val="28"/>
              </w:rPr>
              <w:t>(разнорабочие, временные, строители)</w:t>
            </w:r>
            <w:r w:rsidRPr="00EC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 xml:space="preserve">за январь – июль </w:t>
            </w: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2F249B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C6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 xml:space="preserve">январь – июль </w:t>
            </w:r>
          </w:p>
          <w:p w:rsidR="00C06443" w:rsidRPr="00EC6026" w:rsidRDefault="00C06443" w:rsidP="00EC6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>1959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C602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>56б</w:t>
            </w:r>
          </w:p>
          <w:p w:rsidR="00C06443" w:rsidRPr="00EC602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работникам </w:t>
            </w:r>
            <w:r w:rsidRPr="00EC6026">
              <w:rPr>
                <w:rFonts w:ascii="Times New Roman" w:hAnsi="Times New Roman"/>
                <w:sz w:val="28"/>
                <w:szCs w:val="28"/>
              </w:rPr>
              <w:t>артели «Красный Урал»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26">
              <w:rPr>
                <w:rFonts w:ascii="Times New Roman" w:hAnsi="Times New Roman"/>
                <w:sz w:val="28"/>
                <w:szCs w:val="28"/>
              </w:rPr>
              <w:t>за июнь – декабрь 1959 года</w:t>
            </w:r>
          </w:p>
          <w:p w:rsidR="00C06443" w:rsidRPr="002F249B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>июнь – декабрь 1959 г.</w:t>
            </w:r>
          </w:p>
          <w:p w:rsidR="00C06443" w:rsidRPr="002F249B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7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C602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>56</w:t>
            </w:r>
            <w:r w:rsidRPr="00620179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C06443" w:rsidRPr="00EC602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работникам </w:t>
            </w:r>
            <w:r w:rsidRPr="00EC6026">
              <w:rPr>
                <w:rFonts w:ascii="Times New Roman" w:hAnsi="Times New Roman"/>
                <w:sz w:val="28"/>
                <w:szCs w:val="28"/>
              </w:rPr>
              <w:t>артели «Красный Урал»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8A1">
              <w:rPr>
                <w:rFonts w:ascii="Times New Roman" w:hAnsi="Times New Roman"/>
                <w:sz w:val="28"/>
                <w:szCs w:val="28"/>
              </w:rPr>
              <w:t>(швейный, сапожный цеха п</w:t>
            </w:r>
            <w:r>
              <w:rPr>
                <w:rFonts w:ascii="Times New Roman" w:hAnsi="Times New Roman"/>
                <w:sz w:val="28"/>
                <w:szCs w:val="28"/>
              </w:rPr>
              <w:t>ос.</w:t>
            </w:r>
            <w:r w:rsidRPr="00FA78A1">
              <w:rPr>
                <w:rFonts w:ascii="Times New Roman" w:hAnsi="Times New Roman"/>
                <w:sz w:val="28"/>
                <w:szCs w:val="28"/>
              </w:rPr>
              <w:t xml:space="preserve"> Монетный,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FA78A1">
              <w:rPr>
                <w:rFonts w:ascii="Times New Roman" w:hAnsi="Times New Roman"/>
                <w:sz w:val="28"/>
                <w:szCs w:val="28"/>
              </w:rPr>
              <w:t>. Лосиный,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ос. Теплый </w:t>
            </w:r>
            <w:r w:rsidRPr="00FA78A1">
              <w:rPr>
                <w:rFonts w:ascii="Times New Roman" w:hAnsi="Times New Roman"/>
                <w:sz w:val="28"/>
                <w:szCs w:val="28"/>
              </w:rPr>
              <w:t>Ключ)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26">
              <w:rPr>
                <w:rFonts w:ascii="Times New Roman" w:hAnsi="Times New Roman"/>
                <w:sz w:val="28"/>
                <w:szCs w:val="28"/>
              </w:rPr>
              <w:t xml:space="preserve">за август – декабрь </w:t>
            </w: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>1959 года</w:t>
            </w:r>
          </w:p>
          <w:p w:rsidR="00C06443" w:rsidRPr="002F249B" w:rsidRDefault="00C06443" w:rsidP="00A60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C6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026">
              <w:rPr>
                <w:rFonts w:ascii="Times New Roman" w:hAnsi="Times New Roman"/>
                <w:sz w:val="28"/>
                <w:szCs w:val="28"/>
              </w:rPr>
              <w:t>август – декабрь 1959 г.</w:t>
            </w:r>
          </w:p>
          <w:p w:rsidR="00C06443" w:rsidRPr="00EC6026" w:rsidRDefault="00C06443" w:rsidP="00EC6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C602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71E76" w:rsidRDefault="00C06443" w:rsidP="0077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E76">
              <w:rPr>
                <w:rFonts w:ascii="Times New Roman" w:hAnsi="Times New Roman"/>
                <w:b/>
                <w:sz w:val="28"/>
                <w:szCs w:val="28"/>
              </w:rPr>
              <w:t>1960 год</w:t>
            </w:r>
          </w:p>
          <w:p w:rsidR="00C06443" w:rsidRPr="002F249B" w:rsidRDefault="00C06443" w:rsidP="0077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EC6026" w:rsidRDefault="00C06443" w:rsidP="00EC6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71E7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Распоряжения № 1 – </w:t>
            </w: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123 председателя Березовской артели «Уралец» по личному составу за январь – октябрь 1960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  <w:p w:rsidR="00C06443" w:rsidRPr="002F249B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771E76" w:rsidRDefault="00C06443" w:rsidP="00771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03 января – 03 октября 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71E7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 – </w:t>
            </w: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49 директора Березовской фабрики бытового обслуживания населения «Уралец» по личному составу за октябрь – декабрь 1960 года</w:t>
            </w: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2F249B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771E76" w:rsidRDefault="00C06443" w:rsidP="00771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 октября</w:t>
            </w: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– 30 декабря 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71E76" w:rsidRDefault="00C06443" w:rsidP="00A60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 – </w:t>
            </w: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162 начальника комбината подсобных предприятий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Березовской фабрике</w:t>
            </w: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личному составу </w:t>
            </w: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апрель – декабрь </w:t>
            </w: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1960 года, </w:t>
            </w:r>
          </w:p>
          <w:p w:rsidR="00C06443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163 – 415 за 1961 год, № 1 – </w:t>
            </w: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152 за 1962 год</w:t>
            </w:r>
          </w:p>
          <w:p w:rsidR="00C06443" w:rsidRPr="00771E76" w:rsidRDefault="00C06443" w:rsidP="00A600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1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01 апреля 1960 г. –</w:t>
            </w:r>
          </w:p>
          <w:p w:rsidR="00C06443" w:rsidRPr="00771E76" w:rsidRDefault="00C06443" w:rsidP="00771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29 декабря 1962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Березовской </w:t>
            </w: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>фабрики бытового обслуживания населения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январь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1960 года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C06443" w:rsidRPr="00571CFD" w:rsidRDefault="00C06443" w:rsidP="00E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февраль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1960 года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февраль 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март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1960 года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C06443" w:rsidRPr="00571CFD" w:rsidRDefault="00C06443" w:rsidP="00E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апрель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1960 года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C06443" w:rsidRPr="00571CFD" w:rsidRDefault="00C06443" w:rsidP="00E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май – сентябрь 1960 года</w:t>
            </w:r>
            <w:r>
              <w:rPr>
                <w:rFonts w:ascii="Times New Roman" w:hAnsi="Times New Roman"/>
                <w:sz w:val="28"/>
                <w:szCs w:val="28"/>
              </w:rPr>
              <w:t>. Том 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70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 сентябрь 1960 г.</w:t>
            </w:r>
          </w:p>
          <w:p w:rsidR="00C06443" w:rsidRPr="00571CFD" w:rsidRDefault="00C06443" w:rsidP="00970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 том 2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 сентябрь 1960 г.</w:t>
            </w:r>
          </w:p>
          <w:p w:rsidR="00C06443" w:rsidRPr="00571CFD" w:rsidRDefault="00C06443" w:rsidP="00E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октябрь – декабрь 1960 года</w:t>
            </w:r>
            <w:r>
              <w:rPr>
                <w:rFonts w:ascii="Times New Roman" w:hAnsi="Times New Roman"/>
                <w:sz w:val="28"/>
                <w:szCs w:val="28"/>
              </w:rPr>
              <w:t>. Том 1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октябрь – декабрь 1960 г.</w:t>
            </w:r>
          </w:p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 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F2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октябрь – декабрь 1960 г.</w:t>
            </w:r>
          </w:p>
          <w:p w:rsidR="00C06443" w:rsidRPr="00571CFD" w:rsidRDefault="00C06443" w:rsidP="00876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  <w:r w:rsidRPr="00EC6026">
              <w:rPr>
                <w:rFonts w:ascii="Times New Roman" w:hAnsi="Times New Roman"/>
                <w:sz w:val="28"/>
                <w:szCs w:val="28"/>
              </w:rPr>
              <w:t>артели «Красный Урал»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масс</w:t>
            </w:r>
            <w:r>
              <w:rPr>
                <w:rFonts w:ascii="Times New Roman" w:hAnsi="Times New Roman"/>
                <w:sz w:val="28"/>
                <w:szCs w:val="28"/>
              </w:rPr>
              <w:t>овый цех, швейный цех № 1 пос.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онетный, № 2 пос. Теплый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Ключ,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 пос. Лосиный)</w:t>
            </w:r>
            <w:r w:rsidRPr="00771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май – сентябрь 1960 года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F63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 сентябрь 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  <w:r w:rsidRPr="00EC6026">
              <w:rPr>
                <w:rFonts w:ascii="Times New Roman" w:hAnsi="Times New Roman"/>
                <w:sz w:val="28"/>
                <w:szCs w:val="28"/>
              </w:rPr>
              <w:t>артели «Красный Урал»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(цех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индопошива № 1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. Монетный,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3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. Лосиный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сапожный, пимокатный цеха,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парикмахерская)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октябрь – декабрь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1960 года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0B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октябрь – декабрь 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9607B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7B">
              <w:rPr>
                <w:rFonts w:ascii="Times New Roman" w:hAnsi="Times New Roman"/>
                <w:sz w:val="28"/>
                <w:szCs w:val="28"/>
              </w:rPr>
              <w:t>67а</w:t>
            </w:r>
          </w:p>
          <w:p w:rsidR="00C06443" w:rsidRPr="00C9607B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C9607B">
              <w:rPr>
                <w:rFonts w:ascii="Times New Roman" w:hAnsi="Times New Roman"/>
                <w:sz w:val="28"/>
                <w:szCs w:val="28"/>
              </w:rPr>
              <w:t xml:space="preserve"> работникам артели «К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расный Урал» (сапожный цех пос. Теплый </w:t>
            </w:r>
            <w:r w:rsidRPr="00C9607B">
              <w:rPr>
                <w:rFonts w:ascii="Times New Roman" w:hAnsi="Times New Roman"/>
                <w:sz w:val="28"/>
                <w:szCs w:val="28"/>
              </w:rPr>
              <w:t>Ключ, парикмахерская, пимокатный цех, разнорабочие, деревообрабатывающий цех) за январь – апрель 1960 года</w:t>
            </w:r>
          </w:p>
          <w:p w:rsidR="00C06443" w:rsidRPr="00C9607B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96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7B">
              <w:rPr>
                <w:rFonts w:ascii="Times New Roman" w:hAnsi="Times New Roman"/>
                <w:sz w:val="28"/>
                <w:szCs w:val="28"/>
              </w:rPr>
              <w:t xml:space="preserve">январь – апрель </w:t>
            </w:r>
          </w:p>
          <w:p w:rsidR="00C06443" w:rsidRPr="00C9607B" w:rsidRDefault="00C06443" w:rsidP="00C96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7B">
              <w:rPr>
                <w:rFonts w:ascii="Times New Roman" w:hAnsi="Times New Roman"/>
                <w:sz w:val="28"/>
                <w:szCs w:val="28"/>
              </w:rPr>
              <w:t>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9607B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7B">
              <w:rPr>
                <w:rFonts w:ascii="Times New Roman" w:hAnsi="Times New Roman"/>
                <w:sz w:val="28"/>
                <w:szCs w:val="28"/>
              </w:rPr>
              <w:t>67б</w:t>
            </w:r>
          </w:p>
          <w:p w:rsidR="00C06443" w:rsidRPr="00C9607B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C9607B">
              <w:rPr>
                <w:rFonts w:ascii="Times New Roman" w:hAnsi="Times New Roman"/>
                <w:sz w:val="28"/>
                <w:szCs w:val="28"/>
              </w:rPr>
              <w:t xml:space="preserve"> работникам артели «Красный Урал» (швейный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цех, сапожный цех </w:t>
            </w:r>
            <w:r w:rsidRPr="00C9607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C9607B">
              <w:rPr>
                <w:rFonts w:ascii="Times New Roman" w:hAnsi="Times New Roman"/>
                <w:sz w:val="28"/>
                <w:szCs w:val="28"/>
              </w:rPr>
              <w:t>. Монетный, п</w:t>
            </w:r>
            <w:r>
              <w:rPr>
                <w:rFonts w:ascii="Times New Roman" w:hAnsi="Times New Roman"/>
                <w:sz w:val="28"/>
                <w:szCs w:val="28"/>
              </w:rPr>
              <w:t>ос. Л</w:t>
            </w:r>
            <w:r w:rsidRPr="00C9607B">
              <w:rPr>
                <w:rFonts w:ascii="Times New Roman" w:hAnsi="Times New Roman"/>
                <w:sz w:val="28"/>
                <w:szCs w:val="28"/>
              </w:rPr>
              <w:t>осиный,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ос. Теплый </w:t>
            </w:r>
            <w:r w:rsidRPr="00C9607B">
              <w:rPr>
                <w:rFonts w:ascii="Times New Roman" w:hAnsi="Times New Roman"/>
                <w:sz w:val="28"/>
                <w:szCs w:val="28"/>
              </w:rPr>
              <w:t>Ключ) за январь – апрель 1960 года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Pr="00C9607B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96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7B">
              <w:rPr>
                <w:rFonts w:ascii="Times New Roman" w:hAnsi="Times New Roman"/>
                <w:sz w:val="28"/>
                <w:szCs w:val="28"/>
              </w:rPr>
              <w:t xml:space="preserve">январь – апрель </w:t>
            </w:r>
          </w:p>
          <w:p w:rsidR="00C06443" w:rsidRPr="00C9607B" w:rsidRDefault="00C06443" w:rsidP="00C96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07B">
              <w:rPr>
                <w:rFonts w:ascii="Times New Roman" w:hAnsi="Times New Roman"/>
                <w:sz w:val="28"/>
                <w:szCs w:val="28"/>
              </w:rPr>
              <w:t>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20B97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B97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07B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</w:t>
            </w:r>
            <w:r w:rsidRPr="00920B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 комбината подсобных предприятий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Березовской фабрике</w:t>
            </w:r>
            <w:r w:rsidRPr="00920B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апрель – декабрь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B97">
              <w:rPr>
                <w:rFonts w:ascii="Times New Roman" w:hAnsi="Times New Roman"/>
                <w:color w:val="000000"/>
                <w:sz w:val="28"/>
                <w:szCs w:val="28"/>
              </w:rPr>
              <w:t>1960 года</w:t>
            </w:r>
          </w:p>
          <w:p w:rsidR="00C06443" w:rsidRPr="00920B97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920B97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0B97">
              <w:rPr>
                <w:rFonts w:ascii="Times New Roman" w:hAnsi="Times New Roman"/>
                <w:color w:val="000000"/>
                <w:sz w:val="28"/>
                <w:szCs w:val="28"/>
              </w:rPr>
              <w:t>апрель – декабрь 1960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20B97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0011E2" w:rsidRDefault="00C06443" w:rsidP="00001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1E2">
              <w:rPr>
                <w:rFonts w:ascii="Times New Roman" w:hAnsi="Times New Roman"/>
                <w:b/>
                <w:sz w:val="28"/>
                <w:szCs w:val="28"/>
              </w:rPr>
              <w:t>1961 год</w:t>
            </w:r>
          </w:p>
          <w:p w:rsidR="00C06443" w:rsidRPr="00C9607B" w:rsidRDefault="00C06443" w:rsidP="00001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920B97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733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0011E2" w:rsidRDefault="00C06443" w:rsidP="00173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1E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 – </w:t>
            </w:r>
            <w:r w:rsidRPr="000011E2">
              <w:rPr>
                <w:rFonts w:ascii="Times New Roman" w:hAnsi="Times New Roman"/>
                <w:color w:val="000000"/>
                <w:sz w:val="28"/>
                <w:szCs w:val="28"/>
              </w:rPr>
              <w:t>180 директора Березовской фабрики бытового обслуживания населения «Уралец»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фабрики)</w:t>
            </w:r>
            <w:r w:rsidRPr="000011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личному составу за 1961 года</w:t>
            </w:r>
          </w:p>
          <w:p w:rsidR="00C06443" w:rsidRPr="000011E2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0011E2" w:rsidRDefault="00C06443" w:rsidP="00001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1E2">
              <w:rPr>
                <w:rFonts w:ascii="Times New Roman" w:hAnsi="Times New Roman"/>
                <w:color w:val="000000"/>
                <w:sz w:val="28"/>
                <w:szCs w:val="28"/>
              </w:rPr>
              <w:t>02 января – 23 декабря 1961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733B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7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фабрики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январь – июнь 1961 года</w:t>
            </w:r>
            <w:r>
              <w:rPr>
                <w:rFonts w:ascii="Times New Roman" w:hAnsi="Times New Roman"/>
                <w:sz w:val="28"/>
                <w:szCs w:val="28"/>
              </w:rPr>
              <w:t>. Том 1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7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июнь </w:t>
            </w:r>
          </w:p>
          <w:p w:rsidR="00C06443" w:rsidRPr="00571CFD" w:rsidRDefault="00C06443" w:rsidP="0017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 2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7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июнь </w:t>
            </w:r>
          </w:p>
          <w:p w:rsidR="00C06443" w:rsidRDefault="00C06443" w:rsidP="0017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1961 г.</w:t>
            </w:r>
          </w:p>
          <w:p w:rsidR="00C06443" w:rsidRPr="00571CFD" w:rsidRDefault="00C06443" w:rsidP="00173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01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 3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01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июнь </w:t>
            </w:r>
          </w:p>
          <w:p w:rsidR="00C06443" w:rsidRDefault="00C06443" w:rsidP="0001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1961 г.</w:t>
            </w:r>
          </w:p>
          <w:p w:rsidR="00C06443" w:rsidRPr="00571CFD" w:rsidRDefault="00C06443" w:rsidP="0001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за июль 1961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– январь 1962 года</w:t>
            </w:r>
            <w:r>
              <w:rPr>
                <w:rFonts w:ascii="Times New Roman" w:hAnsi="Times New Roman"/>
                <w:sz w:val="28"/>
                <w:szCs w:val="28"/>
              </w:rPr>
              <w:t>. Том 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01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C06443" w:rsidRDefault="00C06443" w:rsidP="0001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1961 г. – январь </w:t>
            </w:r>
          </w:p>
          <w:p w:rsidR="00C06443" w:rsidRDefault="00C06443" w:rsidP="0001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1962 г.</w:t>
            </w:r>
          </w:p>
          <w:p w:rsidR="00C06443" w:rsidRPr="00571CFD" w:rsidRDefault="00C06443" w:rsidP="0001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EA1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 том 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3F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C06443" w:rsidRDefault="00C06443" w:rsidP="003F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1961 г. – </w:t>
            </w:r>
          </w:p>
          <w:p w:rsidR="00C06443" w:rsidRDefault="00C06443" w:rsidP="003F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C06443" w:rsidRDefault="00C06443" w:rsidP="003F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1962 г.</w:t>
            </w:r>
          </w:p>
          <w:p w:rsidR="00C06443" w:rsidRDefault="00C06443" w:rsidP="003F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Default="00C06443" w:rsidP="003F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Pr="00571CFD" w:rsidRDefault="00C06443" w:rsidP="003F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пошивочной мастерской за 1961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F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3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D4E">
              <w:rPr>
                <w:rFonts w:ascii="Times New Roman" w:hAnsi="Times New Roman"/>
                <w:b/>
                <w:sz w:val="28"/>
                <w:szCs w:val="28"/>
              </w:rPr>
              <w:t>1962 год</w:t>
            </w:r>
          </w:p>
          <w:p w:rsidR="00C06443" w:rsidRPr="00831D4E" w:rsidRDefault="00C06443" w:rsidP="0083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F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831D4E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4E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 – </w:t>
            </w:r>
            <w:r w:rsidRPr="00831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153 директора фабрики по личному составу за январь – октябрь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4E">
              <w:rPr>
                <w:rFonts w:ascii="Times New Roman" w:hAnsi="Times New Roman"/>
                <w:color w:val="000000"/>
                <w:sz w:val="28"/>
                <w:szCs w:val="28"/>
              </w:rPr>
              <w:t>1962 года</w:t>
            </w:r>
          </w:p>
          <w:p w:rsidR="00C06443" w:rsidRPr="00831D4E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831D4E" w:rsidRDefault="00C06443" w:rsidP="00831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4E">
              <w:rPr>
                <w:rFonts w:ascii="Times New Roman" w:hAnsi="Times New Roman"/>
                <w:color w:val="000000"/>
                <w:sz w:val="28"/>
                <w:szCs w:val="28"/>
              </w:rPr>
              <w:t>03 января – 13 октября 1962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831D4E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4E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же,  № 154 – 186 </w:t>
            </w:r>
            <w:r w:rsidRPr="00831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октябрь – декабрь 1962 года,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1 – 162 за январь – октябрь 1963 года</w:t>
            </w:r>
          </w:p>
          <w:p w:rsidR="00C06443" w:rsidRPr="00831D4E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831D4E" w:rsidRDefault="00C06443" w:rsidP="00831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октября 1962 г. – </w:t>
            </w:r>
          </w:p>
          <w:p w:rsidR="00C06443" w:rsidRPr="00831D4E" w:rsidRDefault="00C06443" w:rsidP="00831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4E">
              <w:rPr>
                <w:rFonts w:ascii="Times New Roman" w:hAnsi="Times New Roman"/>
                <w:color w:val="000000"/>
                <w:sz w:val="28"/>
                <w:szCs w:val="28"/>
              </w:rPr>
              <w:t>17 октября 1963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равления, цехового отдела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февраль – декабрь 1962 года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3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февраль – декабрь 1962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 работникам массового цеха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, сапожного цех</w:t>
            </w:r>
            <w:r>
              <w:rPr>
                <w:rFonts w:ascii="Times New Roman" w:hAnsi="Times New Roman"/>
                <w:sz w:val="28"/>
                <w:szCs w:val="28"/>
              </w:rPr>
              <w:t>а, плотникам, разнорабочим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февраль – октябрь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1962 года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февраль – декабрь 1962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работникам парикмахерс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кой, цеха деревообработки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февраль – декабрь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1962 года</w:t>
            </w:r>
          </w:p>
          <w:p w:rsidR="00C06443" w:rsidRPr="005F6AE8" w:rsidRDefault="00C06443" w:rsidP="00E35E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февраль – декабрь 1962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пошивочных мастерских поселков Монетный, Лосиный, Теплый Ключ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февраль – декабрь 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1962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февраль – декабрь 1962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Березовской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пошивочной мастерской за февраль – декабрь 1962 года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февраль – декабрь 1962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E8">
              <w:rPr>
                <w:rFonts w:ascii="Times New Roman" w:hAnsi="Times New Roman"/>
                <w:b/>
                <w:sz w:val="28"/>
                <w:szCs w:val="28"/>
              </w:rPr>
              <w:t>1963 год</w:t>
            </w:r>
          </w:p>
          <w:p w:rsidR="00C06443" w:rsidRPr="005F6AE8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F6AE8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163 – </w:t>
            </w: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199 директора фабрики по личному составу за октябрь – декабрь 1963 года,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>142 за январь – сентябрь 1964 года</w:t>
            </w:r>
          </w:p>
          <w:p w:rsidR="00C06443" w:rsidRPr="005F6AE8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 октября 1963 г. – </w:t>
            </w:r>
          </w:p>
          <w:p w:rsidR="00C06443" w:rsidRPr="005F6AE8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>07 сентября 1964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F6AE8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 – </w:t>
            </w: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119 начальника комбината подсобных предприятий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Березовской фабрике</w:t>
            </w: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личному составу за 1963 год, № 1 – </w:t>
            </w: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январь – апрель 1964 года</w:t>
            </w:r>
          </w:p>
          <w:p w:rsidR="00C06443" w:rsidRPr="005F6AE8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05 января 1963 г. – </w:t>
            </w:r>
          </w:p>
          <w:p w:rsidR="00C06443" w:rsidRPr="005F6AE8" w:rsidRDefault="00C06443" w:rsidP="005F6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AE8">
              <w:rPr>
                <w:rFonts w:ascii="Times New Roman" w:hAnsi="Times New Roman"/>
                <w:color w:val="000000"/>
                <w:sz w:val="28"/>
                <w:szCs w:val="28"/>
              </w:rPr>
              <w:t>30 апреля 1964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равления, цехового отдела, транспортного цеха, часовой мастерской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1963 год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17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Быткомбината п</w:t>
            </w:r>
            <w:r>
              <w:rPr>
                <w:rFonts w:ascii="Times New Roman" w:hAnsi="Times New Roman"/>
                <w:sz w:val="28"/>
                <w:szCs w:val="28"/>
              </w:rPr>
              <w:t>оселков Монетный, Лосиный, сапожной мастерской, деревообрабатывающего цеха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1963 год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17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арикмахерской, фотомастерской, плотникам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1963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01FCB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Расчетные ведомости по начислению заработной платы работникам комбината подсобных предприятий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Березовской фабрике</w:t>
            </w: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>за 1963 год</w:t>
            </w:r>
          </w:p>
          <w:p w:rsidR="00C06443" w:rsidRPr="00C01FCB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C01FCB" w:rsidRDefault="00C06443" w:rsidP="00C01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>1963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01FCB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01FCB" w:rsidRDefault="00C06443" w:rsidP="00C01F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1964 год</w:t>
            </w:r>
          </w:p>
          <w:p w:rsidR="00C06443" w:rsidRPr="00C01FCB" w:rsidRDefault="00C06443" w:rsidP="00C01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C01FCB" w:rsidRDefault="00C06443" w:rsidP="00C01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01FCB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143 – </w:t>
            </w: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198 директора фабрики по личному составу за сентябрь – декабрь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1964 года,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>97 за январь – июль 1965 года</w:t>
            </w:r>
          </w:p>
          <w:p w:rsidR="00C06443" w:rsidRPr="00C01FCB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01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 сентября 1964 г. – </w:t>
            </w:r>
          </w:p>
          <w:p w:rsidR="00C06443" w:rsidRPr="00C01FCB" w:rsidRDefault="00C06443" w:rsidP="00C01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>13 июля 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01FCB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28 – </w:t>
            </w: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115 начальника комбината подсобных предприятий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Березовской фабрике</w:t>
            </w: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личному составу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апрель – декабрь 1964 год,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>10 за январь – февраль 1965 года</w:t>
            </w:r>
          </w:p>
          <w:p w:rsidR="00C06443" w:rsidRPr="00C01FCB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01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 апреля 1964 г. – </w:t>
            </w:r>
          </w:p>
          <w:p w:rsidR="00C06443" w:rsidRPr="00C01FCB" w:rsidRDefault="00C06443" w:rsidP="00C01F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FCB">
              <w:rPr>
                <w:rFonts w:ascii="Times New Roman" w:hAnsi="Times New Roman"/>
                <w:color w:val="000000"/>
                <w:sz w:val="28"/>
                <w:szCs w:val="28"/>
              </w:rPr>
              <w:t>03 февраля 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1C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равления, цехового отдела, транспортного цеха, часовой мастерской, радиомастерской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1964 год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работникам швейного цеха поселков Монетный, Лосиный, Теплый Ключ, сапожной мастерской, деревообрабатывающего цеха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1964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арикмахерской, фотомастерской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1964 год</w:t>
            </w:r>
          </w:p>
          <w:p w:rsidR="00C06443" w:rsidRPr="00571CFD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2521D2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D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2521D2">
              <w:rPr>
                <w:rFonts w:ascii="Times New Roman" w:hAnsi="Times New Roman"/>
                <w:sz w:val="28"/>
                <w:szCs w:val="28"/>
              </w:rPr>
              <w:t>работникам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пошивочного цеха </w:t>
            </w:r>
            <w:r w:rsidRPr="002521D2">
              <w:rPr>
                <w:rFonts w:ascii="Times New Roman" w:hAnsi="Times New Roman"/>
                <w:sz w:val="28"/>
                <w:szCs w:val="28"/>
              </w:rPr>
              <w:t>за январь – март 1964 года</w:t>
            </w:r>
          </w:p>
          <w:p w:rsidR="00C06443" w:rsidRPr="002521D2" w:rsidRDefault="00C06443" w:rsidP="00E35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D2">
              <w:rPr>
                <w:rFonts w:ascii="Times New Roman" w:hAnsi="Times New Roman"/>
                <w:sz w:val="28"/>
                <w:szCs w:val="28"/>
              </w:rPr>
              <w:t xml:space="preserve">январь – март </w:t>
            </w:r>
          </w:p>
          <w:p w:rsidR="00C06443" w:rsidRPr="002521D2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D2">
              <w:rPr>
                <w:rFonts w:ascii="Times New Roman" w:hAnsi="Times New Roman"/>
                <w:sz w:val="28"/>
                <w:szCs w:val="28"/>
              </w:rPr>
              <w:t>1964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2521D2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1D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252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 комбината подсобных предприятий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Березовской фабрике</w:t>
            </w:r>
            <w:r w:rsidRPr="00252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январь – март 1964 года</w:t>
            </w:r>
          </w:p>
          <w:p w:rsidR="00C06443" w:rsidRPr="002521D2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– </w:t>
            </w:r>
            <w:r w:rsidRPr="00252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  <w:p w:rsidR="00C06443" w:rsidRPr="002521D2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21D2">
              <w:rPr>
                <w:rFonts w:ascii="Times New Roman" w:hAnsi="Times New Roman"/>
                <w:color w:val="000000"/>
                <w:sz w:val="28"/>
                <w:szCs w:val="28"/>
              </w:rPr>
              <w:t>1964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96F07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6F07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96F07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496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апрель – декабрь 1964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96F07" w:rsidRDefault="00C06443" w:rsidP="00451E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6F07">
              <w:rPr>
                <w:rFonts w:ascii="Times New Roman" w:hAnsi="Times New Roman"/>
                <w:color w:val="000000"/>
                <w:sz w:val="28"/>
                <w:szCs w:val="28"/>
              </w:rPr>
              <w:t>апрель – декабрь 1964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96F07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96F07" w:rsidRDefault="00C06443" w:rsidP="00496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6F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1965 год</w:t>
            </w:r>
          </w:p>
          <w:p w:rsidR="00C06443" w:rsidRPr="00754165" w:rsidRDefault="00C06443" w:rsidP="00496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96F07" w:rsidRDefault="00C06443" w:rsidP="00496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F203B0" w:rsidRDefault="00C06443" w:rsidP="00E35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3B0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98 – </w:t>
            </w:r>
            <w:r w:rsidRPr="00F203B0">
              <w:rPr>
                <w:rFonts w:ascii="Times New Roman" w:hAnsi="Times New Roman"/>
                <w:color w:val="000000"/>
                <w:sz w:val="28"/>
                <w:szCs w:val="28"/>
              </w:rPr>
              <w:t>190 директора фабрики по личному состав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за июль – декабрь 1965 года, </w:t>
            </w:r>
          </w:p>
          <w:p w:rsidR="00C06443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F203B0">
              <w:rPr>
                <w:rFonts w:ascii="Times New Roman" w:hAnsi="Times New Roman"/>
                <w:color w:val="000000"/>
                <w:sz w:val="28"/>
                <w:szCs w:val="28"/>
              </w:rPr>
              <w:t>85 за январь – май 1966 года</w:t>
            </w:r>
          </w:p>
          <w:p w:rsidR="00C06443" w:rsidRPr="00754165" w:rsidRDefault="00C06443" w:rsidP="00E35E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F20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июля 1965 г. – </w:t>
            </w:r>
          </w:p>
          <w:p w:rsidR="00C06443" w:rsidRDefault="00C06443" w:rsidP="00F20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 мая </w:t>
            </w:r>
          </w:p>
          <w:p w:rsidR="00C06443" w:rsidRPr="00F203B0" w:rsidRDefault="00C06443" w:rsidP="00F20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3B0">
              <w:rPr>
                <w:rFonts w:ascii="Times New Roman" w:hAnsi="Times New Roman"/>
                <w:color w:val="000000"/>
                <w:sz w:val="28"/>
                <w:szCs w:val="28"/>
              </w:rPr>
              <w:t>1966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равления, цехового отдела, цеха металлоизделий, автотранспортного цеха, часовой мастерской, радиомастерской </w:t>
            </w:r>
          </w:p>
          <w:p w:rsidR="00C06443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1965 год</w:t>
            </w:r>
          </w:p>
          <w:p w:rsidR="00C06443" w:rsidRPr="00754165" w:rsidRDefault="00C06443" w:rsidP="00800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51E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работникам пошивочного цеха г.Березовского, поселков Монетный,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Лосиный </w:t>
            </w:r>
          </w:p>
          <w:p w:rsidR="00C06443" w:rsidRPr="00571CFD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1965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51E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арикмахерских, фотомастерских, сапожного цеха, временным работникам, плотникам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1965 год</w:t>
            </w:r>
          </w:p>
          <w:p w:rsidR="00C06443" w:rsidRPr="00571CFD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51E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никам столярного цеха, пилорамы, лесничества, гаража, временным работникам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январь – март 1965 года</w:t>
            </w:r>
          </w:p>
          <w:p w:rsidR="00C06443" w:rsidRPr="00571CFD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4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март </w:t>
            </w:r>
          </w:p>
          <w:p w:rsidR="00C06443" w:rsidRPr="00571CFD" w:rsidRDefault="00C06443" w:rsidP="00C47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никам столярного цеха, пилорамы, ватного цеха,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гаража, кочегарам</w:t>
            </w:r>
          </w:p>
          <w:p w:rsidR="00C06443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апрель – май </w:t>
            </w:r>
          </w:p>
          <w:p w:rsidR="00C06443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1965 года</w:t>
            </w:r>
          </w:p>
          <w:p w:rsidR="00C06443" w:rsidRPr="00571CFD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A2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–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C06443" w:rsidRPr="00571CFD" w:rsidRDefault="00C06443" w:rsidP="007A2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никам столярного цеха, пилорамы, ватного цеха, гаража, кочегарам, лесничества, временным работникам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июнь – декабрь 1965 года</w:t>
            </w:r>
          </w:p>
          <w:p w:rsidR="00C06443" w:rsidRPr="00571CFD" w:rsidRDefault="00C06443" w:rsidP="00800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A2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июнь – декабрь 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252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работникам швейного цеха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ос. Монетный, сапожного цеха, парикмахерских, часовой мастерской, пимокатного цеха, деревообрабатывающего цеха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1965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Быткомбината № 1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1965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4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ABA">
              <w:rPr>
                <w:rFonts w:ascii="Times New Roman" w:hAnsi="Times New Roman"/>
                <w:b/>
                <w:sz w:val="28"/>
                <w:szCs w:val="28"/>
              </w:rPr>
              <w:t>1966 год</w:t>
            </w:r>
          </w:p>
          <w:p w:rsidR="00C06443" w:rsidRPr="007F1ABA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86 – </w:t>
            </w: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198 директора фабрики по личному состав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за июнь – декабрь 1966 года,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28 за январь – март 1967 года</w:t>
            </w:r>
          </w:p>
          <w:p w:rsidR="00C06443" w:rsidRPr="007F1ABA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 июня 1966 г. – </w:t>
            </w:r>
          </w:p>
          <w:p w:rsidR="00C06443" w:rsidRPr="007F1ABA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17 марта 1967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</w:t>
            </w:r>
            <w:r>
              <w:rPr>
                <w:rFonts w:ascii="Times New Roman" w:hAnsi="Times New Roman"/>
                <w:sz w:val="28"/>
                <w:szCs w:val="28"/>
              </w:rPr>
              <w:t>кам управления, цехового отдела, автотранспортного цеха, часовой мастерской, радиомастерской, пошивочного цеха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1966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F4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никам столярного цеха, пилорамы, лесничества, гаража, временным работникам, кочегарам, механизаторам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январь – август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1966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август </w:t>
            </w:r>
          </w:p>
          <w:p w:rsidR="00C06443" w:rsidRPr="00571CFD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столярного цеха, пилорамы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гужевого отдела, кочегарам, механизаторам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август – декабрь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1966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август – декабрь 1966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 работникам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Быткомбината № 1</w:t>
            </w:r>
            <w:r>
              <w:rPr>
                <w:rFonts w:ascii="Times New Roman" w:hAnsi="Times New Roman"/>
                <w:sz w:val="28"/>
                <w:szCs w:val="28"/>
              </w:rPr>
              <w:t>, пошивочного цеха, ученикам, временным, надомным работникам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1966 год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>парикмахерской, фотомастерской поселков Монетный, Лосиный, Теплый Ключ</w:t>
            </w:r>
            <w:r w:rsidRPr="007F1ABA">
              <w:rPr>
                <w:rFonts w:ascii="Times New Roman" w:hAnsi="Times New Roman"/>
                <w:sz w:val="28"/>
                <w:szCs w:val="28"/>
              </w:rPr>
              <w:t xml:space="preserve"> за 1966 год</w:t>
            </w:r>
          </w:p>
          <w:p w:rsidR="00C06443" w:rsidRPr="007F1ABA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sz w:val="28"/>
                <w:szCs w:val="28"/>
              </w:rPr>
              <w:t>1966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7F1ABA">
              <w:rPr>
                <w:rFonts w:ascii="Times New Roman" w:hAnsi="Times New Roman"/>
                <w:sz w:val="28"/>
                <w:szCs w:val="28"/>
              </w:rPr>
              <w:t xml:space="preserve"> работникам швей</w:t>
            </w:r>
            <w:r>
              <w:rPr>
                <w:rFonts w:ascii="Times New Roman" w:hAnsi="Times New Roman"/>
                <w:sz w:val="28"/>
                <w:szCs w:val="28"/>
              </w:rPr>
              <w:t>ного цеха, сапожного цеха, парикмахерских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sz w:val="28"/>
                <w:szCs w:val="28"/>
              </w:rPr>
              <w:t>за 1966 год</w:t>
            </w:r>
          </w:p>
          <w:p w:rsidR="00C06443" w:rsidRPr="007F1ABA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sz w:val="28"/>
                <w:szCs w:val="28"/>
              </w:rPr>
              <w:t>1966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1967 год</w:t>
            </w:r>
          </w:p>
          <w:p w:rsidR="00C06443" w:rsidRPr="007F1ABA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29 – </w:t>
            </w: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159 директора по личному составу за март – ноябрь 1967 года</w:t>
            </w:r>
          </w:p>
          <w:p w:rsidR="00C06443" w:rsidRPr="007F1ABA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18 марта – 14 ноября 1967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F1ABA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же, № 160 – </w:t>
            </w: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ноябрь – декабрь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1967 года,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134 за январь – сентябрь 1968 года</w:t>
            </w:r>
          </w:p>
          <w:p w:rsidR="00C06443" w:rsidRPr="007F1ABA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ноября 1967 г. – </w:t>
            </w:r>
          </w:p>
          <w:p w:rsidR="00C06443" w:rsidRPr="007F1ABA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ABA">
              <w:rPr>
                <w:rFonts w:ascii="Times New Roman" w:hAnsi="Times New Roman"/>
                <w:color w:val="000000"/>
                <w:sz w:val="28"/>
                <w:szCs w:val="28"/>
              </w:rPr>
              <w:t>10 сентября 1968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</w:t>
            </w:r>
            <w:r>
              <w:rPr>
                <w:rFonts w:ascii="Times New Roman" w:hAnsi="Times New Roman"/>
                <w:sz w:val="28"/>
                <w:szCs w:val="28"/>
              </w:rPr>
              <w:t>икам парикмахерской, фотомастерской, массового цеха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1967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швейного цеха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оселков Монетный, Лосиный, Теплый Ключ, пошивочного цеха, сапожного цеха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1967 год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равления, цехового отдела, пошивочного цеха, часовой мастерской, отдела точной механики, временным работникам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1967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аботникам деревообрабатывающего цеха, химчистки, временным работникам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1967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2D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1342D3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аботникам Быткомбината № 1, швейного цеха, трикотажного цеха</w:t>
            </w:r>
            <w:r w:rsidRPr="00134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2D3">
              <w:rPr>
                <w:rFonts w:ascii="Times New Roman" w:hAnsi="Times New Roman"/>
                <w:sz w:val="28"/>
                <w:szCs w:val="28"/>
              </w:rPr>
              <w:t>за 1967 год</w:t>
            </w:r>
          </w:p>
          <w:p w:rsidR="00C06443" w:rsidRPr="001342D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2D3">
              <w:rPr>
                <w:rFonts w:ascii="Times New Roman" w:hAnsi="Times New Roman"/>
                <w:sz w:val="28"/>
                <w:szCs w:val="28"/>
              </w:rPr>
              <w:t>1967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1342D3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1968 год</w:t>
            </w:r>
          </w:p>
          <w:p w:rsidR="00C06443" w:rsidRPr="001342D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6853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135 – </w:t>
            </w: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>192 директора фабрики по личному составу за сен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тябрь – декабрь 1968 года,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>101 за январь – июль 1969 года</w:t>
            </w:r>
          </w:p>
          <w:p w:rsidR="00C06443" w:rsidRPr="001342D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сентября 1968 г. – </w:t>
            </w:r>
          </w:p>
          <w:p w:rsidR="00C06443" w:rsidRPr="001342D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>18 июля 1969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цехово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отдела, парикмахерской, фотомастерской, сапожного цеха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1968 год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6443" w:rsidRPr="00620179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цехового отдела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. Монетный,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ос. Лосиный, сапожного цеха, парикмахерской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1968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цехового от</w:t>
            </w:r>
            <w:r>
              <w:rPr>
                <w:rFonts w:ascii="Times New Roman" w:hAnsi="Times New Roman"/>
                <w:sz w:val="28"/>
                <w:szCs w:val="28"/>
              </w:rPr>
              <w:t>дела деревообработки, временным работникам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за январь – август 1968 года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август </w:t>
            </w:r>
          </w:p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C06443" w:rsidRPr="000F3867" w:rsidRDefault="00C06443" w:rsidP="0013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управления, цехового отдела, массового цеха, мастерской № 1, автотранспортного цеха, пошивочного цеха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1968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</w:t>
            </w:r>
            <w:r>
              <w:rPr>
                <w:rFonts w:ascii="Times New Roman" w:hAnsi="Times New Roman"/>
                <w:sz w:val="28"/>
                <w:szCs w:val="28"/>
              </w:rPr>
              <w:t>заработной платы работникам пошивочного цеха, временным работникам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1968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1969 год</w:t>
            </w:r>
          </w:p>
          <w:p w:rsidR="00C06443" w:rsidRPr="001342D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1342D3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102 – </w:t>
            </w: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>193 директора фабрики по личному состав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за июль – декабрь 1969 года,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>66 за январь – июнь 1970 года</w:t>
            </w:r>
          </w:p>
          <w:p w:rsidR="00C06443" w:rsidRPr="001342D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 июля 1969 г. – </w:t>
            </w:r>
          </w:p>
          <w:p w:rsidR="00C06443" w:rsidRPr="001342D3" w:rsidRDefault="00C06443" w:rsidP="00134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42D3">
              <w:rPr>
                <w:rFonts w:ascii="Times New Roman" w:hAnsi="Times New Roman"/>
                <w:color w:val="000000"/>
                <w:sz w:val="28"/>
                <w:szCs w:val="28"/>
              </w:rPr>
              <w:t>04 июня 1970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Быткомбината № 1 за 1969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00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икам парикмахерской, фотографии, сапожного цеха, зоны отдыха Белоярского водохранилища, разнорабочим, сезонным работникам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1969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00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Тот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швейного цеха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ос. Монетный, пос. Лосиный, сапожного цеха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1969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кам управления, цехового отдела, часовой мастерской, фотомастерской, трикотажного цеха, пошивочного цеха пос. Новоберезовский, временным работникам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1969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00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0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1970 год</w:t>
            </w:r>
          </w:p>
          <w:p w:rsidR="00C06443" w:rsidRPr="00C0077D" w:rsidRDefault="00C06443" w:rsidP="00C0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00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0077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7D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67 – </w:t>
            </w:r>
            <w:r w:rsidRPr="00C0077D">
              <w:rPr>
                <w:rFonts w:ascii="Times New Roman" w:hAnsi="Times New Roman"/>
                <w:color w:val="000000"/>
                <w:sz w:val="28"/>
                <w:szCs w:val="28"/>
              </w:rPr>
              <w:t>173 директора фабрики по личному состав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за июнь – декабрь 1970 года,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C0077D">
              <w:rPr>
                <w:rFonts w:ascii="Times New Roman" w:hAnsi="Times New Roman"/>
                <w:color w:val="000000"/>
                <w:sz w:val="28"/>
                <w:szCs w:val="28"/>
              </w:rPr>
              <w:t>64 за январь – май 1971 года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C0077D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00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05 июня 1970 г. – </w:t>
            </w:r>
          </w:p>
          <w:p w:rsidR="00C06443" w:rsidRDefault="00C06443" w:rsidP="00C00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мая </w:t>
            </w:r>
          </w:p>
          <w:p w:rsidR="00C06443" w:rsidRPr="00C0077D" w:rsidRDefault="00C06443" w:rsidP="00C00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77D">
              <w:rPr>
                <w:rFonts w:ascii="Times New Roman" w:hAnsi="Times New Roman"/>
                <w:color w:val="000000"/>
                <w:sz w:val="28"/>
                <w:szCs w:val="28"/>
              </w:rPr>
              <w:t>1971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управления, автотранспортного цеха, пошивочного цеха пос. Новоберезовский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, трикотажного цеха,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гужтранспорта, часового цеха, мастерской № 1, трикотажного цеха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1970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Быткомбината № 1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1970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Тот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швейного цеха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. Монетный, сапожного цеха, парикмахерской, швейного цеха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. Лосиный,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массового пошива, цветочного цеха за 1970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никам парикмахерской, фотомастерской, сапожного цеха,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столярного цеха, зоны отдыха Белоярского </w:t>
            </w:r>
            <w:r>
              <w:rPr>
                <w:rFonts w:ascii="Times New Roman" w:hAnsi="Times New Roman"/>
                <w:sz w:val="28"/>
                <w:szCs w:val="28"/>
              </w:rPr>
              <w:t>водохранилища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, временным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1970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1971 год</w:t>
            </w:r>
          </w:p>
          <w:p w:rsidR="00C06443" w:rsidRPr="008D7A0E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8D7A0E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A0E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65 – </w:t>
            </w:r>
            <w:r w:rsidRPr="008D7A0E">
              <w:rPr>
                <w:rFonts w:ascii="Times New Roman" w:hAnsi="Times New Roman"/>
                <w:color w:val="000000"/>
                <w:sz w:val="28"/>
                <w:szCs w:val="28"/>
              </w:rPr>
              <w:t>196 директора фабрики по личному составу за май – декабрь 1971 года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8D7A0E" w:rsidRDefault="00C06443" w:rsidP="008D7A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A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 мая – </w:t>
            </w:r>
          </w:p>
          <w:p w:rsidR="00C06443" w:rsidRPr="008D7A0E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7A0E">
              <w:rPr>
                <w:rFonts w:ascii="Times New Roman" w:hAnsi="Times New Roman"/>
                <w:color w:val="000000"/>
                <w:sz w:val="28"/>
                <w:szCs w:val="28"/>
              </w:rPr>
              <w:t>30 декабря 1971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швейного цеха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. Монетный, сапожного цеха, парикмахерской, швейного цеха п</w:t>
            </w:r>
            <w:r>
              <w:rPr>
                <w:rFonts w:ascii="Times New Roman" w:hAnsi="Times New Roman"/>
                <w:sz w:val="28"/>
                <w:szCs w:val="28"/>
              </w:rPr>
              <w:t>ос. Лосиный, лесосеки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массового пошива, цветочного цеха, швейного цеха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пос.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Новоберезовский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, временным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1971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никам управления, автотранспортного цеха, фотомастерской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, сапожного цеха,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гужтранспорта, часового цеха, мастерской № 1, галантереи, трикотажного цеха, парикмахерской, зоны отдыха Белоярского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водохранилища, отдела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пастьбы скота, временным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</w:p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за 1971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(ДБУ № 1)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за 1971 год</w:t>
            </w:r>
          </w:p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1972 год</w:t>
            </w:r>
          </w:p>
          <w:p w:rsidR="00C06443" w:rsidRPr="00BE4184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D7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BE4184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 – </w:t>
            </w: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>135 директора фабрики по личному составу за январь – август 1972 года</w:t>
            </w:r>
          </w:p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BE4184" w:rsidRDefault="00C06443" w:rsidP="004230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BE4184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>03 января – 29 августа 1972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BE4184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Приказы</w:t>
            </w: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>№ 136 – 193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директора фабрики по личному составу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август – декабрь 1972 года, </w:t>
            </w:r>
          </w:p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>109 за январь – июль 1973 года</w:t>
            </w:r>
          </w:p>
          <w:p w:rsidR="00C06443" w:rsidRPr="00BE4184" w:rsidRDefault="00C06443" w:rsidP="004230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 августа 1972 г. – </w:t>
            </w:r>
          </w:p>
          <w:p w:rsidR="00C06443" w:rsidRPr="00BE4184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184">
              <w:rPr>
                <w:rFonts w:ascii="Times New Roman" w:hAnsi="Times New Roman"/>
                <w:color w:val="000000"/>
                <w:sz w:val="28"/>
                <w:szCs w:val="28"/>
              </w:rPr>
              <w:t>19 июля 1973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ателье № 1, управления, служащим, </w:t>
            </w:r>
            <w:r>
              <w:rPr>
                <w:rFonts w:ascii="Times New Roman" w:hAnsi="Times New Roman"/>
                <w:sz w:val="28"/>
                <w:szCs w:val="28"/>
              </w:rPr>
              <w:t>отдела гужтранспорта, автотранспортного цеха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, химчистки, парикмахерской </w:t>
            </w:r>
          </w:p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декабрь 1972 – 1973 год</w:t>
            </w:r>
          </w:p>
          <w:p w:rsidR="00C06443" w:rsidRPr="00571CFD" w:rsidRDefault="00C06443" w:rsidP="0042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декабрь 1972 г. – 1973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7F1ABA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работникам управления, часового </w:t>
            </w:r>
            <w:r>
              <w:rPr>
                <w:rFonts w:ascii="Times New Roman" w:hAnsi="Times New Roman"/>
                <w:sz w:val="28"/>
                <w:szCs w:val="28"/>
              </w:rPr>
              <w:t>цеха, парикмахерской, фотомастерской, автотранспортного цеха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гужтранспорта, сапожного 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январь – ноябрь 1972 года</w:t>
            </w:r>
          </w:p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571CFD" w:rsidRDefault="00C06443" w:rsidP="004230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январь-ноябрь </w:t>
            </w:r>
          </w:p>
          <w:p w:rsidR="00C06443" w:rsidRPr="00571CFD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1972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93682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2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</w:t>
            </w:r>
            <w:r>
              <w:rPr>
                <w:rFonts w:ascii="Times New Roman" w:hAnsi="Times New Roman"/>
                <w:sz w:val="28"/>
                <w:szCs w:val="28"/>
              </w:rPr>
              <w:t>заработной платы работникам пошивочного цеха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, массового цеха, </w:t>
            </w:r>
            <w:r>
              <w:rPr>
                <w:rFonts w:ascii="Times New Roman" w:hAnsi="Times New Roman"/>
                <w:sz w:val="28"/>
                <w:szCs w:val="28"/>
              </w:rPr>
              <w:t>зоны отдыха Белоярского водохранилища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1 (</w:t>
            </w:r>
            <w:r>
              <w:rPr>
                <w:rFonts w:ascii="Times New Roman" w:hAnsi="Times New Roman"/>
                <w:sz w:val="28"/>
                <w:szCs w:val="28"/>
              </w:rPr>
              <w:t>ДБУ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(ателье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пастьбы скота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ос. Теплый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Ключ,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. Сарапулка за 1972 год</w:t>
            </w:r>
          </w:p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Default="00C06443" w:rsidP="0042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6443" w:rsidRPr="00571CFD" w:rsidRDefault="00C06443" w:rsidP="0042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E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7F1A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D50B9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C2F35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F3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F35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ателье № 1, управления, пари</w:t>
            </w:r>
            <w:r>
              <w:rPr>
                <w:rFonts w:ascii="Times New Roman" w:hAnsi="Times New Roman"/>
                <w:sz w:val="28"/>
                <w:szCs w:val="28"/>
              </w:rPr>
              <w:t>кмахерской, грузотранспорта, пошивочного цеха</w:t>
            </w:r>
            <w:r w:rsidRPr="009C2F3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9C2F35">
              <w:rPr>
                <w:rFonts w:ascii="Times New Roman" w:hAnsi="Times New Roman"/>
                <w:sz w:val="28"/>
                <w:szCs w:val="28"/>
              </w:rPr>
              <w:t>. Монетный,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9C2F35">
              <w:rPr>
                <w:rFonts w:ascii="Times New Roman" w:hAnsi="Times New Roman"/>
                <w:sz w:val="28"/>
                <w:szCs w:val="28"/>
              </w:rPr>
              <w:t>. Лосиный, Н</w:t>
            </w:r>
            <w:r>
              <w:rPr>
                <w:rFonts w:ascii="Times New Roman" w:hAnsi="Times New Roman"/>
                <w:sz w:val="28"/>
                <w:szCs w:val="28"/>
              </w:rPr>
              <w:t>овоберезовского поселка</w:t>
            </w:r>
            <w:r w:rsidRPr="009C2F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цеха </w:t>
            </w:r>
            <w:r w:rsidRPr="009C2F35">
              <w:rPr>
                <w:rFonts w:ascii="Times New Roman" w:hAnsi="Times New Roman"/>
                <w:sz w:val="28"/>
                <w:szCs w:val="28"/>
              </w:rPr>
              <w:t xml:space="preserve">массового пошива, цветочного цеха, лесосеки, </w:t>
            </w:r>
            <w:r>
              <w:rPr>
                <w:rFonts w:ascii="Times New Roman" w:hAnsi="Times New Roman"/>
                <w:sz w:val="28"/>
                <w:szCs w:val="28"/>
              </w:rPr>
              <w:t>зоны отдыха Белоярского водохранилища</w:t>
            </w:r>
            <w:r w:rsidRPr="009C2F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9C2F35">
              <w:rPr>
                <w:rFonts w:ascii="Times New Roman" w:hAnsi="Times New Roman"/>
                <w:sz w:val="28"/>
                <w:szCs w:val="28"/>
              </w:rPr>
              <w:t>пастьбы скота, Шиловского водоема, пастухам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ос. Теплый </w:t>
            </w:r>
            <w:r w:rsidRPr="009C2F35">
              <w:rPr>
                <w:rFonts w:ascii="Times New Roman" w:hAnsi="Times New Roman"/>
                <w:sz w:val="28"/>
                <w:szCs w:val="28"/>
              </w:rPr>
              <w:t>Ключ, временным</w:t>
            </w:r>
            <w:r w:rsidRPr="009C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  <w:r w:rsidRPr="009C2F35">
              <w:rPr>
                <w:rFonts w:ascii="Times New Roman" w:hAnsi="Times New Roman"/>
                <w:color w:val="000000"/>
                <w:sz w:val="28"/>
                <w:szCs w:val="28"/>
              </w:rPr>
              <w:t>за январь – ноябрь 1972 года</w:t>
            </w:r>
          </w:p>
          <w:p w:rsidR="00C06443" w:rsidRDefault="00C06443" w:rsidP="009C2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B415E6" w:rsidRDefault="00C06443" w:rsidP="009C2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январь-ноябрь </w:t>
            </w:r>
          </w:p>
          <w:p w:rsidR="00C06443" w:rsidRPr="009C2F35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F35">
              <w:rPr>
                <w:rFonts w:ascii="Times New Roman" w:hAnsi="Times New Roman"/>
                <w:color w:val="000000"/>
                <w:sz w:val="28"/>
                <w:szCs w:val="28"/>
              </w:rPr>
              <w:t>1972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D50B9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D3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77B84" w:rsidRDefault="00C06443" w:rsidP="000D35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B84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77B84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же, </w:t>
            </w:r>
            <w:r w:rsidRPr="00677B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 сапожного цеха,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швейного цеха, химчистки, фотомастерской</w:t>
            </w:r>
            <w:r w:rsidRPr="00677B84">
              <w:rPr>
                <w:rFonts w:ascii="Times New Roman" w:hAnsi="Times New Roman"/>
                <w:color w:val="000000"/>
                <w:sz w:val="28"/>
                <w:szCs w:val="28"/>
              </w:rPr>
              <w:t>, индпошива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овоберезовского поселка</w:t>
            </w:r>
            <w:r w:rsidRPr="00677B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677B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массового пошива,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зон отдыха </w:t>
            </w:r>
            <w:r w:rsidRPr="00677B84">
              <w:rPr>
                <w:rFonts w:ascii="Times New Roman" w:hAnsi="Times New Roman"/>
                <w:color w:val="000000"/>
                <w:sz w:val="28"/>
                <w:szCs w:val="28"/>
              </w:rPr>
              <w:t>Шиловского водоема, Белоярской зоны отдыха за 1972 – 1973 годы</w:t>
            </w: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B415E6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677B84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B84">
              <w:rPr>
                <w:rFonts w:ascii="Times New Roman" w:hAnsi="Times New Roman"/>
                <w:color w:val="000000"/>
                <w:sz w:val="28"/>
                <w:szCs w:val="28"/>
              </w:rPr>
              <w:t>декабрь 1972 г. – декабрь 1973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D50B9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D3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B415E6" w:rsidRDefault="00C06443" w:rsidP="000D3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5E6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E6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пастьбы 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. Лосиный,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. Сарапулка,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ос. Теплый 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Ключ, швейного цеха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. Монетный, сапожного цеха, парикмахерской, швейного цеха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. Лосиный, лесосеки, Белоярского зоны отдыха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временным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</w:p>
          <w:p w:rsidR="00C06443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за 1972 – 1973 годы</w:t>
            </w:r>
          </w:p>
          <w:p w:rsidR="00C06443" w:rsidRPr="00B415E6" w:rsidRDefault="00C06443" w:rsidP="000D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B415E6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5E6">
              <w:rPr>
                <w:rFonts w:ascii="Times New Roman" w:hAnsi="Times New Roman"/>
                <w:sz w:val="28"/>
                <w:szCs w:val="28"/>
              </w:rPr>
              <w:t>декабрь 1972 г. – декабрь 1973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D50B9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D3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B415E6" w:rsidRDefault="00C06443" w:rsidP="000D35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1973 год</w:t>
            </w:r>
          </w:p>
          <w:p w:rsidR="00C06443" w:rsidRPr="00B415E6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B415E6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D50B9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B415E6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415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 № 110 – 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168 директора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фабрики по личному состав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за июль – декабрь 1973 года, </w:t>
            </w:r>
          </w:p>
          <w:p w:rsidR="00C06443" w:rsidRDefault="00C06443" w:rsidP="00B415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69 за январь – июнь 1974 года</w:t>
            </w:r>
          </w:p>
          <w:p w:rsidR="00C06443" w:rsidRPr="00B415E6" w:rsidRDefault="00C06443" w:rsidP="00B415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 июля 1973 г. – </w:t>
            </w:r>
          </w:p>
          <w:p w:rsidR="00C06443" w:rsidRPr="00B415E6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E6">
              <w:rPr>
                <w:rFonts w:ascii="Times New Roman" w:hAnsi="Times New Roman"/>
                <w:color w:val="000000"/>
                <w:sz w:val="28"/>
                <w:szCs w:val="28"/>
              </w:rPr>
              <w:t>10 июня 1974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D50B9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(ДБУ № 1)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, швейного цеха, управления за январь – июль 1973 года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июль </w:t>
            </w:r>
          </w:p>
          <w:p w:rsidR="00C06443" w:rsidRPr="00571CFD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415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>
              <w:rPr>
                <w:rFonts w:ascii="Times New Roman" w:hAnsi="Times New Roman"/>
                <w:sz w:val="28"/>
                <w:szCs w:val="28"/>
              </w:rPr>
              <w:t>швейного цеха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, сапожного цеха, парикмахерской, цеха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. Лосиный, ателье № 1 (ДБУ № 1), швейного цеха,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пастьбы з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август – декабрь </w:t>
            </w:r>
          </w:p>
          <w:p w:rsidR="00C06443" w:rsidRDefault="00C06443" w:rsidP="00B415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1973 года</w:t>
            </w:r>
          </w:p>
          <w:p w:rsidR="00C06443" w:rsidRDefault="00C06443" w:rsidP="00B415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B415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571CFD" w:rsidRDefault="00C06443" w:rsidP="00B415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август-декабрь 1973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41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50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1974 год</w:t>
            </w:r>
          </w:p>
          <w:p w:rsidR="00C06443" w:rsidRPr="00774D1E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F7964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D50B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0B9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D50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70 – </w:t>
            </w:r>
            <w:r w:rsidRPr="004D5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129 директора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фабрики</w:t>
            </w:r>
            <w:r w:rsidRPr="004D5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личному составу за июн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– декабрь 1974 года, </w:t>
            </w:r>
          </w:p>
          <w:p w:rsidR="00C06443" w:rsidRDefault="00C06443" w:rsidP="004D50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– </w:t>
            </w:r>
            <w:r w:rsidRPr="004D50B9">
              <w:rPr>
                <w:rFonts w:ascii="Times New Roman" w:hAnsi="Times New Roman"/>
                <w:color w:val="000000"/>
                <w:sz w:val="28"/>
                <w:szCs w:val="28"/>
              </w:rPr>
              <w:t>12 директора Березовского городского комбината бытового обслуживания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комбината) </w:t>
            </w:r>
            <w:r w:rsidRPr="004D5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личному составу </w:t>
            </w:r>
          </w:p>
          <w:p w:rsidR="00C06443" w:rsidRDefault="00C06443" w:rsidP="004D50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январь – февраль </w:t>
            </w:r>
          </w:p>
          <w:p w:rsidR="00C06443" w:rsidRDefault="00C06443" w:rsidP="004D50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0B9">
              <w:rPr>
                <w:rFonts w:ascii="Times New Roman" w:hAnsi="Times New Roman"/>
                <w:color w:val="000000"/>
                <w:sz w:val="28"/>
                <w:szCs w:val="28"/>
              </w:rPr>
              <w:t>1975 года</w:t>
            </w:r>
          </w:p>
          <w:p w:rsidR="00C06443" w:rsidRPr="00774D1E" w:rsidRDefault="00C06443" w:rsidP="004D5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D5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0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июня 1974 г. – </w:t>
            </w:r>
          </w:p>
          <w:p w:rsidR="00C06443" w:rsidRPr="004D50B9" w:rsidRDefault="00C06443" w:rsidP="004D5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50B9">
              <w:rPr>
                <w:rFonts w:ascii="Times New Roman" w:hAnsi="Times New Roman"/>
                <w:color w:val="000000"/>
                <w:sz w:val="28"/>
                <w:szCs w:val="28"/>
              </w:rPr>
              <w:t>26 февраля 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685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управления, автотранспортного цеха, химчистки, фотомастерской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парикмахерской </w:t>
            </w:r>
          </w:p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1974 год</w:t>
            </w:r>
          </w:p>
          <w:p w:rsidR="00C06443" w:rsidRPr="00774D1E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D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D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D50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овоберезовского поселка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цеха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массового пошива, часового цеха, Белоярской зоны отдыха за 1974 год</w:t>
            </w:r>
          </w:p>
          <w:p w:rsidR="00C06443" w:rsidRPr="00774D1E" w:rsidRDefault="00C06443" w:rsidP="004D50B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D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D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4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парикмахерской,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швейного цеха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. Монетный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Лосиный, ателье № 2 п. Монетный, сапожного цеха, швейного цеха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. Лосиный, коврового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цеха, зоны отдыха Шиловского водоема, 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ного цеха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временным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1974 год</w:t>
            </w:r>
          </w:p>
          <w:p w:rsidR="00C06443" w:rsidRPr="00571CFD" w:rsidRDefault="00C06443" w:rsidP="00774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D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D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ателье № 2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1974 год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ателье № 1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1974 год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пастухам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май – октябрь 1974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 октябрь 1974 г.</w:t>
            </w:r>
          </w:p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1975 год</w:t>
            </w:r>
          </w:p>
          <w:p w:rsidR="00C06443" w:rsidRPr="00774D1E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74D1E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D1E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4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13 – </w:t>
            </w:r>
            <w:r w:rsidRPr="00774D1E">
              <w:rPr>
                <w:rFonts w:ascii="Times New Roman" w:hAnsi="Times New Roman"/>
                <w:color w:val="000000"/>
                <w:sz w:val="28"/>
                <w:szCs w:val="28"/>
              </w:rPr>
              <w:t>49 директора комбината по личному составу за март – июнь 1975 года</w:t>
            </w:r>
          </w:p>
          <w:p w:rsidR="00C06443" w:rsidRPr="00774D1E" w:rsidRDefault="00C06443" w:rsidP="00774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774D1E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D1E">
              <w:rPr>
                <w:rFonts w:ascii="Times New Roman" w:hAnsi="Times New Roman"/>
                <w:color w:val="000000"/>
                <w:sz w:val="28"/>
                <w:szCs w:val="28"/>
              </w:rPr>
              <w:t>03 марта – 16 июня 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74D1E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D1E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74D1E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D1E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74D1E" w:rsidRDefault="00C06443" w:rsidP="00774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же, </w:t>
            </w:r>
            <w:r w:rsidRPr="00774D1E">
              <w:rPr>
                <w:rFonts w:ascii="Times New Roman" w:hAnsi="Times New Roman"/>
                <w:color w:val="000000"/>
                <w:sz w:val="28"/>
                <w:szCs w:val="28"/>
              </w:rPr>
              <w:t>№ 49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– </w:t>
            </w:r>
            <w:r w:rsidRPr="00774D1E">
              <w:rPr>
                <w:rFonts w:ascii="Times New Roman" w:hAnsi="Times New Roman"/>
                <w:color w:val="000000"/>
                <w:sz w:val="28"/>
                <w:szCs w:val="28"/>
              </w:rPr>
              <w:t>215 за июнь – декабря 1975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D1E">
              <w:rPr>
                <w:rFonts w:ascii="Times New Roman" w:hAnsi="Times New Roman"/>
                <w:color w:val="000000"/>
                <w:sz w:val="28"/>
                <w:szCs w:val="28"/>
              </w:rPr>
              <w:t>13 июня – 31 декабря 1975 г.</w:t>
            </w:r>
          </w:p>
          <w:p w:rsidR="00C06443" w:rsidRPr="00774D1E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74D1E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D1E"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ателье № 2, пастухам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май – октябрь 1975 года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 октябрь 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парикмахерской, Белоярской зоны отдыха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1975 год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74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работникам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 № 3 (ДБУ № 3), ватн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ого цеха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6443" w:rsidRDefault="00C06443" w:rsidP="00774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1975 год</w:t>
            </w:r>
          </w:p>
          <w:p w:rsidR="00C06443" w:rsidRPr="00571CFD" w:rsidRDefault="00C06443" w:rsidP="00774D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мастерской № 5, коврового цеха, фотографии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1975 год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(ДБУ № 1)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, временным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1975 год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пастухам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ос. Теплый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Ключ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май – октябрь 1975 года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 октябрь 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74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пастухам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. Сарапулка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май – октябрь 1975 года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 октябрь 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сапожного цеха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1975 год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ателье № 2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1975 год. Том 1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ом 2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управления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1975 год</w:t>
            </w:r>
          </w:p>
          <w:p w:rsidR="00C06443" w:rsidRPr="00571CFD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639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E35639">
              <w:rPr>
                <w:rFonts w:ascii="Times New Roman" w:hAnsi="Times New Roman"/>
                <w:sz w:val="28"/>
                <w:szCs w:val="28"/>
              </w:rPr>
              <w:t xml:space="preserve"> работникам цеха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E35639">
              <w:rPr>
                <w:rFonts w:ascii="Times New Roman" w:hAnsi="Times New Roman"/>
                <w:sz w:val="28"/>
                <w:szCs w:val="28"/>
              </w:rPr>
              <w:t>. Лосиный</w:t>
            </w:r>
            <w:r w:rsidRPr="00E356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1975 год</w:t>
            </w:r>
          </w:p>
          <w:p w:rsidR="00C06443" w:rsidRPr="00E35639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639">
              <w:rPr>
                <w:rFonts w:ascii="Times New Roman" w:hAnsi="Times New Roman"/>
                <w:sz w:val="28"/>
                <w:szCs w:val="28"/>
              </w:rPr>
              <w:t>1975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1976 год</w:t>
            </w:r>
          </w:p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3B455F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39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2 – </w:t>
            </w:r>
            <w:r w:rsidRPr="00E35639">
              <w:rPr>
                <w:rFonts w:ascii="Times New Roman" w:hAnsi="Times New Roman"/>
                <w:color w:val="000000"/>
                <w:sz w:val="28"/>
                <w:szCs w:val="28"/>
              </w:rPr>
              <w:t>158 директора комбината по личному составу за январь – июнь 1976 года</w:t>
            </w:r>
          </w:p>
          <w:p w:rsidR="00C06443" w:rsidRPr="00E35639" w:rsidRDefault="00C06443" w:rsidP="00E356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39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30 июня 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39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39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3B45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же, № 159 – </w:t>
            </w:r>
            <w:r w:rsidRPr="00E35639">
              <w:rPr>
                <w:rFonts w:ascii="Times New Roman" w:hAnsi="Times New Roman"/>
                <w:color w:val="000000"/>
                <w:sz w:val="28"/>
                <w:szCs w:val="28"/>
              </w:rPr>
              <w:t>300 за июль – декабрь 1976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39">
              <w:rPr>
                <w:rFonts w:ascii="Times New Roman" w:hAnsi="Times New Roman"/>
                <w:color w:val="000000"/>
                <w:sz w:val="28"/>
                <w:szCs w:val="28"/>
              </w:rPr>
              <w:t>01 июля – 30 декабря 1976 г.</w:t>
            </w:r>
          </w:p>
          <w:p w:rsidR="00C06443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E35639" w:rsidRDefault="00C06443" w:rsidP="00E35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39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парикмахерской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1976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мастерской № 5, ковр</w:t>
            </w:r>
            <w:r>
              <w:rPr>
                <w:rFonts w:ascii="Times New Roman" w:hAnsi="Times New Roman"/>
                <w:sz w:val="28"/>
                <w:szCs w:val="28"/>
              </w:rPr>
              <w:t>ового цеха, фотомастерской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, цветочного цеха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1976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3B45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4)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1976 год</w:t>
            </w:r>
          </w:p>
          <w:p w:rsidR="00C06443" w:rsidRPr="00571CFD" w:rsidRDefault="00C06443" w:rsidP="003B45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сапожного цеха, временным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1976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3B45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3)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1976 год</w:t>
            </w:r>
          </w:p>
          <w:p w:rsidR="00C06443" w:rsidRPr="00571CFD" w:rsidRDefault="00C06443" w:rsidP="003B45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работникам пионерского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лагеря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1976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управления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1976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ателье № 2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(ДБУ № 2)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1976 год. Том 1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ом 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3B45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(ДБУ № 1)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1976 год</w:t>
            </w:r>
          </w:p>
          <w:p w:rsidR="00C06443" w:rsidRPr="00571CFD" w:rsidRDefault="00C06443" w:rsidP="003B45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пастухам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май – октябрь 1976 года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май – октябрь 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/>
                <w:sz w:val="28"/>
                <w:szCs w:val="28"/>
              </w:rPr>
              <w:t>ботникам зоны отдыха, фотомастерской, ват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ного цеха,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фотокерамики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1976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1977 год</w:t>
            </w:r>
          </w:p>
          <w:p w:rsidR="00C06443" w:rsidRPr="003B455F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3B4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3B455F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5F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 – </w:t>
            </w:r>
            <w:r w:rsidRPr="003B455F">
              <w:rPr>
                <w:rFonts w:ascii="Times New Roman" w:hAnsi="Times New Roman"/>
                <w:color w:val="000000"/>
                <w:sz w:val="28"/>
                <w:szCs w:val="28"/>
              </w:rPr>
              <w:t>62а директора комбината по личному составу за 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нварь – март 1977 года,</w:t>
            </w:r>
          </w:p>
          <w:p w:rsidR="00C06443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5F">
              <w:rPr>
                <w:rFonts w:ascii="Times New Roman" w:hAnsi="Times New Roman"/>
                <w:color w:val="000000"/>
                <w:sz w:val="28"/>
                <w:szCs w:val="28"/>
              </w:rPr>
              <w:t>№ 63 – 134 начальника Березовского городского производственного управления бытового обслуживания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управления)</w:t>
            </w:r>
            <w:r w:rsidRPr="003B45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апрель – июнь 1977 года</w:t>
            </w:r>
          </w:p>
          <w:p w:rsidR="00C06443" w:rsidRPr="003B455F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3B455F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5F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30 июня 1977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3B455F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5F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3B455F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3B45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135 – 265 за июль – декабрь 1977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455F">
              <w:rPr>
                <w:rFonts w:ascii="Times New Roman" w:hAnsi="Times New Roman"/>
                <w:color w:val="000000"/>
                <w:sz w:val="28"/>
                <w:szCs w:val="28"/>
              </w:rPr>
              <w:t>04 июля – 30 декабря 1977 г.</w:t>
            </w:r>
          </w:p>
          <w:p w:rsidR="00C06443" w:rsidRPr="003B455F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ателье № 2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1977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парикмахерской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1977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(ДБУ № 1)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, управления, швейного цеха, приемщикам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1977 год</w:t>
            </w:r>
          </w:p>
          <w:p w:rsidR="00C06443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571CFD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сапожного цеха, часового цеха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1977 год</w:t>
            </w:r>
          </w:p>
          <w:p w:rsidR="00C06443" w:rsidRPr="00A73250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ма</w:t>
            </w:r>
            <w:r>
              <w:rPr>
                <w:rFonts w:ascii="Times New Roman" w:hAnsi="Times New Roman"/>
                <w:sz w:val="28"/>
                <w:szCs w:val="28"/>
              </w:rPr>
              <w:t>стерской № 5, зоны отдыха, ват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ного цеха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1977 год</w:t>
            </w:r>
          </w:p>
          <w:p w:rsidR="00C06443" w:rsidRPr="00A73250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управления, приемщикам, рабочим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1977 год</w:t>
            </w:r>
          </w:p>
          <w:p w:rsidR="00C06443" w:rsidRPr="00A73250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35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4353BC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ома бытовых услуг № 3, № 4, </w:t>
            </w:r>
            <w:r w:rsidRPr="004353BC">
              <w:rPr>
                <w:rFonts w:ascii="Times New Roman" w:hAnsi="Times New Roman"/>
                <w:sz w:val="28"/>
                <w:szCs w:val="28"/>
              </w:rPr>
              <w:t xml:space="preserve">№ 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(ДБУ № 3, 4, 5) </w:t>
            </w:r>
          </w:p>
          <w:p w:rsidR="00C06443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за 1977 год</w:t>
            </w:r>
          </w:p>
          <w:p w:rsidR="00C06443" w:rsidRPr="00A73250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sz w:val="28"/>
                <w:szCs w:val="28"/>
              </w:rPr>
              <w:t>1977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4353BC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4353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(ДБУ № 3)</w:t>
            </w:r>
            <w:r w:rsidRPr="004353BC">
              <w:rPr>
                <w:rFonts w:ascii="Times New Roman" w:hAnsi="Times New Roman"/>
                <w:sz w:val="28"/>
                <w:szCs w:val="28"/>
              </w:rPr>
              <w:t>, швейного цеха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4353BC">
              <w:rPr>
                <w:rFonts w:ascii="Times New Roman" w:hAnsi="Times New Roman"/>
                <w:sz w:val="28"/>
                <w:szCs w:val="28"/>
              </w:rPr>
              <w:t>. Монетный</w:t>
            </w: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1977 год</w:t>
            </w:r>
          </w:p>
          <w:p w:rsidR="00C06443" w:rsidRPr="00A73250" w:rsidRDefault="00C06443" w:rsidP="004353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sz w:val="28"/>
                <w:szCs w:val="28"/>
              </w:rPr>
              <w:t>1977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1978 год</w:t>
            </w:r>
          </w:p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 – 166б начальника управления за январь – июнь 1978 года</w:t>
            </w:r>
          </w:p>
          <w:p w:rsidR="00C06443" w:rsidRPr="004353BC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02 января – 28 июня 1978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55F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же, </w:t>
            </w: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№ 167 – 324 за июль – декабрь 1978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05 июля – 29 декабря 1978 г.</w:t>
            </w:r>
          </w:p>
          <w:p w:rsidR="00C06443" w:rsidRPr="004353BC" w:rsidRDefault="00C06443" w:rsidP="00435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353BC" w:rsidRDefault="00C06443" w:rsidP="00455F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3BC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№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(ДБУ № 1)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январь – ноябрь 1978 года</w:t>
            </w:r>
          </w:p>
          <w:p w:rsidR="00C06443" w:rsidRPr="00571CFD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ноябрь </w:t>
            </w:r>
          </w:p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сапожного цеха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1978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ома бытовых услуг № 3,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№ 4 </w:t>
            </w:r>
            <w:r>
              <w:rPr>
                <w:rFonts w:ascii="Times New Roman" w:hAnsi="Times New Roman"/>
                <w:sz w:val="28"/>
                <w:szCs w:val="28"/>
              </w:rPr>
              <w:t>(ДБУ № 3, 4)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1978 –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1979 годы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1978 г. – январь </w:t>
            </w:r>
          </w:p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управления, диспетчерской, базы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отдыха, приемщикам </w:t>
            </w:r>
          </w:p>
          <w:p w:rsidR="00C06443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1978 год</w:t>
            </w:r>
          </w:p>
          <w:p w:rsidR="00C06443" w:rsidRPr="00571CFD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парикмахерской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1978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 № 2 (ДБУ № 2)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, мастерской № 5 (швейный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цех, цветочный цех), механикам, наладчикам,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практикантам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январь – ноябрь 1978 год</w:t>
            </w:r>
          </w:p>
          <w:p w:rsidR="00C06443" w:rsidRPr="00571CFD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январь – ноябрь </w:t>
            </w:r>
          </w:p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шве</w:t>
            </w:r>
            <w:r>
              <w:rPr>
                <w:rFonts w:ascii="Times New Roman" w:hAnsi="Times New Roman"/>
                <w:sz w:val="28"/>
                <w:szCs w:val="28"/>
              </w:rPr>
              <w:t>йного объединения г. Березовского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. Монетный, п</w:t>
            </w:r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. Лосиный, мастерской № 5 </w:t>
            </w:r>
          </w:p>
          <w:p w:rsidR="00C06443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1978 –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1979 годы</w:t>
            </w:r>
          </w:p>
          <w:p w:rsidR="00C06443" w:rsidRPr="00571CFD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1978 г. – январь </w:t>
            </w:r>
          </w:p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1979 год</w:t>
            </w:r>
          </w:p>
          <w:p w:rsidR="00C06443" w:rsidRPr="00756937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56937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 – 160 начальника управления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январь – июль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>1979 года</w:t>
            </w:r>
          </w:p>
          <w:p w:rsidR="00C06443" w:rsidRPr="00756937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756937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02 июля 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56937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56937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56937" w:rsidRDefault="00C06443" w:rsidP="007569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161 – 333 за июль – декабрь 1979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>02 июля – 28 декабря 1979 г.</w:t>
            </w:r>
          </w:p>
          <w:p w:rsidR="00C06443" w:rsidRPr="00756937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756937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937">
              <w:rPr>
                <w:rFonts w:ascii="Times New Roman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 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диспетчерской, приемщикам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1979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телемастерской, рембыттехники, гаража, фотомастерской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телерадиомастерской, часового цеха,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фотокерамики за февраль – декабрь 1979 года</w:t>
            </w:r>
          </w:p>
          <w:p w:rsidR="00C06443" w:rsidRPr="00571CFD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февраль – декабрь 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9B2C7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(ДБУ № 2), швейного цеха, обслуживающего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персонала за февраль – декабрь 1979 года</w:t>
            </w:r>
          </w:p>
          <w:p w:rsidR="00C06443" w:rsidRPr="00571CFD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февраль – декабрь 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мастерской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5, сторожам, баз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отдыха,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младшему обслуживающему персоналу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февраль – декабрь 1979 года</w:t>
            </w:r>
          </w:p>
          <w:p w:rsidR="00C06443" w:rsidRPr="00571CFD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февраль – декабрь 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9C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4)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мастерской № 5, химчистк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овоберезовского поселка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февраль – декабрь 1979 года</w:t>
            </w:r>
          </w:p>
          <w:p w:rsidR="00C06443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571CFD" w:rsidRDefault="00C06443" w:rsidP="009B2C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февраль – декабрь 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сапожной мастерской, 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ного цеха за февраль – декабрь 1979 года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февраль – декабрь 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парикмахерской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1979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№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2, № 3)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февраль – декабрь 1979 года. Том 1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февраль – декабрь 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 т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ом 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64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февраль – декабрь 1979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1980 год</w:t>
            </w:r>
          </w:p>
          <w:p w:rsidR="00C06443" w:rsidRPr="009B2C76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B2C76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C76"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C76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 – 161 начальника управления за январь – июнь 1980 года</w:t>
            </w:r>
          </w:p>
          <w:p w:rsidR="00C06443" w:rsidRPr="009B2C76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9B2C76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C76">
              <w:rPr>
                <w:rFonts w:ascii="Times New Roman" w:hAnsi="Times New Roman"/>
                <w:color w:val="000000"/>
                <w:sz w:val="28"/>
                <w:szCs w:val="28"/>
              </w:rPr>
              <w:t>02 января – 19 июня 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B2C76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C7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B2C76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C76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B2C76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9B2C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162 – 286 за июнь – декабрь 1980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C76">
              <w:rPr>
                <w:rFonts w:ascii="Times New Roman" w:hAnsi="Times New Roman"/>
                <w:color w:val="000000"/>
                <w:sz w:val="28"/>
                <w:szCs w:val="28"/>
              </w:rPr>
              <w:t>19 июня – 31 декабря 1980 г.</w:t>
            </w:r>
          </w:p>
          <w:p w:rsidR="00C06443" w:rsidRPr="009B2C76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B2C76" w:rsidRDefault="00C06443" w:rsidP="009B2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C76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сапожн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 цеха, химчистки, ватн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ого цеха за 1980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диспетчерской,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 (ДБУ № 2, № 5),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мастерской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(цветочный цех) 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1980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диспетчерской,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2, № 4, № 5), мастерской № 5 (швейный цех)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1980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швейного производства,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 (ДБУ № 2, часть 1),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ученикам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чебно-производственного комбината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1980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B4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швейного производства,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 (ДБУ № 2, часть 2)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1980 год</w:t>
            </w:r>
          </w:p>
          <w:p w:rsidR="00C06443" w:rsidRPr="00571CFD" w:rsidRDefault="00C06443" w:rsidP="00BB4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парикмахерской (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часть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1980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парикмахерской (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часть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водителям, временным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1980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швейного производства,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(ДБУ № 2, № 3)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1980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B4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управления, базы отдыха, сторожам за 1980 год</w:t>
            </w:r>
          </w:p>
          <w:p w:rsidR="00C06443" w:rsidRDefault="00C06443" w:rsidP="00BB4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BB4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571CFD" w:rsidRDefault="00C06443" w:rsidP="00BB4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фотомастерской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радиом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астерской, мастерской рембыттехники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фотокерамики за 1980 год</w:t>
            </w:r>
          </w:p>
          <w:p w:rsidR="00C06443" w:rsidRPr="00571CFD" w:rsidRDefault="00C06443" w:rsidP="00A70F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5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1981 год</w:t>
            </w:r>
          </w:p>
          <w:p w:rsidR="00C06443" w:rsidRPr="00CD5895" w:rsidRDefault="00C06443" w:rsidP="00CD5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D5895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895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5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895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 – 166 начальника управления за январь – июнь 1981 года</w:t>
            </w:r>
          </w:p>
          <w:p w:rsidR="00C06443" w:rsidRPr="00CD5895" w:rsidRDefault="00C06443" w:rsidP="00CD5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CD5895" w:rsidRDefault="00C06443" w:rsidP="00CD5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895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30 июня 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D5895" w:rsidRDefault="00C06443" w:rsidP="00CD5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895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D5895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895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D5895" w:rsidRDefault="00C06443" w:rsidP="00CD58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же, </w:t>
            </w:r>
            <w:r w:rsidRPr="00CD5895">
              <w:rPr>
                <w:rFonts w:ascii="Times New Roman" w:hAnsi="Times New Roman"/>
                <w:color w:val="000000"/>
                <w:sz w:val="28"/>
                <w:szCs w:val="28"/>
              </w:rPr>
              <w:t>№ 167 – 306 за июль – декабрь 1981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D5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895">
              <w:rPr>
                <w:rFonts w:ascii="Times New Roman" w:hAnsi="Times New Roman"/>
                <w:color w:val="000000"/>
                <w:sz w:val="28"/>
                <w:szCs w:val="28"/>
              </w:rPr>
              <w:t>06 июля – 30 декабря 1981 г.</w:t>
            </w:r>
          </w:p>
          <w:p w:rsidR="00C06443" w:rsidRPr="00CD5895" w:rsidRDefault="00C06443" w:rsidP="00CD5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CD5895" w:rsidRDefault="00C06443" w:rsidP="00CD5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5895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парикмахер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ской (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часть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1981 год</w:t>
            </w:r>
          </w:p>
          <w:p w:rsidR="00C06443" w:rsidRPr="00571CFD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B4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парикмахерской (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часть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временным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3, часть 1)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базы отдыха, водителям за 1981 год</w:t>
            </w:r>
          </w:p>
          <w:p w:rsidR="00C06443" w:rsidRPr="00571CFD" w:rsidRDefault="00C06443" w:rsidP="00BB42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BB4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(ДБУ № 3, часть 2)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1981 год</w:t>
            </w:r>
          </w:p>
          <w:p w:rsidR="00C06443" w:rsidRPr="00571CFD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фотомастерской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радиомастерской,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мастерской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рембыттехник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  <w:p w:rsidR="00C06443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1981 год</w:t>
            </w:r>
          </w:p>
          <w:p w:rsidR="00C06443" w:rsidRPr="00571CFD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диспетчерской, мастерской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(цветочный цех)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1981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обувного цеха, хим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чистки, 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ного цеха за 1981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4, №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4,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мастерской № 5, швейного производства за 1981 год</w:t>
            </w:r>
          </w:p>
          <w:p w:rsidR="00C06443" w:rsidRPr="00571CFD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2 (ДБУ № 2)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1981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Том 1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 2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управления, базы отдыха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сторожам, техничкам </w:t>
            </w:r>
          </w:p>
          <w:p w:rsidR="00C06443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1981 год</w:t>
            </w:r>
          </w:p>
          <w:p w:rsidR="00C06443" w:rsidRPr="00571CFD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1982 год</w:t>
            </w:r>
          </w:p>
          <w:p w:rsidR="00C06443" w:rsidRPr="00926931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26931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931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931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 – 185к начальника управления за январь – июнь 1982 года</w:t>
            </w:r>
          </w:p>
          <w:p w:rsidR="00C06443" w:rsidRPr="00926931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926931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931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28 июня 1982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26931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931"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26931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931">
              <w:rPr>
                <w:rFonts w:ascii="Times New Roman" w:hAnsi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26931" w:rsidRDefault="00C06443" w:rsidP="0092693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9269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186 – 335к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26931">
              <w:rPr>
                <w:rFonts w:ascii="Times New Roman" w:hAnsi="Times New Roman"/>
                <w:color w:val="000000"/>
                <w:sz w:val="28"/>
                <w:szCs w:val="28"/>
              </w:rPr>
              <w:t>за июль – декабрь 1982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931">
              <w:rPr>
                <w:rFonts w:ascii="Times New Roman" w:hAnsi="Times New Roman"/>
                <w:color w:val="000000"/>
                <w:sz w:val="28"/>
                <w:szCs w:val="28"/>
              </w:rPr>
              <w:t>01 июля – 28 декабря 1982 г.</w:t>
            </w:r>
          </w:p>
          <w:p w:rsidR="00C06443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926931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926931" w:rsidRDefault="00C06443" w:rsidP="009269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931"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обувного цеха, химчистки, 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-радиомастерской, фотомастерской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мастерской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рембыттехник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ного цеха за 1982 год</w:t>
            </w:r>
          </w:p>
          <w:p w:rsidR="00C06443" w:rsidRPr="00700E70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2)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трикотажного цеха, закройщикам,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индпошива за 1982 год</w:t>
            </w:r>
          </w:p>
          <w:p w:rsidR="00C06443" w:rsidRPr="00700E70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3, № 4,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(ДБУ № 3, № 4, № 5)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1982 год</w:t>
            </w:r>
          </w:p>
          <w:p w:rsidR="00C06443" w:rsidRPr="00700E70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управления, мастерской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5 (ритуальный цех – цветы), базы отдыха, сторожам, техничкам, разнорабочим, совместителям,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водителям, временным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1982 год</w:t>
            </w:r>
          </w:p>
          <w:p w:rsidR="00C06443" w:rsidRPr="00700E70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парикмахерской, диспетчерской, временным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(заместителям)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1982 год</w:t>
            </w:r>
          </w:p>
          <w:p w:rsidR="00C06443" w:rsidRPr="00700E70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1983 год</w:t>
            </w:r>
          </w:p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522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522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1к – 136 начальника управления за январь – июнь 1983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522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28 июня 1983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522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522"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522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137к – 273 начальника управления за июль – декабрь 1983 года</w:t>
            </w:r>
          </w:p>
          <w:p w:rsidR="00C06443" w:rsidRPr="00D64522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522">
              <w:rPr>
                <w:rFonts w:ascii="Times New Roman" w:hAnsi="Times New Roman"/>
                <w:color w:val="000000"/>
                <w:sz w:val="28"/>
                <w:szCs w:val="28"/>
              </w:rPr>
              <w:t>01 июля – 27 декабря 1983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522"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обувного цеха, химчистки, 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радиомастерской,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мастерской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рембыттехник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и, фотомастерской, 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ного цеха за 1983 год</w:t>
            </w:r>
          </w:p>
          <w:p w:rsidR="00C06443" w:rsidRPr="00571CFD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 № 3,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3,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трикотажного цеха за 1983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управления, мастерской № 5, базы отдыха, сторожам, техничкам, разнорабочим, совместителям, водителям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цветочницам за 1983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2,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(ДБУ № 2, № 4)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1983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парикмахерской, диспетчерской,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временным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 </w:t>
            </w:r>
          </w:p>
          <w:p w:rsidR="00C06443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1983 год</w:t>
            </w:r>
          </w:p>
          <w:p w:rsidR="00C06443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571CFD" w:rsidRDefault="00C06443" w:rsidP="00D64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D64522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1984 год</w:t>
            </w:r>
          </w:p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D64522" w:rsidRDefault="00C06443" w:rsidP="00D64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 – 159 начальника управления за январь – июнь 1984 года</w:t>
            </w:r>
          </w:p>
          <w:p w:rsidR="00C06443" w:rsidRPr="00404952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02 января – 29 июня 1984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160к – 318 за июль – декабрь 1984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02 июля – 27 декабря 1984 г.</w:t>
            </w:r>
          </w:p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4,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(ДБУ № 2, № 4, № 5)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1984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управления, мастерской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5 (цветочный цех), базы отдыха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сторожам, техничкам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1984 год</w:t>
            </w:r>
          </w:p>
          <w:p w:rsidR="00C06443" w:rsidRPr="00571CFD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3,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3,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трикотажного цеха за 1984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обувного цеха, химчистки, 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радиомастерской,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мастерской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рембыттехник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и, фотомастерской, 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ного цеха за 1984 год</w:t>
            </w:r>
          </w:p>
          <w:p w:rsidR="00C06443" w:rsidRPr="00571CFD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парикмахерской, диспетчерской,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1984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1984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404952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1985 год</w:t>
            </w:r>
          </w:p>
          <w:p w:rsidR="00C06443" w:rsidRPr="00700E70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1к – 134 начальника управления за январь – июнь 1985 года</w:t>
            </w:r>
          </w:p>
          <w:p w:rsidR="00C06443" w:rsidRPr="004B6526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02 января – 28 июня 1985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135к – 286к за июль – декабрь 1985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01 июля – 28 декабря 1985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04952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4952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 xml:space="preserve">Расчетные ведомости по начислению заработной платы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парикмахерской, диспетчерской,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временным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нарядам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1985 год</w:t>
            </w:r>
          </w:p>
          <w:p w:rsidR="00C06443" w:rsidRPr="004B6526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управления, мастерской № 5 (ритуальный цех – цветы), базы отдыха "Золотая рыбка", сторожам, техничкам, временным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водителям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1985 год</w:t>
            </w:r>
          </w:p>
          <w:p w:rsidR="00C06443" w:rsidRPr="004B6526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3,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3,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трикотажного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цеха, мебельного цеха, фотомастерской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1985 год</w:t>
            </w:r>
          </w:p>
          <w:p w:rsidR="00C06443" w:rsidRPr="004B6526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химчистки, 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радиомастерской,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мастерской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рембыттехник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и, фотомастерской, обувного цеха, 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ного цеха,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сложнобытовой техники за 1985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04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2,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№ 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2, № 4)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1985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1986 год</w:t>
            </w:r>
          </w:p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1к – 121 начальника управления за январь – июнь 1986 года</w:t>
            </w:r>
          </w:p>
          <w:p w:rsidR="00C06443" w:rsidRPr="004B6526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06 января – 27 июня 1986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122к – 278 за июнь – декабрь 1986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30 июня – 30 декабря 1986 г.</w:t>
            </w:r>
          </w:p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управления, базы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Золотая Рыбка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ритуального цеха, сторожам, техничкам, водителям, разнорабочим за 1986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обувного цеха, 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радиомастерской,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сложнобытовой техники за 1986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4B6526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2,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№ 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№ 5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(ДБУ № 2, № 4, № 5)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1986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парикмахерской, диспетчерской,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временным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1986 год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1,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(ДБУ № 1, № 3)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трикотажного цеха за 1986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химчис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тки, мебельного цеха, фотомастерской, 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ного цеха, временным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совместителям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1986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1987 год</w:t>
            </w:r>
          </w:p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1к – 187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начальника </w:t>
            </w: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бытового за январь – июнь 1987 года</w:t>
            </w:r>
          </w:p>
          <w:p w:rsidR="00C06443" w:rsidRPr="004B6526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29 июня 1987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188 – 361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июль – декабрь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1987 года</w:t>
            </w:r>
          </w:p>
          <w:p w:rsidR="00C06443" w:rsidRPr="004B6526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01 июля – 31 декабря 1987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обувного цеха, 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радиомастерской,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мастерской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сложнобытовой техники за 1987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 же, 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>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1,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(ДБУ № 1, № 3)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трикотажного цеха, временным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1987 год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парикмахерской, диспетчерской,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(ДБУ № 5)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1987 год</w:t>
            </w:r>
          </w:p>
          <w:p w:rsidR="00C06443" w:rsidRPr="00556C05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управления, базы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Золотая рыбка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ритуального цеха, сторожам, техничкам, водителям, разнорабочим, временным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</w:p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1987 год</w:t>
            </w:r>
          </w:p>
          <w:p w:rsidR="00C06443" w:rsidRPr="00556C05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химчис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тки, мебельного цеха, фотомастерской, 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ного цеха за 1987 год</w:t>
            </w:r>
          </w:p>
          <w:p w:rsidR="00C06443" w:rsidRPr="00556C05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2, № 4, № 5 (ДБУ № 2, № 4, № 5)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1987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1987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1988 год</w:t>
            </w:r>
          </w:p>
          <w:p w:rsidR="00C06443" w:rsidRPr="00556C05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Приказы № 1 – 153 начальника управления за январь – июнь 1988 года</w:t>
            </w:r>
          </w:p>
          <w:p w:rsidR="00C06443" w:rsidRPr="00556C05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29 июня 1988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же,</w:t>
            </w: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154 – 307 за июль – декабрь 1988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01 июля – 30 декабря 1988 г.</w:t>
            </w:r>
          </w:p>
          <w:p w:rsidR="00C06443" w:rsidRPr="00556C05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4B6526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526">
              <w:rPr>
                <w:rFonts w:ascii="Times New Roman" w:hAnsi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трикотажного цеха,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3)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имчистки, мебельного цеха, ват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ного цеха, временным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1988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обувного цеха, 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радиомастерской,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мастерской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сложнобытовой техники за 1988 год</w:t>
            </w:r>
          </w:p>
          <w:p w:rsidR="00C06443" w:rsidRPr="00571CFD" w:rsidRDefault="00C06443" w:rsidP="004B65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4B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2, № 4 (ДБУ № 1, № 2, № 4)</w:t>
            </w:r>
          </w:p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1988 год</w:t>
            </w:r>
          </w:p>
          <w:p w:rsidR="00C06443" w:rsidRPr="00571CFD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управления, базы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Золотая рыбка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ритуального цеха, сторожам, техничкам, водителям, 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норабочим за 1988 год</w:t>
            </w:r>
          </w:p>
          <w:p w:rsidR="00C06443" w:rsidRPr="00571CFD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парикмахерской, диспетчерской, фото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мастерской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(ДБУ № 5)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1988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1989 год</w:t>
            </w:r>
          </w:p>
          <w:p w:rsidR="00C06443" w:rsidRPr="000973AE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0973AE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3AE">
              <w:rPr>
                <w:rFonts w:ascii="Times New Roman" w:hAnsi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0973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3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 – 79 директора управления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январь – октябрь 1989 года, </w:t>
            </w:r>
          </w:p>
          <w:p w:rsidR="00C06443" w:rsidRDefault="00C06443" w:rsidP="000973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3AE">
              <w:rPr>
                <w:rFonts w:ascii="Times New Roman" w:hAnsi="Times New Roman"/>
                <w:color w:val="000000"/>
                <w:sz w:val="28"/>
                <w:szCs w:val="28"/>
              </w:rPr>
              <w:t>№ 80 – 106к директора Березовского государственного кооперативного производственного объединения бытового обслуживания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объединения)</w:t>
            </w:r>
            <w:r w:rsidRPr="000973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октябрь – декабрь </w:t>
            </w:r>
          </w:p>
          <w:p w:rsidR="00C06443" w:rsidRPr="000973AE" w:rsidRDefault="00C06443" w:rsidP="000973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3AE">
              <w:rPr>
                <w:rFonts w:ascii="Times New Roman" w:hAnsi="Times New Roman"/>
                <w:color w:val="000000"/>
                <w:sz w:val="28"/>
                <w:szCs w:val="28"/>
              </w:rPr>
              <w:t>1989 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0973AE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3AE">
              <w:rPr>
                <w:rFonts w:ascii="Times New Roman" w:hAnsi="Times New Roman"/>
                <w:color w:val="000000"/>
                <w:sz w:val="28"/>
                <w:szCs w:val="28"/>
              </w:rPr>
              <w:t>03 января – 29 декабря 1989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обувного цеха, водителям такси,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мастерской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сложнобытовой техники за 1989 год</w:t>
            </w:r>
          </w:p>
          <w:p w:rsidR="00C06443" w:rsidRPr="00571CFD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управления, базы отдыха, ритуал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ьного цеха, вспомогательного производст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ва, сторожам, водителям, уборщицам </w:t>
            </w:r>
          </w:p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1989 год</w:t>
            </w:r>
          </w:p>
          <w:p w:rsidR="00C06443" w:rsidRPr="00571CFD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0973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парикмахерских, приемных пунктов,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фото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мастерской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фотокерамики за 1989 год</w:t>
            </w:r>
          </w:p>
          <w:p w:rsidR="00C06443" w:rsidRPr="00571CFD" w:rsidRDefault="00C06443" w:rsidP="000973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2,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2, № 5)</w:t>
            </w:r>
          </w:p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1989 год</w:t>
            </w:r>
          </w:p>
          <w:p w:rsidR="00C06443" w:rsidRPr="00571CFD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0973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3,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№ 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3, № 4)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трикотажного цеха, химчистки, мебельного цеха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временным работникам</w:t>
            </w:r>
          </w:p>
          <w:p w:rsidR="00C06443" w:rsidRDefault="00C06443" w:rsidP="000973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1989 год</w:t>
            </w:r>
          </w:p>
          <w:p w:rsidR="00C06443" w:rsidRPr="00571CFD" w:rsidRDefault="00C06443" w:rsidP="000973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1989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1990 год</w:t>
            </w:r>
          </w:p>
          <w:p w:rsidR="00C06443" w:rsidRPr="000973AE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09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8A1D47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D47">
              <w:rPr>
                <w:rFonts w:ascii="Times New Roman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1к – 101к директора объединения за январь – декабрь </w:t>
            </w:r>
          </w:p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D47">
              <w:rPr>
                <w:rFonts w:ascii="Times New Roman" w:hAnsi="Times New Roman"/>
                <w:color w:val="000000"/>
                <w:sz w:val="28"/>
                <w:szCs w:val="28"/>
              </w:rPr>
              <w:t>1990 года</w:t>
            </w:r>
          </w:p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8A1D47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8A1D47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D47">
              <w:rPr>
                <w:rFonts w:ascii="Times New Roman" w:hAnsi="Times New Roman"/>
                <w:color w:val="000000"/>
                <w:sz w:val="28"/>
                <w:szCs w:val="28"/>
              </w:rPr>
              <w:t>03 января – 27 декабря 1990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обувного цеха, приемных пунктов, фото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мастерской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фотокерамики, водителям такси </w:t>
            </w:r>
          </w:p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1990 год</w:t>
            </w:r>
          </w:p>
          <w:p w:rsidR="00C06443" w:rsidRPr="00571CFD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A7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 № 3, № 4,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№№ 3, № 4, № 5)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трикотажного цеха за 1990 год</w:t>
            </w:r>
          </w:p>
          <w:p w:rsidR="00C06443" w:rsidRPr="00571CFD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парикмахерской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Новоберезовского поселка,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химчистки, временным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работникам</w:t>
            </w:r>
          </w:p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1990 год</w:t>
            </w:r>
          </w:p>
          <w:p w:rsidR="00C06443" w:rsidRPr="00571CFD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2)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ученицам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чебно-производственного комбината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1990 год</w:t>
            </w:r>
          </w:p>
          <w:p w:rsidR="00C06443" w:rsidRPr="00571CFD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управления, водителям, ритуал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ьного цеха, вспомогательного производст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ва, сторожам за 1990 год</w:t>
            </w:r>
          </w:p>
          <w:p w:rsidR="00C06443" w:rsidRPr="00571CFD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1991 год</w:t>
            </w:r>
          </w:p>
          <w:p w:rsidR="00C06443" w:rsidRPr="008A1D47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8A1D47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D47"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1к – 131к директора объединения </w:t>
            </w:r>
          </w:p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январь – декабрь </w:t>
            </w:r>
          </w:p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D47">
              <w:rPr>
                <w:rFonts w:ascii="Times New Roman" w:hAnsi="Times New Roman"/>
                <w:color w:val="000000"/>
                <w:sz w:val="28"/>
                <w:szCs w:val="28"/>
              </w:rPr>
              <w:t>1991 года</w:t>
            </w:r>
          </w:p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443" w:rsidRPr="008A1D47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8A1D47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D47">
              <w:rPr>
                <w:rFonts w:ascii="Times New Roman" w:hAnsi="Times New Roman"/>
                <w:color w:val="000000"/>
                <w:sz w:val="28"/>
                <w:szCs w:val="28"/>
              </w:rPr>
              <w:t>02 января – 28 декабря 1991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управления, водителям, ритуального цеха,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прачечной, вспомогательного производства, сторожам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1991 год</w:t>
            </w:r>
          </w:p>
          <w:p w:rsidR="00C06443" w:rsidRPr="00571CFD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ома бытовых услуг № 3, № 4,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(ДБУ № 3, № 4, № 5)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1991 год</w:t>
            </w:r>
          </w:p>
          <w:p w:rsidR="00C06443" w:rsidRPr="00571CFD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(ДБУ № 2)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трикотажного цеха, ученицам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чебно-производственного комбината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1991 год</w:t>
            </w:r>
          </w:p>
          <w:p w:rsidR="00C06443" w:rsidRPr="00571CFD" w:rsidRDefault="00C06443" w:rsidP="008A1D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парикмахерской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Новоберезовского поселка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химчистки, временным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работникам </w:t>
            </w:r>
          </w:p>
          <w:p w:rsidR="00C06443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за 1991 год</w:t>
            </w:r>
          </w:p>
          <w:p w:rsidR="00C06443" w:rsidRPr="00571CFD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обувного цеха, диспетчерской, фото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мастерской, приемщикам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фотокерамики, водителям такси за 1991 год</w:t>
            </w:r>
          </w:p>
          <w:p w:rsidR="00C06443" w:rsidRPr="00571CFD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1991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1992 год</w:t>
            </w:r>
          </w:p>
          <w:p w:rsidR="00C06443" w:rsidRPr="008A13A3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8A13A3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3A3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Приказы № 1к – 61к директора объединения за январь – октябрь </w:t>
            </w:r>
          </w:p>
          <w:p w:rsidR="00C06443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3A3">
              <w:rPr>
                <w:rFonts w:ascii="Times New Roman" w:hAnsi="Times New Roman"/>
                <w:color w:val="000000"/>
                <w:sz w:val="28"/>
                <w:szCs w:val="28"/>
              </w:rPr>
              <w:t>1992 года</w:t>
            </w:r>
          </w:p>
          <w:p w:rsidR="00C06443" w:rsidRPr="008A13A3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Pr="008A13A3" w:rsidRDefault="00C06443" w:rsidP="00CC7F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13A3">
              <w:rPr>
                <w:rFonts w:ascii="Times New Roman" w:hAnsi="Times New Roman"/>
                <w:color w:val="000000"/>
                <w:sz w:val="28"/>
                <w:szCs w:val="28"/>
              </w:rPr>
              <w:t>04 января – 29 октября 1992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756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Расчетные ведомости по начислению заработной платы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швейного производства,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 № 3, № 4, № 5 (ДБУ № 2, 3, 4, 5),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управления,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риемных пунктов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, прачечной, химчистки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трикотажного цеха, парикмахерской, обувного цеха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ритуального цеха, фото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мастерской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цеха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фотокерамики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водителям, сторожам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январь – апрель 1992 года</w:t>
            </w:r>
          </w:p>
          <w:p w:rsidR="00C06443" w:rsidRPr="000323AC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–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C06443" w:rsidRPr="00571CFD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1992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 же,</w:t>
            </w:r>
            <w:r w:rsidRPr="00571CFD">
              <w:rPr>
                <w:rFonts w:ascii="Times New Roman" w:hAnsi="Times New Roman"/>
                <w:sz w:val="28"/>
                <w:szCs w:val="28"/>
              </w:rPr>
              <w:t xml:space="preserve"> работникам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 бытовых услуг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 №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5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ДБУ № 4, 5: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швеи, парикмахерская), управления, прачечной, обувного цеха, химчистки водителям, сторожам,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приемщикам за май  1992 – январь 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  <w:p w:rsidR="00C06443" w:rsidRPr="000323AC" w:rsidRDefault="00C06443" w:rsidP="008A13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514E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  <w:p w:rsidR="00C06443" w:rsidRDefault="00C06443" w:rsidP="00514E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1992 г.– </w:t>
            </w:r>
          </w:p>
          <w:p w:rsidR="00C06443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  <w:p w:rsidR="00C06443" w:rsidRPr="00571CFD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71C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8A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CF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43" w:rsidRPr="006853A9" w:rsidTr="006857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C7F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Недействующ</w:t>
            </w:r>
            <w:r w:rsidRPr="007E3489">
              <w:rPr>
                <w:rFonts w:ascii="Times New Roman" w:hAnsi="Times New Roman"/>
                <w:sz w:val="28"/>
                <w:szCs w:val="28"/>
              </w:rPr>
              <w:t>ая опись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 л дел по личному составу </w:t>
            </w:r>
            <w:r w:rsidRPr="000973AE">
              <w:rPr>
                <w:rFonts w:ascii="Times New Roman" w:hAnsi="Times New Roman"/>
                <w:color w:val="000000"/>
                <w:sz w:val="28"/>
                <w:szCs w:val="28"/>
              </w:rPr>
              <w:t>Березовского государственного кооперативного производственного объединения бытового обслуживания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 1943 – 1992 годы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1943 – </w:t>
            </w:r>
          </w:p>
          <w:p w:rsidR="00C06443" w:rsidRPr="00571CFD" w:rsidRDefault="00C06443" w:rsidP="008A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1992 г.г.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6443" w:rsidRDefault="00C06443" w:rsidP="00C13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  <w:p w:rsidR="00C06443" w:rsidRDefault="00C06443" w:rsidP="00C13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571CFD" w:rsidRDefault="00C06443" w:rsidP="00C13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06443" w:rsidRPr="006853A9" w:rsidRDefault="00C06443" w:rsidP="00685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443" w:rsidRDefault="00C06443" w:rsidP="00A70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E3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опись</w:t>
      </w:r>
      <w:r w:rsidRPr="00A70E32">
        <w:rPr>
          <w:rFonts w:ascii="Times New Roman" w:hAnsi="Times New Roman"/>
          <w:sz w:val="28"/>
          <w:szCs w:val="28"/>
        </w:rPr>
        <w:t xml:space="preserve"> внесено </w:t>
      </w:r>
      <w:r>
        <w:rPr>
          <w:rFonts w:ascii="Times New Roman" w:hAnsi="Times New Roman"/>
          <w:sz w:val="28"/>
          <w:szCs w:val="28"/>
        </w:rPr>
        <w:t>334</w:t>
      </w:r>
      <w:r w:rsidRPr="00A70E32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триста тридцать четыре</w:t>
      </w:r>
      <w:r w:rsidRPr="00A70E32">
        <w:rPr>
          <w:rFonts w:ascii="Times New Roman" w:hAnsi="Times New Roman"/>
          <w:sz w:val="28"/>
          <w:szCs w:val="28"/>
        </w:rPr>
        <w:t>) дел</w:t>
      </w:r>
      <w:r>
        <w:rPr>
          <w:rFonts w:ascii="Times New Roman" w:hAnsi="Times New Roman"/>
          <w:sz w:val="28"/>
          <w:szCs w:val="28"/>
        </w:rPr>
        <w:t>а</w:t>
      </w:r>
      <w:r w:rsidRPr="00A70E32">
        <w:rPr>
          <w:rFonts w:ascii="Times New Roman" w:hAnsi="Times New Roman"/>
          <w:sz w:val="28"/>
          <w:szCs w:val="28"/>
        </w:rPr>
        <w:t xml:space="preserve"> с  № </w:t>
      </w:r>
      <w:r>
        <w:rPr>
          <w:rFonts w:ascii="Times New Roman" w:hAnsi="Times New Roman"/>
          <w:sz w:val="28"/>
          <w:szCs w:val="28"/>
        </w:rPr>
        <w:t>1</w:t>
      </w:r>
      <w:r w:rsidRPr="00A70E32">
        <w:rPr>
          <w:rFonts w:ascii="Times New Roman" w:hAnsi="Times New Roman"/>
          <w:sz w:val="28"/>
          <w:szCs w:val="28"/>
        </w:rPr>
        <w:t xml:space="preserve"> по </w:t>
      </w:r>
      <w:r w:rsidRPr="0097748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334</w:t>
      </w:r>
    </w:p>
    <w:p w:rsidR="00C06443" w:rsidRPr="000323AC" w:rsidRDefault="00C06443" w:rsidP="00A70E3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06443" w:rsidRDefault="00C06443" w:rsidP="005E76EF">
      <w:pPr>
        <w:spacing w:after="0"/>
        <w:rPr>
          <w:rFonts w:ascii="Times New Roman" w:hAnsi="Times New Roman"/>
          <w:sz w:val="28"/>
          <w:szCs w:val="28"/>
        </w:rPr>
      </w:pPr>
      <w:r w:rsidRPr="00566A5A">
        <w:rPr>
          <w:rFonts w:ascii="Times New Roman" w:hAnsi="Times New Roman"/>
          <w:sz w:val="28"/>
          <w:szCs w:val="28"/>
        </w:rPr>
        <w:t xml:space="preserve">Ведущий специалист архивного отдела                         </w:t>
      </w:r>
      <w:r>
        <w:rPr>
          <w:rFonts w:ascii="Times New Roman" w:hAnsi="Times New Roman"/>
          <w:sz w:val="28"/>
          <w:szCs w:val="28"/>
        </w:rPr>
        <w:t xml:space="preserve">              Юматова А.Ю.</w:t>
      </w:r>
    </w:p>
    <w:p w:rsidR="00C06443" w:rsidRPr="000323AC" w:rsidRDefault="00C06443" w:rsidP="005E76EF">
      <w:pPr>
        <w:spacing w:after="0"/>
        <w:rPr>
          <w:rFonts w:ascii="Times New Roman" w:hAnsi="Times New Roman"/>
          <w:sz w:val="16"/>
          <w:szCs w:val="16"/>
        </w:rPr>
      </w:pPr>
    </w:p>
    <w:p w:rsidR="00C06443" w:rsidRDefault="00C06443" w:rsidP="005E76EF">
      <w:pPr>
        <w:spacing w:after="0"/>
        <w:rPr>
          <w:rFonts w:ascii="Times New Roman" w:hAnsi="Times New Roman"/>
          <w:sz w:val="28"/>
          <w:szCs w:val="28"/>
        </w:rPr>
      </w:pPr>
      <w:r w:rsidRPr="00566A5A">
        <w:rPr>
          <w:rFonts w:ascii="Times New Roman" w:hAnsi="Times New Roman"/>
          <w:sz w:val="28"/>
          <w:szCs w:val="28"/>
        </w:rPr>
        <w:t xml:space="preserve">Заведующая архивным отделом                                                    </w:t>
      </w:r>
      <w:r>
        <w:rPr>
          <w:rFonts w:ascii="Times New Roman" w:hAnsi="Times New Roman"/>
          <w:sz w:val="28"/>
          <w:szCs w:val="28"/>
        </w:rPr>
        <w:t>Шведова Е.Г.</w:t>
      </w:r>
    </w:p>
    <w:p w:rsidR="00C06443" w:rsidRPr="000323AC" w:rsidRDefault="00C06443" w:rsidP="005E76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18.08.2016</w:t>
      </w:r>
    </w:p>
    <w:p w:rsidR="00C06443" w:rsidRPr="000323AC" w:rsidRDefault="00C06443" w:rsidP="000323AC">
      <w:pPr>
        <w:spacing w:after="0"/>
        <w:rPr>
          <w:rFonts w:ascii="Times New Roman" w:hAnsi="Times New Roman"/>
          <w:sz w:val="24"/>
          <w:szCs w:val="24"/>
        </w:rPr>
      </w:pPr>
      <w:r w:rsidRPr="000323AC">
        <w:rPr>
          <w:rFonts w:ascii="Times New Roman" w:hAnsi="Times New Roman"/>
          <w:sz w:val="24"/>
          <w:szCs w:val="24"/>
        </w:rPr>
        <w:t xml:space="preserve">В опись внесено </w:t>
      </w:r>
      <w:r w:rsidRPr="000323AC">
        <w:rPr>
          <w:rFonts w:ascii="Times New Roman" w:hAnsi="Times New Roman"/>
          <w:b/>
          <w:sz w:val="24"/>
          <w:szCs w:val="24"/>
        </w:rPr>
        <w:t>334 (триста тридцать четыре)</w:t>
      </w:r>
      <w:r w:rsidRPr="000323AC">
        <w:rPr>
          <w:rFonts w:ascii="Times New Roman" w:hAnsi="Times New Roman"/>
          <w:sz w:val="24"/>
          <w:szCs w:val="24"/>
        </w:rPr>
        <w:t xml:space="preserve"> ед.хр. с № 1 по № 334</w:t>
      </w:r>
    </w:p>
    <w:p w:rsidR="00C06443" w:rsidRPr="000323AC" w:rsidRDefault="00C06443" w:rsidP="000323AC">
      <w:pPr>
        <w:spacing w:after="0"/>
        <w:rPr>
          <w:rFonts w:ascii="Times New Roman" w:hAnsi="Times New Roman"/>
          <w:sz w:val="24"/>
          <w:szCs w:val="24"/>
        </w:rPr>
      </w:pPr>
      <w:r w:rsidRPr="000323AC">
        <w:rPr>
          <w:rFonts w:ascii="Times New Roman" w:hAnsi="Times New Roman"/>
          <w:sz w:val="24"/>
          <w:szCs w:val="24"/>
        </w:rPr>
        <w:t>Акт переработки описи от 19.08.2016 № 1</w:t>
      </w:r>
    </w:p>
    <w:p w:rsidR="00C06443" w:rsidRPr="000323AC" w:rsidRDefault="00C06443" w:rsidP="000323AC">
      <w:pPr>
        <w:rPr>
          <w:rFonts w:ascii="Times New Roman" w:hAnsi="Times New Roman"/>
          <w:sz w:val="24"/>
          <w:szCs w:val="24"/>
        </w:rPr>
      </w:pPr>
      <w:r w:rsidRPr="000323AC">
        <w:rPr>
          <w:rFonts w:ascii="Times New Roman" w:hAnsi="Times New Roman"/>
          <w:sz w:val="24"/>
          <w:szCs w:val="24"/>
        </w:rPr>
        <w:t>Заведующая архивным отделом                                                                           Е.Г. Шведова</w:t>
      </w:r>
    </w:p>
    <w:p w:rsidR="00C06443" w:rsidRPr="000323AC" w:rsidRDefault="00C06443" w:rsidP="005E76EF">
      <w:pPr>
        <w:spacing w:after="0"/>
        <w:rPr>
          <w:rFonts w:ascii="Times New Roman" w:hAnsi="Times New Roman"/>
          <w:sz w:val="24"/>
          <w:szCs w:val="24"/>
        </w:rPr>
      </w:pPr>
    </w:p>
    <w:p w:rsidR="00C06443" w:rsidRDefault="00C06443" w:rsidP="001913D7">
      <w:pPr>
        <w:spacing w:after="0"/>
      </w:pPr>
    </w:p>
    <w:sectPr w:rsidR="00C06443" w:rsidSect="005437B6">
      <w:headerReference w:type="default" r:id="rId6"/>
      <w:footerReference w:type="even" r:id="rId7"/>
      <w:footerReference w:type="default" r:id="rId8"/>
      <w:pgSz w:w="11906" w:h="16838"/>
      <w:pgMar w:top="1134" w:right="851" w:bottom="1134" w:left="1418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443" w:rsidRDefault="00C06443" w:rsidP="00280AC3">
      <w:pPr>
        <w:spacing w:after="0" w:line="240" w:lineRule="auto"/>
      </w:pPr>
      <w:r>
        <w:separator/>
      </w:r>
    </w:p>
  </w:endnote>
  <w:endnote w:type="continuationSeparator" w:id="1">
    <w:p w:rsidR="00C06443" w:rsidRDefault="00C06443" w:rsidP="0028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43" w:rsidRDefault="00C06443" w:rsidP="004247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443" w:rsidRDefault="00C06443" w:rsidP="00C504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43" w:rsidRDefault="00C06443" w:rsidP="004247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71</w:t>
    </w:r>
    <w:r>
      <w:rPr>
        <w:rStyle w:val="PageNumber"/>
      </w:rPr>
      <w:fldChar w:fldCharType="end"/>
    </w:r>
  </w:p>
  <w:p w:rsidR="00C06443" w:rsidRDefault="00C06443" w:rsidP="00C504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443" w:rsidRDefault="00C06443" w:rsidP="00280AC3">
      <w:pPr>
        <w:spacing w:after="0" w:line="240" w:lineRule="auto"/>
      </w:pPr>
      <w:r>
        <w:separator/>
      </w:r>
    </w:p>
  </w:footnote>
  <w:footnote w:type="continuationSeparator" w:id="1">
    <w:p w:rsidR="00C06443" w:rsidRDefault="00C06443" w:rsidP="0028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675"/>
      <w:gridCol w:w="1193"/>
      <w:gridCol w:w="3410"/>
      <w:gridCol w:w="1760"/>
      <w:gridCol w:w="971"/>
      <w:gridCol w:w="789"/>
      <w:gridCol w:w="990"/>
    </w:tblGrid>
    <w:tr w:rsidR="00C06443" w:rsidRPr="006853A9" w:rsidTr="000579C3">
      <w:tc>
        <w:tcPr>
          <w:tcW w:w="675" w:type="dxa"/>
        </w:tcPr>
        <w:p w:rsidR="00C06443" w:rsidRPr="006853A9" w:rsidRDefault="00C06443" w:rsidP="006853A9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6853A9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1193" w:type="dxa"/>
        </w:tcPr>
        <w:p w:rsidR="00C06443" w:rsidRPr="006853A9" w:rsidRDefault="00C06443" w:rsidP="006853A9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6853A9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3410" w:type="dxa"/>
        </w:tcPr>
        <w:p w:rsidR="00C06443" w:rsidRPr="006853A9" w:rsidRDefault="00C06443" w:rsidP="006853A9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6853A9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1760" w:type="dxa"/>
        </w:tcPr>
        <w:p w:rsidR="00C06443" w:rsidRPr="006853A9" w:rsidRDefault="00C06443" w:rsidP="006853A9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6853A9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971" w:type="dxa"/>
        </w:tcPr>
        <w:p w:rsidR="00C06443" w:rsidRPr="006853A9" w:rsidRDefault="00C06443" w:rsidP="006853A9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6853A9">
            <w:rPr>
              <w:rFonts w:ascii="Times New Roman" w:hAnsi="Times New Roman"/>
              <w:sz w:val="24"/>
              <w:szCs w:val="24"/>
            </w:rPr>
            <w:t>5</w:t>
          </w:r>
        </w:p>
      </w:tc>
      <w:tc>
        <w:tcPr>
          <w:tcW w:w="789" w:type="dxa"/>
        </w:tcPr>
        <w:p w:rsidR="00C06443" w:rsidRPr="006853A9" w:rsidRDefault="00C06443" w:rsidP="006853A9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6853A9">
            <w:rPr>
              <w:rFonts w:ascii="Times New Roman" w:hAnsi="Times New Roman"/>
              <w:sz w:val="24"/>
              <w:szCs w:val="24"/>
            </w:rPr>
            <w:t>6</w:t>
          </w:r>
        </w:p>
      </w:tc>
      <w:tc>
        <w:tcPr>
          <w:tcW w:w="990" w:type="dxa"/>
        </w:tcPr>
        <w:p w:rsidR="00C06443" w:rsidRPr="006853A9" w:rsidRDefault="00C06443" w:rsidP="006853A9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6853A9">
            <w:rPr>
              <w:rFonts w:ascii="Times New Roman" w:hAnsi="Times New Roman"/>
              <w:sz w:val="24"/>
              <w:szCs w:val="24"/>
            </w:rPr>
            <w:t>7</w:t>
          </w:r>
        </w:p>
      </w:tc>
    </w:tr>
  </w:tbl>
  <w:p w:rsidR="00C06443" w:rsidRDefault="00C064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6EF"/>
    <w:rsid w:val="000011E2"/>
    <w:rsid w:val="00001A91"/>
    <w:rsid w:val="00014C12"/>
    <w:rsid w:val="00015A9B"/>
    <w:rsid w:val="00017EBF"/>
    <w:rsid w:val="00026A30"/>
    <w:rsid w:val="00026B36"/>
    <w:rsid w:val="000323AC"/>
    <w:rsid w:val="00044AEE"/>
    <w:rsid w:val="00057418"/>
    <w:rsid w:val="000579C3"/>
    <w:rsid w:val="00071E08"/>
    <w:rsid w:val="00074540"/>
    <w:rsid w:val="0008154D"/>
    <w:rsid w:val="0009717A"/>
    <w:rsid w:val="000973AE"/>
    <w:rsid w:val="000A68C4"/>
    <w:rsid w:val="000B10C4"/>
    <w:rsid w:val="000D3530"/>
    <w:rsid w:val="000F26EB"/>
    <w:rsid w:val="000F3867"/>
    <w:rsid w:val="00100829"/>
    <w:rsid w:val="00103AE6"/>
    <w:rsid w:val="001107F1"/>
    <w:rsid w:val="001208F4"/>
    <w:rsid w:val="00124E0A"/>
    <w:rsid w:val="001342D3"/>
    <w:rsid w:val="00136F0F"/>
    <w:rsid w:val="00140D5D"/>
    <w:rsid w:val="00153354"/>
    <w:rsid w:val="001733B2"/>
    <w:rsid w:val="001913D7"/>
    <w:rsid w:val="001A1739"/>
    <w:rsid w:val="001A5814"/>
    <w:rsid w:val="001B36F5"/>
    <w:rsid w:val="001C2FD0"/>
    <w:rsid w:val="001E37B0"/>
    <w:rsid w:val="001F469E"/>
    <w:rsid w:val="00203BC4"/>
    <w:rsid w:val="002356A6"/>
    <w:rsid w:val="002521D2"/>
    <w:rsid w:val="0025595C"/>
    <w:rsid w:val="00262AC8"/>
    <w:rsid w:val="002640D9"/>
    <w:rsid w:val="002641FB"/>
    <w:rsid w:val="002803F3"/>
    <w:rsid w:val="00280AC3"/>
    <w:rsid w:val="002A73EA"/>
    <w:rsid w:val="002C4964"/>
    <w:rsid w:val="002D08A2"/>
    <w:rsid w:val="002D0D17"/>
    <w:rsid w:val="002F249B"/>
    <w:rsid w:val="003057C5"/>
    <w:rsid w:val="0034451F"/>
    <w:rsid w:val="0034473C"/>
    <w:rsid w:val="00350465"/>
    <w:rsid w:val="0036262D"/>
    <w:rsid w:val="003844D8"/>
    <w:rsid w:val="00393682"/>
    <w:rsid w:val="003A03BE"/>
    <w:rsid w:val="003A0DD0"/>
    <w:rsid w:val="003B455F"/>
    <w:rsid w:val="003D36B1"/>
    <w:rsid w:val="003D5350"/>
    <w:rsid w:val="003F6146"/>
    <w:rsid w:val="00404952"/>
    <w:rsid w:val="00412453"/>
    <w:rsid w:val="00423064"/>
    <w:rsid w:val="00424766"/>
    <w:rsid w:val="004343F7"/>
    <w:rsid w:val="004353BC"/>
    <w:rsid w:val="00444FA9"/>
    <w:rsid w:val="00451EC2"/>
    <w:rsid w:val="00455DAA"/>
    <w:rsid w:val="00455F5A"/>
    <w:rsid w:val="00464959"/>
    <w:rsid w:val="00477890"/>
    <w:rsid w:val="00491E94"/>
    <w:rsid w:val="00496F07"/>
    <w:rsid w:val="004A4683"/>
    <w:rsid w:val="004B1C85"/>
    <w:rsid w:val="004B469E"/>
    <w:rsid w:val="004B6526"/>
    <w:rsid w:val="004C5293"/>
    <w:rsid w:val="004C74BA"/>
    <w:rsid w:val="004D1F8D"/>
    <w:rsid w:val="004D50B9"/>
    <w:rsid w:val="004F256C"/>
    <w:rsid w:val="00514EDD"/>
    <w:rsid w:val="00526944"/>
    <w:rsid w:val="005437B6"/>
    <w:rsid w:val="00543BEB"/>
    <w:rsid w:val="0054560B"/>
    <w:rsid w:val="00556C05"/>
    <w:rsid w:val="00566A5A"/>
    <w:rsid w:val="0057037C"/>
    <w:rsid w:val="00571CFD"/>
    <w:rsid w:val="00582662"/>
    <w:rsid w:val="005908B2"/>
    <w:rsid w:val="005917C1"/>
    <w:rsid w:val="0059194D"/>
    <w:rsid w:val="005E76EF"/>
    <w:rsid w:val="005F340F"/>
    <w:rsid w:val="005F6AE8"/>
    <w:rsid w:val="00620179"/>
    <w:rsid w:val="006202D0"/>
    <w:rsid w:val="00623B23"/>
    <w:rsid w:val="006501C8"/>
    <w:rsid w:val="00653558"/>
    <w:rsid w:val="006572D5"/>
    <w:rsid w:val="00670C73"/>
    <w:rsid w:val="00670E07"/>
    <w:rsid w:val="006740A8"/>
    <w:rsid w:val="0067525B"/>
    <w:rsid w:val="00677B84"/>
    <w:rsid w:val="006853A9"/>
    <w:rsid w:val="0068577C"/>
    <w:rsid w:val="006940C7"/>
    <w:rsid w:val="006947BB"/>
    <w:rsid w:val="006A103B"/>
    <w:rsid w:val="006A2CF5"/>
    <w:rsid w:val="006D29D7"/>
    <w:rsid w:val="006F4CBA"/>
    <w:rsid w:val="00700E70"/>
    <w:rsid w:val="007042BE"/>
    <w:rsid w:val="00725382"/>
    <w:rsid w:val="00746061"/>
    <w:rsid w:val="00747A84"/>
    <w:rsid w:val="00754165"/>
    <w:rsid w:val="00756937"/>
    <w:rsid w:val="00771E76"/>
    <w:rsid w:val="00774D1E"/>
    <w:rsid w:val="00776088"/>
    <w:rsid w:val="00777C6A"/>
    <w:rsid w:val="007A2D28"/>
    <w:rsid w:val="007B2F9E"/>
    <w:rsid w:val="007C5D3F"/>
    <w:rsid w:val="007C751D"/>
    <w:rsid w:val="007E3489"/>
    <w:rsid w:val="007F1ABA"/>
    <w:rsid w:val="008004C6"/>
    <w:rsid w:val="00812F71"/>
    <w:rsid w:val="00831D4E"/>
    <w:rsid w:val="00864EDE"/>
    <w:rsid w:val="00876B4B"/>
    <w:rsid w:val="0089607A"/>
    <w:rsid w:val="00897348"/>
    <w:rsid w:val="008A13A3"/>
    <w:rsid w:val="008A1D47"/>
    <w:rsid w:val="008A2ED0"/>
    <w:rsid w:val="008B6877"/>
    <w:rsid w:val="008C4292"/>
    <w:rsid w:val="008D7A0E"/>
    <w:rsid w:val="00920B97"/>
    <w:rsid w:val="00924164"/>
    <w:rsid w:val="00924348"/>
    <w:rsid w:val="00926931"/>
    <w:rsid w:val="00927C4B"/>
    <w:rsid w:val="00933205"/>
    <w:rsid w:val="009654E5"/>
    <w:rsid w:val="0097068A"/>
    <w:rsid w:val="00977142"/>
    <w:rsid w:val="00977488"/>
    <w:rsid w:val="00980711"/>
    <w:rsid w:val="009B08D2"/>
    <w:rsid w:val="009B2C76"/>
    <w:rsid w:val="009C2F35"/>
    <w:rsid w:val="009D2128"/>
    <w:rsid w:val="009D6C54"/>
    <w:rsid w:val="009E6EA6"/>
    <w:rsid w:val="009F2C49"/>
    <w:rsid w:val="009F3E9C"/>
    <w:rsid w:val="009F7A65"/>
    <w:rsid w:val="00A06F83"/>
    <w:rsid w:val="00A201C0"/>
    <w:rsid w:val="00A42F45"/>
    <w:rsid w:val="00A44117"/>
    <w:rsid w:val="00A56BFF"/>
    <w:rsid w:val="00A60024"/>
    <w:rsid w:val="00A61D48"/>
    <w:rsid w:val="00A70E32"/>
    <w:rsid w:val="00A70F83"/>
    <w:rsid w:val="00A71AB3"/>
    <w:rsid w:val="00A73250"/>
    <w:rsid w:val="00A75FA6"/>
    <w:rsid w:val="00A810E5"/>
    <w:rsid w:val="00A9167A"/>
    <w:rsid w:val="00AA056B"/>
    <w:rsid w:val="00AA7C96"/>
    <w:rsid w:val="00AB2BB2"/>
    <w:rsid w:val="00AC411C"/>
    <w:rsid w:val="00AD1538"/>
    <w:rsid w:val="00AE2D45"/>
    <w:rsid w:val="00AE32F7"/>
    <w:rsid w:val="00AF2731"/>
    <w:rsid w:val="00AF39AF"/>
    <w:rsid w:val="00B22D2E"/>
    <w:rsid w:val="00B25805"/>
    <w:rsid w:val="00B415E6"/>
    <w:rsid w:val="00B448D3"/>
    <w:rsid w:val="00B57BD9"/>
    <w:rsid w:val="00B60976"/>
    <w:rsid w:val="00B63FA6"/>
    <w:rsid w:val="00B751C2"/>
    <w:rsid w:val="00B83DE5"/>
    <w:rsid w:val="00BB0270"/>
    <w:rsid w:val="00BB42A0"/>
    <w:rsid w:val="00BC2BED"/>
    <w:rsid w:val="00BC2FB9"/>
    <w:rsid w:val="00BC418A"/>
    <w:rsid w:val="00BE1FD8"/>
    <w:rsid w:val="00BE4184"/>
    <w:rsid w:val="00C0077D"/>
    <w:rsid w:val="00C01FCB"/>
    <w:rsid w:val="00C05391"/>
    <w:rsid w:val="00C06443"/>
    <w:rsid w:val="00C13A97"/>
    <w:rsid w:val="00C16845"/>
    <w:rsid w:val="00C25E6D"/>
    <w:rsid w:val="00C47706"/>
    <w:rsid w:val="00C504FD"/>
    <w:rsid w:val="00C51433"/>
    <w:rsid w:val="00C5497D"/>
    <w:rsid w:val="00C64DE1"/>
    <w:rsid w:val="00C72B45"/>
    <w:rsid w:val="00C74EDF"/>
    <w:rsid w:val="00C92164"/>
    <w:rsid w:val="00C9607B"/>
    <w:rsid w:val="00CC1743"/>
    <w:rsid w:val="00CC7F94"/>
    <w:rsid w:val="00CD236B"/>
    <w:rsid w:val="00CD5895"/>
    <w:rsid w:val="00CD5B9C"/>
    <w:rsid w:val="00CE37B7"/>
    <w:rsid w:val="00CE5E19"/>
    <w:rsid w:val="00CF2E21"/>
    <w:rsid w:val="00D01E0D"/>
    <w:rsid w:val="00D1708B"/>
    <w:rsid w:val="00D525FF"/>
    <w:rsid w:val="00D64522"/>
    <w:rsid w:val="00D96FCF"/>
    <w:rsid w:val="00DA1EA0"/>
    <w:rsid w:val="00DA6975"/>
    <w:rsid w:val="00DB6E51"/>
    <w:rsid w:val="00DD7702"/>
    <w:rsid w:val="00DF60DD"/>
    <w:rsid w:val="00E070ED"/>
    <w:rsid w:val="00E231BF"/>
    <w:rsid w:val="00E35639"/>
    <w:rsid w:val="00E35EEB"/>
    <w:rsid w:val="00E406F1"/>
    <w:rsid w:val="00E64540"/>
    <w:rsid w:val="00E67214"/>
    <w:rsid w:val="00E70A02"/>
    <w:rsid w:val="00E82FA6"/>
    <w:rsid w:val="00EA1B9D"/>
    <w:rsid w:val="00EC6026"/>
    <w:rsid w:val="00EC7B2A"/>
    <w:rsid w:val="00EE166F"/>
    <w:rsid w:val="00EE7F84"/>
    <w:rsid w:val="00F203B0"/>
    <w:rsid w:val="00F21464"/>
    <w:rsid w:val="00F21C4A"/>
    <w:rsid w:val="00F23DD0"/>
    <w:rsid w:val="00F43D4E"/>
    <w:rsid w:val="00F44C4C"/>
    <w:rsid w:val="00F50BCC"/>
    <w:rsid w:val="00F631AB"/>
    <w:rsid w:val="00F748ED"/>
    <w:rsid w:val="00FA1263"/>
    <w:rsid w:val="00FA78A1"/>
    <w:rsid w:val="00FB6943"/>
    <w:rsid w:val="00FC1846"/>
    <w:rsid w:val="00FC1BCD"/>
    <w:rsid w:val="00FC2FE2"/>
    <w:rsid w:val="00FE4C36"/>
    <w:rsid w:val="00FF348F"/>
    <w:rsid w:val="00FF6DED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76E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8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0A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0AC3"/>
    <w:rPr>
      <w:rFonts w:cs="Times New Roman"/>
    </w:rPr>
  </w:style>
  <w:style w:type="paragraph" w:customStyle="1" w:styleId="a">
    <w:name w:val="О"/>
    <w:uiPriority w:val="99"/>
    <w:rsid w:val="00927C4B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customStyle="1" w:styleId="a0">
    <w:name w:val="Обы"/>
    <w:uiPriority w:val="99"/>
    <w:rsid w:val="00927C4B"/>
    <w:pPr>
      <w:widowControl w:val="0"/>
      <w:snapToGrid w:val="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017E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1356</TotalTime>
  <Pages>53</Pages>
  <Words>7430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Архив</cp:lastModifiedBy>
  <cp:revision>77</cp:revision>
  <cp:lastPrinted>2016-11-21T04:05:00Z</cp:lastPrinted>
  <dcterms:created xsi:type="dcterms:W3CDTF">2016-03-10T11:03:00Z</dcterms:created>
  <dcterms:modified xsi:type="dcterms:W3CDTF">2016-11-21T04:08:00Z</dcterms:modified>
</cp:coreProperties>
</file>