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666"/>
        <w:tblW w:w="0" w:type="auto"/>
        <w:tblLayout w:type="fixed"/>
        <w:tblLook w:val="00A0"/>
      </w:tblPr>
      <w:tblGrid>
        <w:gridCol w:w="534"/>
        <w:gridCol w:w="992"/>
        <w:gridCol w:w="3544"/>
        <w:gridCol w:w="1275"/>
        <w:gridCol w:w="1276"/>
        <w:gridCol w:w="992"/>
        <w:gridCol w:w="958"/>
      </w:tblGrid>
      <w:tr w:rsidR="003F0B36" w:rsidRPr="00916C53" w:rsidTr="00916C53">
        <w:tc>
          <w:tcPr>
            <w:tcW w:w="9571" w:type="dxa"/>
            <w:gridSpan w:val="7"/>
            <w:tcBorders>
              <w:bottom w:val="single" w:sz="4" w:space="0" w:color="auto"/>
            </w:tcBorders>
          </w:tcPr>
          <w:tbl>
            <w:tblPr>
              <w:tblW w:w="0" w:type="auto"/>
              <w:tblLayout w:type="fixed"/>
              <w:tblLook w:val="01E0"/>
            </w:tblPr>
            <w:tblGrid>
              <w:gridCol w:w="4785"/>
              <w:gridCol w:w="4786"/>
            </w:tblGrid>
            <w:tr w:rsidR="003F0B36" w:rsidRPr="00916C53" w:rsidTr="005E1E56">
              <w:trPr>
                <w:trHeight w:val="1929"/>
              </w:trPr>
              <w:tc>
                <w:tcPr>
                  <w:tcW w:w="4785" w:type="dxa"/>
                </w:tcPr>
                <w:p w:rsidR="003F0B36" w:rsidRPr="005D27BD" w:rsidRDefault="003F0B36" w:rsidP="005E1E56">
                  <w:pPr>
                    <w:pStyle w:val="a"/>
                    <w:framePr w:hSpace="180" w:wrap="around" w:vAnchor="page" w:hAnchor="margin" w:y="1666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27BD">
                    <w:rPr>
                      <w:rFonts w:ascii="Times New Roman" w:hAnsi="Times New Roman"/>
                      <w:sz w:val="28"/>
                      <w:szCs w:val="28"/>
                    </w:rPr>
                    <w:t>Территориальный отдел администрации</w:t>
                  </w:r>
                </w:p>
                <w:p w:rsidR="003F0B36" w:rsidRPr="005D27BD" w:rsidRDefault="003F0B36" w:rsidP="005E1E56">
                  <w:pPr>
                    <w:pStyle w:val="a"/>
                    <w:framePr w:hSpace="180" w:wrap="around" w:vAnchor="page" w:hAnchor="margin" w:y="1666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27BD">
                    <w:rPr>
                      <w:rFonts w:ascii="Times New Roman" w:hAnsi="Times New Roman"/>
                      <w:sz w:val="28"/>
                      <w:szCs w:val="28"/>
                    </w:rPr>
                    <w:t xml:space="preserve">Березовского городского округа </w:t>
                  </w:r>
                </w:p>
                <w:p w:rsidR="003F0B36" w:rsidRDefault="003F0B36" w:rsidP="005E1E56">
                  <w:pPr>
                    <w:pStyle w:val="a"/>
                    <w:framePr w:hSpace="180" w:wrap="around" w:vAnchor="page" w:hAnchor="margin" w:y="1666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27BD">
                    <w:rPr>
                      <w:rFonts w:ascii="Times New Roman" w:hAnsi="Times New Roman"/>
                      <w:sz w:val="28"/>
                      <w:szCs w:val="28"/>
                    </w:rPr>
                    <w:t>по п. Лосиному</w:t>
                  </w:r>
                </w:p>
                <w:p w:rsidR="003F0B36" w:rsidRDefault="003F0B36" w:rsidP="005E1E56">
                  <w:pPr>
                    <w:pStyle w:val="a"/>
                    <w:framePr w:hSpace="180" w:wrap="around" w:vAnchor="page" w:hAnchor="margin" w:y="1666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F0B36" w:rsidRDefault="003F0B36" w:rsidP="005E1E56">
                  <w:pPr>
                    <w:pStyle w:val="a"/>
                    <w:framePr w:hSpace="180" w:wrap="around" w:vAnchor="page" w:hAnchor="margin" w:y="1666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F0B36" w:rsidRDefault="003F0B36" w:rsidP="005E1E56">
                  <w:pPr>
                    <w:pStyle w:val="a"/>
                    <w:framePr w:hSpace="180" w:wrap="around" w:vAnchor="page" w:hAnchor="margin" w:y="1666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F0B36" w:rsidRDefault="003F0B36" w:rsidP="005E1E56">
                  <w:pPr>
                    <w:pStyle w:val="a"/>
                    <w:framePr w:hSpace="180" w:wrap="around" w:vAnchor="page" w:hAnchor="margin" w:y="1666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Фонд № 96</w:t>
                  </w:r>
                </w:p>
                <w:p w:rsidR="003F0B36" w:rsidRDefault="003F0B36" w:rsidP="005E1E56">
                  <w:pPr>
                    <w:pStyle w:val="a"/>
                    <w:framePr w:hSpace="180" w:wrap="around" w:vAnchor="page" w:hAnchor="margin" w:y="1666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Опись № 1л</w:t>
                  </w:r>
                </w:p>
                <w:p w:rsidR="003F0B36" w:rsidRDefault="003F0B36" w:rsidP="005E1E56">
                  <w:pPr>
                    <w:pStyle w:val="a"/>
                    <w:framePr w:hSpace="180" w:wrap="around" w:vAnchor="page" w:hAnchor="margin" w:y="1666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дел по личному составу</w:t>
                  </w:r>
                </w:p>
                <w:p w:rsidR="003F0B36" w:rsidRDefault="003F0B36" w:rsidP="005E1E56">
                  <w:pPr>
                    <w:pStyle w:val="a"/>
                    <w:framePr w:hSpace="180" w:wrap="around" w:vAnchor="page" w:hAnchor="margin" w:y="1666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 1979-2000 годы</w:t>
                  </w:r>
                </w:p>
                <w:p w:rsidR="003F0B36" w:rsidRPr="005D27BD" w:rsidRDefault="003F0B36" w:rsidP="005E1E56">
                  <w:pPr>
                    <w:pStyle w:val="a"/>
                    <w:framePr w:hSpace="180" w:wrap="around" w:vAnchor="page" w:hAnchor="margin" w:y="1666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6" w:type="dxa"/>
                </w:tcPr>
                <w:p w:rsidR="003F0B36" w:rsidRPr="005D27BD" w:rsidRDefault="003F0B36" w:rsidP="005E1E56">
                  <w:pPr>
                    <w:pStyle w:val="a"/>
                    <w:framePr w:hSpace="180" w:wrap="around" w:vAnchor="page" w:hAnchor="margin" w:y="166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  <w:r w:rsidRPr="005D27BD">
                    <w:rPr>
                      <w:rFonts w:ascii="Times New Roman" w:hAnsi="Times New Roman"/>
                      <w:sz w:val="28"/>
                      <w:szCs w:val="28"/>
                    </w:rPr>
                    <w:t>УТВЕРЖДАЮ</w:t>
                  </w:r>
                </w:p>
                <w:p w:rsidR="003F0B36" w:rsidRPr="005D27BD" w:rsidRDefault="003F0B36" w:rsidP="005E1E56">
                  <w:pPr>
                    <w:pStyle w:val="a"/>
                    <w:framePr w:hSpace="180" w:wrap="around" w:vAnchor="page" w:hAnchor="margin" w:y="166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  <w:r w:rsidRPr="005D27BD">
                    <w:rPr>
                      <w:rFonts w:ascii="Times New Roman" w:hAnsi="Times New Roman"/>
                      <w:sz w:val="28"/>
                      <w:szCs w:val="28"/>
                    </w:rPr>
                    <w:t>Глава территориального отдела</w:t>
                  </w:r>
                </w:p>
                <w:p w:rsidR="003F0B36" w:rsidRPr="005D27BD" w:rsidRDefault="003F0B36" w:rsidP="005E1E56">
                  <w:pPr>
                    <w:pStyle w:val="a"/>
                    <w:framePr w:hSpace="180" w:wrap="around" w:vAnchor="page" w:hAnchor="margin" w:y="166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  <w:r w:rsidRPr="005D27BD">
                    <w:rPr>
                      <w:rFonts w:ascii="Times New Roman" w:hAnsi="Times New Roman"/>
                      <w:sz w:val="28"/>
                      <w:szCs w:val="28"/>
                    </w:rPr>
                    <w:t xml:space="preserve">администрации Березовского </w:t>
                  </w:r>
                </w:p>
                <w:p w:rsidR="003F0B36" w:rsidRPr="005D27BD" w:rsidRDefault="003F0B36" w:rsidP="005E1E56">
                  <w:pPr>
                    <w:pStyle w:val="a"/>
                    <w:framePr w:hSpace="180" w:wrap="around" w:vAnchor="page" w:hAnchor="margin" w:y="166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</w:t>
                  </w:r>
                  <w:r w:rsidRPr="005D27BD">
                    <w:rPr>
                      <w:rFonts w:ascii="Times New Roman" w:hAnsi="Times New Roman"/>
                      <w:sz w:val="28"/>
                      <w:szCs w:val="28"/>
                    </w:rPr>
                    <w:t>городского округа по п. Лосиному</w:t>
                  </w:r>
                </w:p>
                <w:p w:rsidR="003F0B36" w:rsidRPr="005D27BD" w:rsidRDefault="003F0B36" w:rsidP="005E1E56">
                  <w:pPr>
                    <w:pStyle w:val="a"/>
                    <w:framePr w:hSpace="180" w:wrap="around" w:vAnchor="page" w:hAnchor="margin" w:y="166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</w:t>
                  </w:r>
                  <w:r w:rsidRPr="005D27BD">
                    <w:rPr>
                      <w:rFonts w:ascii="Times New Roman" w:hAnsi="Times New Roman"/>
                      <w:sz w:val="28"/>
                      <w:szCs w:val="28"/>
                    </w:rPr>
                    <w:t>_____________   А.К. Мокрецов</w:t>
                  </w:r>
                </w:p>
                <w:p w:rsidR="003F0B36" w:rsidRDefault="003F0B36" w:rsidP="005E1E56">
                  <w:pPr>
                    <w:pStyle w:val="a"/>
                    <w:framePr w:hSpace="180" w:wrap="around" w:vAnchor="page" w:hAnchor="margin" w:y="166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  <w:r w:rsidRPr="005D27BD">
                    <w:rPr>
                      <w:rFonts w:ascii="Times New Roman" w:hAnsi="Times New Roman"/>
                      <w:sz w:val="28"/>
                      <w:szCs w:val="28"/>
                    </w:rPr>
                    <w:t xml:space="preserve"> «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28</w:t>
                  </w:r>
                  <w:r w:rsidRPr="005D27BD">
                    <w:rPr>
                      <w:rFonts w:ascii="Times New Roman" w:hAnsi="Times New Roman"/>
                      <w:sz w:val="28"/>
                      <w:szCs w:val="28"/>
                    </w:rPr>
                    <w:t xml:space="preserve">»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октября</w:t>
                  </w:r>
                  <w:r w:rsidRPr="005D27B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5D27BD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5D27BD">
                      <w:rPr>
                        <w:rFonts w:ascii="Times New Roman" w:hAnsi="Times New Roman"/>
                        <w:sz w:val="28"/>
                        <w:szCs w:val="28"/>
                        <w:u w:val="single"/>
                      </w:rPr>
                      <w:t>2016</w:t>
                    </w:r>
                    <w:r w:rsidRPr="005D27BD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г</w:t>
                    </w:r>
                  </w:smartTag>
                  <w:r w:rsidRPr="005D27BD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:rsidR="003F0B36" w:rsidRDefault="003F0B36" w:rsidP="005E1E56">
                  <w:pPr>
                    <w:pStyle w:val="a"/>
                    <w:framePr w:hSpace="180" w:wrap="around" w:vAnchor="page" w:hAnchor="margin" w:y="166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F0B36" w:rsidRDefault="003F0B36" w:rsidP="005E1E56">
                  <w:pPr>
                    <w:pStyle w:val="a"/>
                    <w:framePr w:hSpace="180" w:wrap="around" w:vAnchor="page" w:hAnchor="margin" w:y="166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F0B36" w:rsidRDefault="003F0B36" w:rsidP="005E1E56">
                  <w:pPr>
                    <w:pStyle w:val="a"/>
                    <w:framePr w:hSpace="180" w:wrap="around" w:vAnchor="page" w:hAnchor="margin" w:y="166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F0B36" w:rsidRPr="005D27BD" w:rsidRDefault="003F0B36" w:rsidP="005E1E56">
                  <w:pPr>
                    <w:pStyle w:val="a"/>
                    <w:framePr w:hSpace="180" w:wrap="around" w:vAnchor="page" w:hAnchor="margin" w:y="166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C53">
              <w:rPr>
                <w:rFonts w:ascii="Times New Roman" w:hAnsi="Times New Roman"/>
                <w:sz w:val="24"/>
                <w:szCs w:val="24"/>
              </w:rPr>
              <w:t xml:space="preserve"> 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C53">
              <w:rPr>
                <w:rFonts w:ascii="Times New Roman" w:hAnsi="Times New Roman"/>
                <w:sz w:val="24"/>
                <w:szCs w:val="24"/>
              </w:rPr>
              <w:t>Индекс 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C53">
              <w:rPr>
                <w:rFonts w:ascii="Times New Roman" w:hAnsi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C53"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C53">
              <w:rPr>
                <w:rFonts w:ascii="Times New Roman" w:hAnsi="Times New Roman"/>
                <w:sz w:val="24"/>
                <w:szCs w:val="24"/>
              </w:rPr>
              <w:t>Срок 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C53"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C53">
              <w:rPr>
                <w:rFonts w:ascii="Times New Roman" w:hAnsi="Times New Roman"/>
                <w:sz w:val="24"/>
                <w:szCs w:val="24"/>
              </w:rPr>
              <w:t>Приме</w:t>
            </w: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C53">
              <w:rPr>
                <w:rFonts w:ascii="Times New Roman" w:hAnsi="Times New Roman"/>
                <w:sz w:val="24"/>
                <w:szCs w:val="24"/>
              </w:rPr>
              <w:t>чание</w:t>
            </w:r>
          </w:p>
        </w:tc>
      </w:tr>
      <w:tr w:rsidR="003F0B36" w:rsidRPr="00916C53" w:rsidTr="00916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C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C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C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C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C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C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C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F0B36" w:rsidRPr="00916C53" w:rsidTr="00916C53">
        <w:tc>
          <w:tcPr>
            <w:tcW w:w="534" w:type="dxa"/>
            <w:tcBorders>
              <w:top w:val="single" w:sz="4" w:space="0" w:color="auto"/>
            </w:tcBorders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1979 год</w:t>
            </w: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Личные карточки работников Лосиного строительно – монтажного управления (далее Управление)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16C53">
              <w:rPr>
                <w:rFonts w:ascii="Times New Roman" w:hAnsi="Times New Roman"/>
                <w:sz w:val="28"/>
                <w:szCs w:val="28"/>
              </w:rPr>
              <w:t xml:space="preserve"> уволенных в 1979 году (ф. Т-2) 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1979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1980 год</w:t>
            </w: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 xml:space="preserve">Личные карточки работников Управления, уволенных в 1980 году 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(ф. Т-2)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1980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2932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Журнал регистрации приказов руководителя Управления по личному составу за январь 1980 – май 1996 года</w:t>
            </w: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 xml:space="preserve">14 января 1980 г. – 24 мая 1996 г. 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1981 год</w:t>
            </w: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 xml:space="preserve">Личные карточки работников Управления, уволенных в 1981 году 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(ф. Т-2)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1981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1982 год</w:t>
            </w: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Приказы №№ 1- 26, 28-61, 64-98, 100,102-128,130-143,146-153 начальника Управления по личному составу и основной деятельности за 1982 год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03 января – 28 декабря 1982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 xml:space="preserve">187 </w:t>
            </w: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9E2FB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 xml:space="preserve">Личные карточки работников Управления, уволенных в 1982 году </w:t>
            </w:r>
          </w:p>
          <w:p w:rsidR="003F0B36" w:rsidRPr="00916C53" w:rsidRDefault="003F0B36" w:rsidP="009E2FB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(ф. Т-2)</w:t>
            </w: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1982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1983 год</w:t>
            </w: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Приказы №№ 1- 200а начальника Управления  по личному составу и основной деятельности за 1983 год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03 января – 27 декабря 1983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Личные карточки работников Управления, уволенных в 1983 году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(ф. Т-2)</w:t>
            </w: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1983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1984 год</w:t>
            </w: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2932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Приказы №№ 1- 151начальника Управления  по личному составу и основной деятельности за 1984 год</w:t>
            </w: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 xml:space="preserve">02 января – 26 декабря 1984 г. 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Личные карточки работников Управления, уволенных в 1984 году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(ф. Т-2)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1984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1985 год</w:t>
            </w: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F04DA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Приказы  № 1- 29, 31-34, 36-43, 45-109, 111-132 начальника Управления  по личному составу и основной деятельности за 1985 год</w:t>
            </w:r>
          </w:p>
          <w:p w:rsidR="003F0B36" w:rsidRPr="00916C53" w:rsidRDefault="003F0B36" w:rsidP="00F04DA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02 января – 29 декабря 1985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2932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Личные карточки работников Управления, уволенных в 1985 году</w:t>
            </w:r>
          </w:p>
          <w:p w:rsidR="003F0B36" w:rsidRPr="00916C53" w:rsidRDefault="003F0B36" w:rsidP="002932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(ф. Т-2)</w:t>
            </w:r>
          </w:p>
          <w:p w:rsidR="003F0B36" w:rsidRPr="00916C53" w:rsidRDefault="003F0B36" w:rsidP="008114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1985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1986 год</w:t>
            </w: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Приказы №№ 1- 115начальника Управления  по личному составу и основной деятельности за 1986 год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02 января-25 декабря 1986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Личные карточки работников Управления, уволенных в 1986 году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(ф. Т-2)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1986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1987 год</w:t>
            </w: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2932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Приказы №№ 1- 173 начальника  Лосиного хозрасчетного строительно – монтажного участка (далее - Лосиного ХСМУ) по личному составу и основной деятельности за 1987 год</w:t>
            </w: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09 января – 28 декабря 1987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Личные карточки работников  Лосиного ХСМУ, уволенных в 1987 году (ф. Т-2)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1987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1988 год</w:t>
            </w: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Приказы № 1- 20, 22-126, 128-142 начальника  Лосиного ХСМУ по личному составу и основной деятельности за 1988 год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04 января – 30 декабря 1988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1E52AF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Личные карточки сотрудников  Лосиного ХСМУ, уволенных в 1988 году (ф. Т-2)</w:t>
            </w: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1988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1989 год</w:t>
            </w: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Приказы №№ 1- 171 начальника  Лосиного ХСМУ по личному составу и основной деятельности за 1989 год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03 января-29 декабря 1989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 xml:space="preserve">186 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Личные карточки сотрудников  Лосиного ХСМУ,  уволенных в 1989 году (ф. Т-2)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1989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1990 год</w:t>
            </w: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Приказы №№ 1- 136 начальника  Лосиного ХСМУ   по личному составу и основной деятельности за 1990 год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02 января - 29 декабря 1990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2932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Личные карточки сотрудников  Лосиного ХСМУ, уволенных в 1990 году (ф. Т-2)</w:t>
            </w: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1991 год</w:t>
            </w: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Приказы №№ 1- 104 начальника  Лосиного ХСМУ  по личному составу и основной деятельности за 1991 год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03 января – 30 декабря 1991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8114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Личные карточки сотрудников  Лосиного ХСМУ, уволенных в 1991 году (ф. Т-2)</w:t>
            </w: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1991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1992 год</w:t>
            </w: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Приказы №№ 1-101 начальника  Лосиного ХСМУ   по личному составу и основной деятельности за 1992 год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09 января – 31 декабря 1992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8114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Личные карточки сотрудников  Лосиного ХСМУ, уволенных в 1992 году (ф. Т-2)</w:t>
            </w: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1992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1993 год</w:t>
            </w: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Приказы №№ 1-22, 24, 26-111 начальника  Лосиного ХСМУ  по личному составу и основной деятельности за 1993 год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04 января – 28 декабря 1993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8114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Личные карточки сотрудников  Лосиного ХСМУ, уволенных в 1993 году (ф. Т-2)</w:t>
            </w: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1993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1994 год</w:t>
            </w: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Приказы №№ 1-109к начальника  Лосиного ХСМУ  по личному составу и основной деятельности за 1994 год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04 января – 30 декабря 1994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8114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Личные карточки сотрудников  Лосиного ХСМУ, уволенных в 1994 году (ф. Т-2)</w:t>
            </w: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1994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1995 год</w:t>
            </w: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Приказы №№ 1к -123к начальника  Лосиного ХСМУ  по личному составу и основной деятельности за 1995 год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03 января – 29 декабря 1995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8114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Личные карточки сотрудников  Лосиного ХСМУ, уволенных в 1995 году (ф. Т-2)</w:t>
            </w: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1995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1996 год</w:t>
            </w: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Приказы №№ 1 - 85 начальника  Лосиного ХСМУ  по личному составу и основной деятельности за 1996 год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09 января – 23 декабря 1996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 xml:space="preserve">93 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8114B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Личные карточки сотрудников  Лосиного ХСМУ, уволенных в 1996 году (ф. Т-2)</w:t>
            </w: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1996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1997 год</w:t>
            </w: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Приказы №№ 1-к  – 36-к начальника  Лосиного ХСМУ по личному составу за 1997 год;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- №№ 1-к – 6-к, 8-к – 18-к, 20-к за 1998 год;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- №№1-к - 5-к за январь – апрель 1999 года;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- № 1-к от 21 августа 2000 года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08 января 1997 г. – 21 августа 2000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Личные карточки сотрудников  Лосиного ХСМУ, уволенных в 1997 году (ф. Т-2)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1997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Индивидуальные сведения о трудовом стаже, заработке (вознаграждении), доходе и начисленных страховых взносах застрахованного лица за 1997 год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1997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1998 год</w:t>
            </w: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Личные карточки сотрудников  Лосиного ХСМУ, уволенных в 1998 году (ф. Т-2)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1998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Индивидуальные сведения о трудовом стаже, заработке (вознаграждении), доходе и начисленных страховых взносах застрахованного лица за 1998 год</w:t>
            </w: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1998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1999 год</w:t>
            </w:r>
          </w:p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Личные карточки сотрудников  Лосиного ХСМУ, уволенных в 1999 году (ф. Т-2)</w:t>
            </w:r>
          </w:p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1999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B36" w:rsidRPr="00916C53" w:rsidTr="00916C53">
        <w:tc>
          <w:tcPr>
            <w:tcW w:w="53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Индивидуальные сведения о трудовом стаже, заработке (вознаграждении), доходе и начисленных страховых взносах застрахованного лица за 1999 год</w:t>
            </w:r>
          </w:p>
        </w:tc>
        <w:tc>
          <w:tcPr>
            <w:tcW w:w="1275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1999 г.</w:t>
            </w:r>
          </w:p>
        </w:tc>
        <w:tc>
          <w:tcPr>
            <w:tcW w:w="1276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75 лет ЭПК</w:t>
            </w:r>
          </w:p>
        </w:tc>
        <w:tc>
          <w:tcPr>
            <w:tcW w:w="992" w:type="dxa"/>
          </w:tcPr>
          <w:p w:rsidR="003F0B36" w:rsidRPr="00916C53" w:rsidRDefault="003F0B36" w:rsidP="00916C5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C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3F0B36" w:rsidRPr="00916C53" w:rsidRDefault="003F0B36" w:rsidP="0050660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0B36" w:rsidRDefault="003F0B36"/>
    <w:p w:rsidR="003F0B36" w:rsidRPr="00A70E32" w:rsidRDefault="003F0B36" w:rsidP="008114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0E32">
        <w:rPr>
          <w:rFonts w:ascii="Times New Roman" w:hAnsi="Times New Roman"/>
          <w:sz w:val="28"/>
          <w:szCs w:val="28"/>
        </w:rPr>
        <w:t xml:space="preserve">В данный раздел описи внесено </w:t>
      </w:r>
      <w:r>
        <w:rPr>
          <w:rFonts w:ascii="Times New Roman" w:hAnsi="Times New Roman"/>
          <w:sz w:val="28"/>
          <w:szCs w:val="28"/>
        </w:rPr>
        <w:t>41</w:t>
      </w:r>
      <w:r w:rsidRPr="00A70E3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сорок одно</w:t>
      </w:r>
      <w:r w:rsidRPr="00A70E32">
        <w:rPr>
          <w:rFonts w:ascii="Times New Roman" w:hAnsi="Times New Roman"/>
          <w:sz w:val="28"/>
          <w:szCs w:val="28"/>
        </w:rPr>
        <w:t>) дел</w:t>
      </w:r>
      <w:r>
        <w:rPr>
          <w:rFonts w:ascii="Times New Roman" w:hAnsi="Times New Roman"/>
          <w:sz w:val="28"/>
          <w:szCs w:val="28"/>
        </w:rPr>
        <w:t>о</w:t>
      </w:r>
      <w:r w:rsidRPr="00A70E32">
        <w:rPr>
          <w:rFonts w:ascii="Times New Roman" w:hAnsi="Times New Roman"/>
          <w:sz w:val="28"/>
          <w:szCs w:val="28"/>
        </w:rPr>
        <w:t xml:space="preserve"> с  № </w:t>
      </w:r>
      <w:r>
        <w:rPr>
          <w:rFonts w:ascii="Times New Roman" w:hAnsi="Times New Roman"/>
          <w:sz w:val="28"/>
          <w:szCs w:val="28"/>
        </w:rPr>
        <w:t>1</w:t>
      </w:r>
      <w:r w:rsidRPr="00A70E32">
        <w:rPr>
          <w:rFonts w:ascii="Times New Roman" w:hAnsi="Times New Roman"/>
          <w:sz w:val="28"/>
          <w:szCs w:val="28"/>
        </w:rPr>
        <w:t xml:space="preserve"> по </w:t>
      </w:r>
      <w:r w:rsidRPr="0097748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41</w:t>
      </w:r>
      <w:r w:rsidRPr="00977488">
        <w:rPr>
          <w:rFonts w:ascii="Times New Roman" w:hAnsi="Times New Roman"/>
          <w:sz w:val="28"/>
          <w:szCs w:val="28"/>
        </w:rPr>
        <w:t>,</w:t>
      </w:r>
      <w:r w:rsidRPr="00A70E32">
        <w:rPr>
          <w:rFonts w:ascii="Times New Roman" w:hAnsi="Times New Roman"/>
          <w:sz w:val="28"/>
          <w:szCs w:val="28"/>
        </w:rPr>
        <w:t xml:space="preserve"> в том числе:</w:t>
      </w:r>
    </w:p>
    <w:p w:rsidR="003F0B36" w:rsidRPr="00A70E32" w:rsidRDefault="003F0B36" w:rsidP="008114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0E32">
        <w:rPr>
          <w:rFonts w:ascii="Times New Roman" w:hAnsi="Times New Roman"/>
          <w:sz w:val="28"/>
          <w:szCs w:val="28"/>
        </w:rPr>
        <w:t xml:space="preserve">литерные номера: </w:t>
      </w:r>
      <w:r w:rsidRPr="00A70E32">
        <w:rPr>
          <w:rFonts w:ascii="Times New Roman" w:hAnsi="Times New Roman"/>
          <w:sz w:val="28"/>
          <w:szCs w:val="28"/>
          <w:u w:val="single"/>
        </w:rPr>
        <w:t>нет</w:t>
      </w:r>
    </w:p>
    <w:p w:rsidR="003F0B36" w:rsidRPr="00A70E32" w:rsidRDefault="003F0B36" w:rsidP="008114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0E32">
        <w:rPr>
          <w:rFonts w:ascii="Times New Roman" w:hAnsi="Times New Roman"/>
          <w:sz w:val="28"/>
          <w:szCs w:val="28"/>
        </w:rPr>
        <w:t xml:space="preserve">пропущенные номера: </w:t>
      </w:r>
      <w:r w:rsidRPr="00A70E32">
        <w:rPr>
          <w:rFonts w:ascii="Times New Roman" w:hAnsi="Times New Roman"/>
          <w:sz w:val="28"/>
          <w:szCs w:val="28"/>
          <w:u w:val="single"/>
        </w:rPr>
        <w:t>нет</w:t>
      </w:r>
    </w:p>
    <w:p w:rsidR="003F0B36" w:rsidRPr="00A70E32" w:rsidRDefault="003F0B36" w:rsidP="008114BB">
      <w:pPr>
        <w:rPr>
          <w:rFonts w:ascii="Times New Roman" w:hAnsi="Times New Roman"/>
          <w:sz w:val="28"/>
          <w:szCs w:val="28"/>
        </w:rPr>
      </w:pPr>
    </w:p>
    <w:p w:rsidR="003F0B36" w:rsidRPr="005D27BD" w:rsidRDefault="003F0B36" w:rsidP="00FB6668">
      <w:pPr>
        <w:pStyle w:val="a"/>
        <w:jc w:val="left"/>
        <w:rPr>
          <w:rFonts w:ascii="Times New Roman" w:hAnsi="Times New Roman"/>
          <w:sz w:val="28"/>
          <w:szCs w:val="28"/>
        </w:rPr>
      </w:pPr>
      <w:r w:rsidRPr="005D27BD">
        <w:rPr>
          <w:rFonts w:ascii="Times New Roman" w:hAnsi="Times New Roman"/>
          <w:sz w:val="28"/>
          <w:szCs w:val="28"/>
        </w:rPr>
        <w:t>Ответственная за</w:t>
      </w:r>
      <w:r w:rsidRPr="005D27BD">
        <w:rPr>
          <w:rFonts w:ascii="Times New Roman" w:hAnsi="Times New Roman"/>
          <w:sz w:val="28"/>
          <w:szCs w:val="28"/>
        </w:rPr>
        <w:br/>
        <w:t xml:space="preserve">делопроизводство  и архив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5D27BD">
        <w:rPr>
          <w:rFonts w:ascii="Times New Roman" w:hAnsi="Times New Roman"/>
          <w:sz w:val="28"/>
          <w:szCs w:val="28"/>
        </w:rPr>
        <w:t>Ю. А. Хрушкова</w:t>
      </w:r>
    </w:p>
    <w:p w:rsidR="003F0B36" w:rsidRPr="005D27BD" w:rsidRDefault="003F0B36" w:rsidP="00FB6668">
      <w:pPr>
        <w:pStyle w:val="a"/>
        <w:jc w:val="left"/>
        <w:rPr>
          <w:rFonts w:ascii="Times New Roman" w:hAnsi="Times New Roman"/>
          <w:sz w:val="28"/>
          <w:szCs w:val="28"/>
        </w:rPr>
      </w:pPr>
      <w:r w:rsidRPr="005D27B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28</w:t>
      </w:r>
      <w:r w:rsidRPr="005D27B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 xml:space="preserve">октября </w:t>
      </w:r>
      <w:r w:rsidRPr="005D27BD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5D27BD">
          <w:rPr>
            <w:rFonts w:ascii="Times New Roman" w:hAnsi="Times New Roman"/>
            <w:sz w:val="28"/>
            <w:szCs w:val="28"/>
          </w:rPr>
          <w:t>20</w:t>
        </w:r>
        <w:r w:rsidRPr="005D27BD">
          <w:rPr>
            <w:rFonts w:ascii="Times New Roman" w:hAnsi="Times New Roman"/>
            <w:sz w:val="28"/>
            <w:szCs w:val="28"/>
            <w:u w:val="single"/>
          </w:rPr>
          <w:t>16</w:t>
        </w:r>
        <w:r w:rsidRPr="005D27BD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5D27BD">
        <w:rPr>
          <w:rFonts w:ascii="Times New Roman" w:hAnsi="Times New Roman"/>
          <w:sz w:val="28"/>
          <w:szCs w:val="28"/>
        </w:rPr>
        <w:t>.</w:t>
      </w:r>
      <w:r w:rsidRPr="005D27BD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</w:t>
      </w:r>
    </w:p>
    <w:p w:rsidR="003F0B36" w:rsidRPr="005D27BD" w:rsidRDefault="003F0B36" w:rsidP="00FB6668">
      <w:pPr>
        <w:pStyle w:val="a"/>
        <w:rPr>
          <w:rFonts w:ascii="Times New Roman" w:hAnsi="Times New Roman"/>
          <w:sz w:val="28"/>
          <w:szCs w:val="28"/>
        </w:rPr>
      </w:pPr>
    </w:p>
    <w:p w:rsidR="003F0B36" w:rsidRPr="005D27BD" w:rsidRDefault="003F0B36" w:rsidP="00FB6668">
      <w:pPr>
        <w:pStyle w:val="a"/>
        <w:rPr>
          <w:rFonts w:ascii="Times New Roman" w:hAnsi="Times New Roman"/>
          <w:sz w:val="28"/>
          <w:szCs w:val="28"/>
        </w:rPr>
      </w:pPr>
    </w:p>
    <w:p w:rsidR="003F0B36" w:rsidRPr="005D27BD" w:rsidRDefault="003F0B36" w:rsidP="00FB6668">
      <w:pPr>
        <w:pStyle w:val="a"/>
        <w:tabs>
          <w:tab w:val="left" w:pos="3260"/>
        </w:tabs>
        <w:rPr>
          <w:rFonts w:ascii="Times New Roman" w:hAnsi="Times New Roman"/>
          <w:b/>
          <w:sz w:val="28"/>
          <w:szCs w:val="28"/>
        </w:rPr>
      </w:pPr>
      <w:r w:rsidRPr="005D27BD">
        <w:rPr>
          <w:rFonts w:ascii="Times New Roman" w:hAnsi="Times New Roman"/>
          <w:b/>
          <w:sz w:val="28"/>
          <w:szCs w:val="28"/>
        </w:rPr>
        <w:t>СОГЛАСОВАНО</w:t>
      </w:r>
      <w:r w:rsidRPr="005D27BD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</w:t>
      </w:r>
    </w:p>
    <w:p w:rsidR="003F0B36" w:rsidRPr="005D27BD" w:rsidRDefault="003F0B36" w:rsidP="00FB6668">
      <w:pPr>
        <w:pStyle w:val="a"/>
        <w:tabs>
          <w:tab w:val="left" w:pos="3260"/>
        </w:tabs>
        <w:jc w:val="left"/>
        <w:rPr>
          <w:rFonts w:ascii="Times New Roman" w:hAnsi="Times New Roman"/>
          <w:sz w:val="28"/>
          <w:szCs w:val="28"/>
        </w:rPr>
      </w:pPr>
      <w:r w:rsidRPr="005D27BD">
        <w:rPr>
          <w:rFonts w:ascii="Times New Roman" w:hAnsi="Times New Roman"/>
          <w:sz w:val="28"/>
          <w:szCs w:val="28"/>
        </w:rPr>
        <w:t>Протокол ЭК территориального отдела</w:t>
      </w:r>
    </w:p>
    <w:p w:rsidR="003F0B36" w:rsidRPr="005D27BD" w:rsidRDefault="003F0B36" w:rsidP="00FB6668">
      <w:pPr>
        <w:pStyle w:val="a"/>
        <w:tabs>
          <w:tab w:val="left" w:pos="3260"/>
        </w:tabs>
        <w:jc w:val="left"/>
        <w:rPr>
          <w:rFonts w:ascii="Times New Roman" w:hAnsi="Times New Roman"/>
          <w:sz w:val="28"/>
          <w:szCs w:val="28"/>
        </w:rPr>
      </w:pPr>
      <w:r w:rsidRPr="005D27BD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  <w:u w:val="single"/>
        </w:rPr>
        <w:t>28</w:t>
      </w:r>
      <w:r w:rsidRPr="005D27B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>октября</w:t>
      </w:r>
      <w:r w:rsidRPr="005D27BD">
        <w:rPr>
          <w:rFonts w:ascii="Times New Roman" w:hAnsi="Times New Roman"/>
          <w:sz w:val="28"/>
          <w:szCs w:val="28"/>
        </w:rPr>
        <w:t xml:space="preserve"> </w:t>
      </w:r>
      <w:r w:rsidRPr="005D27BD">
        <w:rPr>
          <w:rFonts w:ascii="Times New Roman" w:hAnsi="Times New Roman"/>
          <w:sz w:val="28"/>
          <w:szCs w:val="28"/>
          <w:u w:val="single"/>
        </w:rPr>
        <w:t>2016</w:t>
      </w:r>
      <w:r w:rsidRPr="005D27BD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</w:t>
      </w:r>
      <w:r w:rsidRPr="005D27BD">
        <w:rPr>
          <w:rFonts w:ascii="Times New Roman" w:hAnsi="Times New Roman"/>
          <w:sz w:val="28"/>
          <w:szCs w:val="28"/>
        </w:rPr>
        <w:t xml:space="preserve">               </w:t>
      </w:r>
    </w:p>
    <w:p w:rsidR="003F0B36" w:rsidRDefault="003F0B36"/>
    <w:p w:rsidR="003F0B36" w:rsidRDefault="003F0B36"/>
    <w:p w:rsidR="003F0B36" w:rsidRDefault="003F0B36"/>
    <w:sectPr w:rsidR="003F0B36" w:rsidSect="001A630D">
      <w:headerReference w:type="default" r:id="rId6"/>
      <w:headerReference w:type="first" r:id="rId7"/>
      <w:pgSz w:w="11906" w:h="16838"/>
      <w:pgMar w:top="1134" w:right="851" w:bottom="1134" w:left="1418" w:header="1131" w:footer="709" w:gutter="0"/>
      <w:pgNumType w:start="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B36" w:rsidRDefault="003F0B36" w:rsidP="00F51F2F">
      <w:pPr>
        <w:pStyle w:val="NoSpacing"/>
      </w:pPr>
      <w:r>
        <w:separator/>
      </w:r>
    </w:p>
  </w:endnote>
  <w:endnote w:type="continuationSeparator" w:id="1">
    <w:p w:rsidR="003F0B36" w:rsidRDefault="003F0B36" w:rsidP="00F51F2F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B36" w:rsidRDefault="003F0B36" w:rsidP="00F51F2F">
      <w:pPr>
        <w:pStyle w:val="NoSpacing"/>
      </w:pPr>
      <w:r>
        <w:separator/>
      </w:r>
    </w:p>
  </w:footnote>
  <w:footnote w:type="continuationSeparator" w:id="1">
    <w:p w:rsidR="003F0B36" w:rsidRDefault="003F0B36" w:rsidP="00F51F2F">
      <w:pPr>
        <w:pStyle w:val="NoSpacing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B36" w:rsidRDefault="003F0B36">
    <w:pPr>
      <w:pStyle w:val="Header"/>
      <w:jc w:val="right"/>
    </w:pPr>
    <w:fldSimple w:instr=" PAGE   \* MERGEFORMAT ">
      <w:r>
        <w:rPr>
          <w:noProof/>
        </w:rPr>
        <w:t>11</w:t>
      </w:r>
    </w:fldSimple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533"/>
      <w:gridCol w:w="989"/>
      <w:gridCol w:w="3530"/>
      <w:gridCol w:w="1270"/>
      <w:gridCol w:w="1271"/>
      <w:gridCol w:w="1020"/>
      <w:gridCol w:w="993"/>
    </w:tblGrid>
    <w:tr w:rsidR="003F0B36" w:rsidRPr="00916C53" w:rsidTr="00916C53">
      <w:tc>
        <w:tcPr>
          <w:tcW w:w="533" w:type="dxa"/>
        </w:tcPr>
        <w:p w:rsidR="003F0B36" w:rsidRPr="00916C53" w:rsidRDefault="003F0B36" w:rsidP="00916C53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  <w:r w:rsidRPr="00916C53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989" w:type="dxa"/>
        </w:tcPr>
        <w:p w:rsidR="003F0B36" w:rsidRPr="00916C53" w:rsidRDefault="003F0B36" w:rsidP="00916C53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  <w:r w:rsidRPr="00916C53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3530" w:type="dxa"/>
        </w:tcPr>
        <w:p w:rsidR="003F0B36" w:rsidRPr="00916C53" w:rsidRDefault="003F0B36" w:rsidP="00916C53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  <w:r w:rsidRPr="00916C53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1270" w:type="dxa"/>
        </w:tcPr>
        <w:p w:rsidR="003F0B36" w:rsidRPr="00916C53" w:rsidRDefault="003F0B36" w:rsidP="00916C53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  <w:r w:rsidRPr="00916C53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271" w:type="dxa"/>
        </w:tcPr>
        <w:p w:rsidR="003F0B36" w:rsidRPr="00916C53" w:rsidRDefault="003F0B36" w:rsidP="00916C53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  <w:r w:rsidRPr="00916C53">
            <w:rPr>
              <w:rFonts w:ascii="Times New Roman" w:hAnsi="Times New Roman"/>
              <w:sz w:val="24"/>
              <w:szCs w:val="24"/>
            </w:rPr>
            <w:t>5</w:t>
          </w:r>
        </w:p>
      </w:tc>
      <w:tc>
        <w:tcPr>
          <w:tcW w:w="1020" w:type="dxa"/>
        </w:tcPr>
        <w:p w:rsidR="003F0B36" w:rsidRPr="00916C53" w:rsidRDefault="003F0B36" w:rsidP="00916C53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  <w:r w:rsidRPr="00916C53">
            <w:rPr>
              <w:rFonts w:ascii="Times New Roman" w:hAnsi="Times New Roman"/>
              <w:sz w:val="24"/>
              <w:szCs w:val="24"/>
            </w:rPr>
            <w:t>6</w:t>
          </w:r>
        </w:p>
      </w:tc>
      <w:tc>
        <w:tcPr>
          <w:tcW w:w="993" w:type="dxa"/>
        </w:tcPr>
        <w:p w:rsidR="003F0B36" w:rsidRPr="00916C53" w:rsidRDefault="003F0B36" w:rsidP="00916C53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  <w:r w:rsidRPr="00916C53">
            <w:rPr>
              <w:rFonts w:ascii="Times New Roman" w:hAnsi="Times New Roman"/>
              <w:sz w:val="24"/>
              <w:szCs w:val="24"/>
            </w:rPr>
            <w:t>7</w:t>
          </w:r>
        </w:p>
      </w:tc>
    </w:tr>
  </w:tbl>
  <w:p w:rsidR="003F0B36" w:rsidRDefault="003F0B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B36" w:rsidRDefault="003F0B36" w:rsidP="00DC2934">
    <w:pPr>
      <w:pStyle w:val="Header"/>
      <w:jc w:val="right"/>
    </w:pPr>
    <w:r>
      <w:t>8</w:t>
    </w:r>
  </w:p>
  <w:p w:rsidR="003F0B36" w:rsidRDefault="003F0B36" w:rsidP="00DC2934">
    <w:pPr>
      <w:pStyle w:val="Header"/>
      <w:jc w:val="right"/>
    </w:pPr>
  </w:p>
  <w:p w:rsidR="003F0B36" w:rsidRDefault="003F0B36" w:rsidP="00DC2934">
    <w:pPr>
      <w:pStyle w:val="Header"/>
      <w:jc w:val="right"/>
    </w:pPr>
  </w:p>
  <w:p w:rsidR="003F0B36" w:rsidRDefault="003F0B36" w:rsidP="00DC2934">
    <w:pPr>
      <w:pStyle w:val="Header"/>
      <w:jc w:val="right"/>
    </w:pPr>
  </w:p>
  <w:p w:rsidR="003F0B36" w:rsidRDefault="003F0B36" w:rsidP="00DC2934">
    <w:pPr>
      <w:pStyle w:val="Header"/>
      <w:jc w:val="right"/>
    </w:pPr>
  </w:p>
  <w:p w:rsidR="003F0B36" w:rsidRDefault="003F0B36" w:rsidP="00DC2934">
    <w:pPr>
      <w:pStyle w:val="Header"/>
      <w:jc w:val="right"/>
    </w:pPr>
  </w:p>
  <w:p w:rsidR="003F0B36" w:rsidRDefault="003F0B36" w:rsidP="00DC2934">
    <w:pPr>
      <w:pStyle w:val="Header"/>
      <w:jc w:val="right"/>
    </w:pPr>
  </w:p>
  <w:p w:rsidR="003F0B36" w:rsidRDefault="003F0B36" w:rsidP="00DC2934">
    <w:pPr>
      <w:pStyle w:val="Header"/>
      <w:jc w:val="right"/>
    </w:pPr>
  </w:p>
  <w:p w:rsidR="003F0B36" w:rsidRDefault="003F0B36" w:rsidP="00DC2934">
    <w:pPr>
      <w:pStyle w:val="Header"/>
      <w:jc w:val="right"/>
    </w:pPr>
  </w:p>
  <w:p w:rsidR="003F0B36" w:rsidRDefault="003F0B36" w:rsidP="00DC2934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F2F"/>
    <w:rsid w:val="00052627"/>
    <w:rsid w:val="00171B78"/>
    <w:rsid w:val="001A630D"/>
    <w:rsid w:val="001E52AF"/>
    <w:rsid w:val="002816F6"/>
    <w:rsid w:val="00286139"/>
    <w:rsid w:val="0029321E"/>
    <w:rsid w:val="0032021C"/>
    <w:rsid w:val="003C32FF"/>
    <w:rsid w:val="003F0B36"/>
    <w:rsid w:val="004339BA"/>
    <w:rsid w:val="00435985"/>
    <w:rsid w:val="00464E40"/>
    <w:rsid w:val="00506608"/>
    <w:rsid w:val="005933E8"/>
    <w:rsid w:val="005D27BD"/>
    <w:rsid w:val="005E1E56"/>
    <w:rsid w:val="005E4047"/>
    <w:rsid w:val="006543FD"/>
    <w:rsid w:val="00704164"/>
    <w:rsid w:val="00711884"/>
    <w:rsid w:val="00770ED7"/>
    <w:rsid w:val="008114BB"/>
    <w:rsid w:val="00831541"/>
    <w:rsid w:val="008469DF"/>
    <w:rsid w:val="008940D5"/>
    <w:rsid w:val="008C18BB"/>
    <w:rsid w:val="00916C53"/>
    <w:rsid w:val="00964A1A"/>
    <w:rsid w:val="00974EAD"/>
    <w:rsid w:val="00977488"/>
    <w:rsid w:val="009B4BFC"/>
    <w:rsid w:val="009C32EB"/>
    <w:rsid w:val="009E2FBD"/>
    <w:rsid w:val="00A00113"/>
    <w:rsid w:val="00A3713F"/>
    <w:rsid w:val="00A70E32"/>
    <w:rsid w:val="00A97AFD"/>
    <w:rsid w:val="00B2349E"/>
    <w:rsid w:val="00BA27EC"/>
    <w:rsid w:val="00BC0086"/>
    <w:rsid w:val="00BF6158"/>
    <w:rsid w:val="00C36EDB"/>
    <w:rsid w:val="00C73327"/>
    <w:rsid w:val="00C93A34"/>
    <w:rsid w:val="00D17CCB"/>
    <w:rsid w:val="00D56F01"/>
    <w:rsid w:val="00DC2934"/>
    <w:rsid w:val="00DD58DA"/>
    <w:rsid w:val="00E06AFE"/>
    <w:rsid w:val="00E33A66"/>
    <w:rsid w:val="00E767B3"/>
    <w:rsid w:val="00EF6B4A"/>
    <w:rsid w:val="00F04DAE"/>
    <w:rsid w:val="00F51F2F"/>
    <w:rsid w:val="00FB6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D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1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51F2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51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51F2F"/>
    <w:rPr>
      <w:rFonts w:cs="Times New Roman"/>
    </w:rPr>
  </w:style>
  <w:style w:type="table" w:styleId="TableGrid">
    <w:name w:val="Table Grid"/>
    <w:basedOn w:val="TableNormal"/>
    <w:uiPriority w:val="99"/>
    <w:rsid w:val="00F51F2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F51F2F"/>
  </w:style>
  <w:style w:type="paragraph" w:customStyle="1" w:styleId="a">
    <w:name w:val="Текст приложения"/>
    <w:basedOn w:val="Normal"/>
    <w:uiPriority w:val="99"/>
    <w:rsid w:val="001A630D"/>
    <w:pPr>
      <w:spacing w:after="0" w:line="240" w:lineRule="auto"/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350</TotalTime>
  <Pages>8</Pages>
  <Words>1023</Words>
  <Characters>5837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</dc:creator>
  <cp:keywords/>
  <dc:description/>
  <cp:lastModifiedBy>Архив</cp:lastModifiedBy>
  <cp:revision>14</cp:revision>
  <dcterms:created xsi:type="dcterms:W3CDTF">2016-08-29T02:58:00Z</dcterms:created>
  <dcterms:modified xsi:type="dcterms:W3CDTF">2017-04-03T09:30:00Z</dcterms:modified>
</cp:coreProperties>
</file>