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9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14 года</w:t>
      </w:r>
      <w:r w:rsidRPr="00A14F5B">
        <w:rPr>
          <w:rFonts w:ascii="Times New Roman" w:hAnsi="Times New Roman"/>
          <w:sz w:val="28"/>
          <w:szCs w:val="28"/>
        </w:rPr>
        <w:t xml:space="preserve"> 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2691"/>
        <w:gridCol w:w="1287"/>
        <w:gridCol w:w="806"/>
        <w:gridCol w:w="819"/>
        <w:gridCol w:w="1404"/>
        <w:gridCol w:w="1638"/>
      </w:tblGrid>
      <w:tr w:rsidR="00147A00" w:rsidRPr="00A14F5B" w:rsidTr="00003B3A">
        <w:trPr>
          <w:trHeight w:val="800"/>
          <w:tblCellSpacing w:w="5" w:type="nil"/>
        </w:trPr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2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3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5 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6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7A00" w:rsidRPr="002E7058" w:rsidRDefault="00147A00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65CC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65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C65CC3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>Задача 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Число грантов для поддержки значимых для социокультурного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>Задача 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мероприятие запланировано на 4 квартал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862D65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>Задача 7: Энергосбережение и повышение энергетической эффективности учреждений культуры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13: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Задача 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14</w:t>
            </w:r>
          </w:p>
          <w:p w:rsidR="00147A00" w:rsidRPr="002E7058" w:rsidRDefault="00147A00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23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9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10 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19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дополнительного образования детей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Цель 3 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11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20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12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13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25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будет выполнен в 4 квартале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26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будет выполнен в 4 квартале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27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будет выполнен в 4 квартале</w:t>
            </w:r>
          </w:p>
        </w:tc>
      </w:tr>
      <w:tr w:rsidR="00147A00" w:rsidRPr="00A14F5B" w:rsidTr="00C467C0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14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147A00" w:rsidRPr="00A14F5B" w:rsidTr="002016A3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147A00" w:rsidRPr="00A14F5B" w:rsidTr="008B7EF9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15 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29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30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D14027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16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31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4363E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17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A654AF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18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молодых граждан в возрасте от 14 до 30 лет, вовлеченных в мероприятия, (круглые столы, форумы, ток-шоу, семинары – практикумы, организационно – деятельностные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703350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A00" w:rsidRPr="00A14F5B" w:rsidTr="00E82345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реализации мероприятий муниципальной программы 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 установленными  сроками и задачами</w:t>
            </w:r>
          </w:p>
        </w:tc>
      </w:tr>
      <w:tr w:rsidR="00147A00" w:rsidRPr="00A14F5B" w:rsidTr="0042737E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Задача 20</w:t>
            </w:r>
          </w:p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147A00" w:rsidRPr="00A14F5B" w:rsidTr="00003B3A">
        <w:trPr>
          <w:tblCellSpacing w:w="5" w:type="nil"/>
        </w:trPr>
        <w:tc>
          <w:tcPr>
            <w:tcW w:w="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38</w:t>
            </w:r>
          </w:p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2E7058" w:rsidRDefault="00147A00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Default="00147A00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528"/>
    <w:rsid w:val="00003B3A"/>
    <w:rsid w:val="0004363E"/>
    <w:rsid w:val="00147A00"/>
    <w:rsid w:val="002016A3"/>
    <w:rsid w:val="00286FC8"/>
    <w:rsid w:val="002E7058"/>
    <w:rsid w:val="0042737E"/>
    <w:rsid w:val="006C0528"/>
    <w:rsid w:val="00703350"/>
    <w:rsid w:val="00862D65"/>
    <w:rsid w:val="00866CAC"/>
    <w:rsid w:val="008B7EF9"/>
    <w:rsid w:val="00A14F5B"/>
    <w:rsid w:val="00A16001"/>
    <w:rsid w:val="00A654AF"/>
    <w:rsid w:val="00C314CF"/>
    <w:rsid w:val="00C467C0"/>
    <w:rsid w:val="00C65CC3"/>
    <w:rsid w:val="00D14027"/>
    <w:rsid w:val="00D66A94"/>
    <w:rsid w:val="00E310D3"/>
    <w:rsid w:val="00E526CB"/>
    <w:rsid w:val="00E82345"/>
    <w:rsid w:val="00FE7A82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1588</Words>
  <Characters>9057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subject/>
  <dc:creator>user20</dc:creator>
  <cp:keywords/>
  <dc:description/>
  <cp:lastModifiedBy>Кирилл</cp:lastModifiedBy>
  <cp:revision>2</cp:revision>
  <dcterms:created xsi:type="dcterms:W3CDTF">2014-11-09T19:32:00Z</dcterms:created>
  <dcterms:modified xsi:type="dcterms:W3CDTF">2014-11-09T19:32:00Z</dcterms:modified>
</cp:coreProperties>
</file>