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39" w:rsidRPr="006632CD" w:rsidRDefault="006E4539" w:rsidP="00AE5559">
      <w:pPr>
        <w:pStyle w:val="Title"/>
        <w:tabs>
          <w:tab w:val="left" w:pos="7088"/>
        </w:tabs>
        <w:ind w:left="7088"/>
        <w:jc w:val="left"/>
        <w:rPr>
          <w:b w:val="0"/>
          <w:bCs w:val="0"/>
        </w:rPr>
      </w:pPr>
      <w:r w:rsidRPr="006632CD">
        <w:rPr>
          <w:b w:val="0"/>
          <w:bCs w:val="0"/>
        </w:rPr>
        <w:t>Приложение №1</w:t>
      </w:r>
    </w:p>
    <w:p w:rsidR="006E4539" w:rsidRPr="006632CD" w:rsidRDefault="006E4539" w:rsidP="00AE5559">
      <w:pPr>
        <w:pStyle w:val="Title"/>
        <w:tabs>
          <w:tab w:val="left" w:pos="7088"/>
        </w:tabs>
        <w:ind w:left="7088"/>
        <w:jc w:val="left"/>
        <w:rPr>
          <w:b w:val="0"/>
          <w:bCs w:val="0"/>
        </w:rPr>
      </w:pPr>
      <w:r w:rsidRPr="006632CD">
        <w:rPr>
          <w:b w:val="0"/>
          <w:bCs w:val="0"/>
        </w:rPr>
        <w:t xml:space="preserve">к </w:t>
      </w:r>
      <w:r>
        <w:rPr>
          <w:b w:val="0"/>
          <w:bCs w:val="0"/>
        </w:rPr>
        <w:t>А</w:t>
      </w:r>
      <w:r w:rsidRPr="006632CD">
        <w:rPr>
          <w:b w:val="0"/>
          <w:bCs w:val="0"/>
        </w:rPr>
        <w:t>дминистративному регламенту</w:t>
      </w:r>
    </w:p>
    <w:p w:rsidR="006E4539" w:rsidRDefault="006E4539" w:rsidP="00AE5559">
      <w:pPr>
        <w:autoSpaceDE w:val="0"/>
        <w:autoSpaceDN w:val="0"/>
        <w:adjustRightInd w:val="0"/>
        <w:outlineLvl w:val="1"/>
      </w:pPr>
    </w:p>
    <w:p w:rsidR="006E4539" w:rsidRDefault="006E4539" w:rsidP="00AE5559">
      <w:pPr>
        <w:autoSpaceDE w:val="0"/>
        <w:autoSpaceDN w:val="0"/>
        <w:adjustRightInd w:val="0"/>
        <w:outlineLvl w:val="1"/>
      </w:pPr>
    </w:p>
    <w:p w:rsidR="006E4539" w:rsidRDefault="006E4539" w:rsidP="00525907">
      <w:pPr>
        <w:jc w:val="center"/>
      </w:pPr>
      <w:r w:rsidRPr="00EE3A93">
        <w:t>Блок-схе</w:t>
      </w:r>
      <w:r>
        <w:t xml:space="preserve">ма процедуры по предоставлению </w:t>
      </w:r>
      <w:r w:rsidRPr="00EE3A93">
        <w:t>муниципальной услуги</w:t>
      </w:r>
    </w:p>
    <w:p w:rsidR="006E4539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  <w:r>
        <w:rPr>
          <w:noProof/>
        </w:rPr>
        <w:pict>
          <v:group id="_x0000_s1026" editas="canvas" style="position:absolute;margin-left:4.9pt;margin-top:8.5pt;width:459pt;height:639pt;z-index:251658240" coordorigin="2132,908" coordsize="9180,127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32;top:908;width:9180;height:1278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92;top:908;width:8460;height:540" strokecolor="white">
              <v:textbox style="mso-next-textbox:#_x0000_s1028" inset="2.05739mm,1.0287mm,2.05739mm,1.0287mm">
                <w:txbxContent>
                  <w:p w:rsidR="006E4539" w:rsidRDefault="006E4539" w:rsidP="00AE5559">
                    <w:pPr>
                      <w:jc w:val="center"/>
                    </w:pPr>
                  </w:p>
                  <w:p w:rsidR="006E4539" w:rsidRPr="00EE3A93" w:rsidRDefault="006E4539" w:rsidP="00AE5559">
                    <w:pPr>
                      <w:jc w:val="center"/>
                    </w:pPr>
                  </w:p>
                </w:txbxContent>
              </v:textbox>
            </v:shape>
            <v:shape id="_x0000_s1029" type="#_x0000_t202" style="position:absolute;left:3392;top:1448;width:6840;height:707">
              <v:textbox style="mso-next-textbox:#_x0000_s1029" inset="2.05739mm,1.0287mm,2.05739mm,1.0287mm">
                <w:txbxContent>
                  <w:p w:rsidR="006E4539" w:rsidRPr="000C1CDC" w:rsidRDefault="006E4539" w:rsidP="00AE555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0C1CDC">
                      <w:rPr>
                        <w:sz w:val="22"/>
                        <w:szCs w:val="22"/>
                      </w:rPr>
                      <w:t>Заявитель представляет необходимый комплект документов</w:t>
                    </w:r>
                  </w:p>
                  <w:p w:rsidR="006E4539" w:rsidRPr="000C1CDC" w:rsidRDefault="006E4539" w:rsidP="00AE555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0C1CDC">
                      <w:rPr>
                        <w:sz w:val="22"/>
                        <w:szCs w:val="22"/>
                      </w:rPr>
                      <w:t>в соответствии с п.2.</w:t>
                    </w:r>
                    <w:r>
                      <w:rPr>
                        <w:sz w:val="22"/>
                        <w:szCs w:val="22"/>
                      </w:rPr>
                      <w:t>6</w:t>
                    </w:r>
                    <w:r w:rsidRPr="000C1CDC">
                      <w:rPr>
                        <w:sz w:val="22"/>
                        <w:szCs w:val="22"/>
                      </w:rPr>
                      <w:t xml:space="preserve"> настоящего </w:t>
                    </w:r>
                    <w:r>
                      <w:rPr>
                        <w:sz w:val="22"/>
                        <w:szCs w:val="22"/>
                      </w:rPr>
                      <w:t xml:space="preserve">Административного </w:t>
                    </w:r>
                    <w:r w:rsidRPr="000C1CDC">
                      <w:rPr>
                        <w:sz w:val="22"/>
                        <w:szCs w:val="22"/>
                      </w:rPr>
                      <w:t>регламента</w:t>
                    </w:r>
                  </w:p>
                </w:txbxContent>
              </v:textbox>
            </v:shape>
            <v:shape id="_x0000_s1030" type="#_x0000_t202" style="position:absolute;left:2312;top:2579;width:8128;height:489">
              <v:textbox style="mso-next-textbox:#_x0000_s1030" inset="2.05739mm,1.0287mm,2.05739mm,1.0287mm">
                <w:txbxContent>
                  <w:p w:rsidR="006E4539" w:rsidRPr="00EE3A93" w:rsidRDefault="006E4539" w:rsidP="00AE5559">
                    <w:pPr>
                      <w:jc w:val="both"/>
                      <w:rPr>
                        <w:sz w:val="22"/>
                        <w:szCs w:val="22"/>
                      </w:rPr>
                    </w:pPr>
                    <w:r w:rsidRPr="000C1CDC">
                      <w:rPr>
                        <w:sz w:val="22"/>
                        <w:szCs w:val="22"/>
                      </w:rPr>
                      <w:t>Регистрация и проверка комплектности входящих документов</w:t>
                    </w:r>
                    <w:r>
                      <w:rPr>
                        <w:sz w:val="22"/>
                        <w:szCs w:val="22"/>
                      </w:rPr>
                      <w:t xml:space="preserve"> в течение </w:t>
                    </w:r>
                    <w:r w:rsidRPr="00EE3A93">
                      <w:rPr>
                        <w:sz w:val="22"/>
                        <w:szCs w:val="22"/>
                      </w:rPr>
                      <w:t>1 дня</w:t>
                    </w:r>
                  </w:p>
                  <w:p w:rsidR="006E4539" w:rsidRPr="000C1CDC" w:rsidRDefault="006E4539" w:rsidP="00AE5559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031" type="#_x0000_t202" style="position:absolute;left:3230;top:3503;width:2880;height:679" strokecolor="white">
              <v:textbox style="mso-next-textbox:#_x0000_s1031" inset="2.05739mm,1.0287mm,2.05739mm,1.0287mm">
                <w:txbxContent>
                  <w:p w:rsidR="006E4539" w:rsidRPr="000C1CDC" w:rsidRDefault="006E4539" w:rsidP="00AE5559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0C1CDC">
                      <w:rPr>
                        <w:sz w:val="22"/>
                        <w:szCs w:val="22"/>
                      </w:rPr>
                      <w:t>Материалы комплектны</w:t>
                    </w:r>
                  </w:p>
                </w:txbxContent>
              </v:textbox>
            </v:shape>
            <v:shape id="_x0000_s1032" type="#_x0000_t202" style="position:absolute;left:8562;top:3503;width:2181;height:964" strokecolor="white">
              <v:textbox style="mso-next-textbox:#_x0000_s1032" inset="2.05739mm,1.0287mm,2.05739mm,1.0287mm">
                <w:txbxContent>
                  <w:p w:rsidR="006E4539" w:rsidRPr="000C1CDC" w:rsidRDefault="006E4539" w:rsidP="00AE5559">
                    <w:pPr>
                      <w:pBdr>
                        <w:top w:val="single" w:sz="4" w:space="12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0C1CDC">
                      <w:rPr>
                        <w:sz w:val="22"/>
                        <w:szCs w:val="22"/>
                      </w:rPr>
                      <w:t>Материалы</w:t>
                    </w:r>
                  </w:p>
                  <w:p w:rsidR="006E4539" w:rsidRPr="000C1CDC" w:rsidRDefault="006E4539" w:rsidP="00AE5559">
                    <w:pPr>
                      <w:pBdr>
                        <w:top w:val="single" w:sz="4" w:space="12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0C1CDC">
                      <w:rPr>
                        <w:sz w:val="22"/>
                        <w:szCs w:val="22"/>
                      </w:rPr>
                      <w:t>не комплектны</w:t>
                    </w:r>
                  </w:p>
                </w:txbxContent>
              </v:textbox>
            </v:shape>
            <v:shape id="_x0000_s1033" type="#_x0000_t202" style="position:absolute;left:2492;top:4566;width:5040;height:771">
              <v:textbox style="mso-next-textbox:#_x0000_s1033" inset="2.05739mm,1.0287mm,2.05739mm,1.0287mm">
                <w:txbxContent>
                  <w:p w:rsidR="006E4539" w:rsidRPr="00C037CE" w:rsidRDefault="006E4539" w:rsidP="00AE5559">
                    <w:pPr>
                      <w:jc w:val="both"/>
                    </w:pPr>
                    <w:r>
                      <w:rPr>
                        <w:sz w:val="22"/>
                        <w:szCs w:val="22"/>
                      </w:rPr>
                      <w:t>Н</w:t>
                    </w:r>
                    <w:r w:rsidRPr="00EE3A93">
                      <w:rPr>
                        <w:sz w:val="22"/>
                        <w:szCs w:val="22"/>
                      </w:rPr>
                      <w:t>аправле</w:t>
                    </w:r>
                    <w:r>
                      <w:rPr>
                        <w:sz w:val="22"/>
                        <w:szCs w:val="22"/>
                      </w:rPr>
                      <w:t>ние</w:t>
                    </w:r>
                    <w:r w:rsidRPr="00EE3A93">
                      <w:rPr>
                        <w:sz w:val="22"/>
                        <w:szCs w:val="22"/>
                      </w:rPr>
                      <w:t xml:space="preserve"> заявлени</w:t>
                    </w:r>
                    <w:r>
                      <w:rPr>
                        <w:sz w:val="22"/>
                        <w:szCs w:val="22"/>
                      </w:rPr>
                      <w:t>я</w:t>
                    </w:r>
                    <w:r w:rsidRPr="00EE3A93">
                      <w:rPr>
                        <w:sz w:val="22"/>
                        <w:szCs w:val="22"/>
                      </w:rPr>
                      <w:t xml:space="preserve"> специалисту </w:t>
                    </w:r>
                    <w:r>
                      <w:rPr>
                        <w:sz w:val="22"/>
                        <w:szCs w:val="22"/>
                      </w:rPr>
                      <w:t>о</w:t>
                    </w:r>
                    <w:r w:rsidRPr="00EE3A93">
                      <w:rPr>
                        <w:sz w:val="22"/>
                        <w:szCs w:val="22"/>
                      </w:rPr>
                      <w:t>тдела для проведения</w:t>
                    </w:r>
                    <w:r w:rsidRPr="00BF688B">
                      <w:rPr>
                        <w:sz w:val="22"/>
                        <w:szCs w:val="22"/>
                      </w:rPr>
                      <w:t xml:space="preserve"> необходи</w:t>
                    </w:r>
                    <w:r w:rsidRPr="00BF688B">
                      <w:rPr>
                        <w:sz w:val="22"/>
                        <w:szCs w:val="22"/>
                      </w:rPr>
                      <w:softHyphen/>
                      <w:t xml:space="preserve">мых мероприятий </w:t>
                    </w:r>
                    <w:r w:rsidRPr="008F36D5">
                      <w:rPr>
                        <w:sz w:val="22"/>
                        <w:szCs w:val="22"/>
                      </w:rPr>
                      <w:br/>
                    </w:r>
                  </w:p>
                </w:txbxContent>
              </v:textbox>
            </v:shape>
            <v:shape id="_x0000_s1034" type="#_x0000_t202" style="position:absolute;left:7740;top:4913;width:3392;height:1032">
              <v:textbox style="mso-next-textbox:#_x0000_s1034" inset="2.05739mm,1.0287mm,2.05739mm,1.0287mm">
                <w:txbxContent>
                  <w:p w:rsidR="006E4539" w:rsidRPr="000C1CDC" w:rsidRDefault="006E4539" w:rsidP="00AE5559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Подготовка</w:t>
                    </w:r>
                    <w:r w:rsidRPr="000C1CDC">
                      <w:rPr>
                        <w:sz w:val="22"/>
                        <w:szCs w:val="22"/>
                      </w:rPr>
                      <w:t xml:space="preserve"> отказ</w:t>
                    </w:r>
                    <w:r>
                      <w:rPr>
                        <w:sz w:val="22"/>
                        <w:szCs w:val="22"/>
                      </w:rPr>
                      <w:t>а</w:t>
                    </w:r>
                    <w:r w:rsidRPr="000C1CDC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 xml:space="preserve">рассмотрения заявления </w:t>
                    </w:r>
                  </w:p>
                </w:txbxContent>
              </v:textbox>
            </v:shape>
            <v:shape id="_x0000_s1035" style="position:absolute;left:4760;top:3068;width:71;height:649" coordsize="4,470" path="m4,l,470e" filled="f">
              <v:stroke endarrow="block"/>
              <v:path arrowok="t"/>
            </v:shape>
            <v:line id="_x0000_s1036" style="position:absolute" from="4284,8827" to="4284,8827">
              <v:stroke endarrow="block"/>
            </v:line>
            <v:line id="_x0000_s1037" style="position:absolute" from="4450,8827" to="4450,8827">
              <v:stroke endarrow="block"/>
            </v:line>
            <v:line id="_x0000_s1038" style="position:absolute" from="4284,10146" to="4284,10146">
              <v:stroke endarrow="block"/>
            </v:line>
            <v:line id="_x0000_s1039" style="position:absolute" from="4942,7392" to="4950,7665">
              <v:stroke endarrow="block"/>
            </v:line>
            <v:shape id="_x0000_s1040" style="position:absolute;left:4618;top:4182;width:71;height:384;mso-position-horizontal:absolute;mso-position-vertical:absolute" coordsize="4,470" path="m4,l,470e" filled="f">
              <v:stroke endarrow="block"/>
              <v:path arrowok="t"/>
            </v:shape>
            <v:shape id="_x0000_s1041" style="position:absolute;left:9585;top:3068;width:270;height:534;mso-position-horizontal:absolute;mso-position-vertical:absolute" coordsize="6,835" path="m,l6,835e" filled="f">
              <v:stroke endarrow="block"/>
              <v:path arrowok="t"/>
            </v:shape>
            <v:shape id="_x0000_s1042" type="#_x0000_t202" style="position:absolute;left:2492;top:7665;width:8251;height:1162">
              <v:textbox style="mso-next-textbox:#_x0000_s1042" inset="2.05739mm,1.0287mm,2.05739mm,1.0287mm">
                <w:txbxContent>
                  <w:p w:rsidR="006E4539" w:rsidRPr="00EE3A93" w:rsidRDefault="006E4539" w:rsidP="00AE5559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</w:t>
                    </w:r>
                    <w:r w:rsidRPr="00EE3A93">
                      <w:rPr>
                        <w:sz w:val="22"/>
                        <w:szCs w:val="22"/>
                      </w:rPr>
                      <w:t>ыда</w:t>
                    </w:r>
                    <w:r>
                      <w:rPr>
                        <w:sz w:val="22"/>
                        <w:szCs w:val="22"/>
                      </w:rPr>
                      <w:t>ча</w:t>
                    </w:r>
                    <w:r w:rsidRPr="00EE3A93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 xml:space="preserve">заверенной копии </w:t>
                    </w:r>
                    <w:r w:rsidRPr="00EE3A93">
                      <w:rPr>
                        <w:sz w:val="24"/>
                        <w:szCs w:val="24"/>
                      </w:rPr>
                      <w:t>постановления администрации Б</w:t>
                    </w:r>
                    <w:r>
                      <w:rPr>
                        <w:sz w:val="24"/>
                        <w:szCs w:val="24"/>
                      </w:rPr>
                      <w:t>ерезовского городского округа</w:t>
                    </w:r>
                    <w:r w:rsidRPr="00EE3A93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и тех.задания </w:t>
                    </w:r>
                    <w:r w:rsidRPr="00EE3A93">
                      <w:rPr>
                        <w:sz w:val="22"/>
                        <w:szCs w:val="22"/>
                      </w:rPr>
                      <w:t>или письм</w:t>
                    </w:r>
                    <w:r>
                      <w:rPr>
                        <w:sz w:val="22"/>
                        <w:szCs w:val="22"/>
                      </w:rPr>
                      <w:t>а</w:t>
                    </w:r>
                    <w:r w:rsidRPr="00EE3A93">
                      <w:rPr>
                        <w:sz w:val="22"/>
                        <w:szCs w:val="22"/>
                      </w:rPr>
                      <w:t xml:space="preserve"> об отказе в предоставлении муниципальной услуги  </w:t>
                    </w:r>
                  </w:p>
                </w:txbxContent>
              </v:textbox>
            </v:shape>
            <v:line id="_x0000_s1043" style="position:absolute;flip:x" from="4828,5337" to="4840,6824">
              <v:stroke endarrow="block"/>
            </v:line>
            <v:shape id="_x0000_s1044" type="#_x0000_t202" style="position:absolute;left:2492;top:6824;width:5698;height:568">
              <v:textbox style="mso-next-textbox:#_x0000_s1044" inset="2.05739mm,1.0287mm,2.05739mm,1.0287mm">
                <w:txbxContent>
                  <w:p w:rsidR="006E4539" w:rsidRPr="00EE3A93" w:rsidRDefault="006E4539" w:rsidP="00AE5559">
                    <w:pPr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Проведение</w:t>
                    </w:r>
                    <w:r w:rsidRPr="00EE3A93">
                      <w:rPr>
                        <w:sz w:val="24"/>
                        <w:szCs w:val="24"/>
                      </w:rPr>
                      <w:t xml:space="preserve"> проверк</w:t>
                    </w:r>
                    <w:r>
                      <w:rPr>
                        <w:sz w:val="24"/>
                        <w:szCs w:val="24"/>
                      </w:rPr>
                      <w:t>и</w:t>
                    </w:r>
                    <w:r w:rsidRPr="00EE3A93">
                      <w:rPr>
                        <w:sz w:val="24"/>
                        <w:szCs w:val="24"/>
                      </w:rPr>
                      <w:t xml:space="preserve"> представленных документов</w:t>
                    </w:r>
                  </w:p>
                  <w:p w:rsidR="006E4539" w:rsidRPr="00BF688B" w:rsidRDefault="006E4539" w:rsidP="00AE5559">
                    <w:pPr>
                      <w:jc w:val="both"/>
                      <w:rPr>
                        <w:color w:val="FF0000"/>
                        <w:sz w:val="22"/>
                        <w:szCs w:val="22"/>
                      </w:rPr>
                    </w:pPr>
                  </w:p>
                  <w:p w:rsidR="006E4539" w:rsidRPr="001A3A5F" w:rsidRDefault="006E4539" w:rsidP="00AE5559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6E4539" w:rsidRPr="00FF547A" w:rsidRDefault="006E4539" w:rsidP="00AE5559"/>
                </w:txbxContent>
              </v:textbox>
            </v:shape>
            <v:line id="_x0000_s1045" style="position:absolute" from="6654,2155" to="6655,2579">
              <v:stroke endarrow="block"/>
            </v:line>
            <v:shape id="_x0000_s1046" style="position:absolute;left:9855;top:4379;width:270;height:534" coordsize="6,835" path="m,l6,835e" filled="f">
              <v:stroke endarrow="block"/>
              <v:path arrowok="t"/>
            </v:shape>
          </v:group>
        </w:pict>
      </w: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autoSpaceDE w:val="0"/>
        <w:autoSpaceDN w:val="0"/>
        <w:adjustRightInd w:val="0"/>
        <w:outlineLvl w:val="1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E4539" w:rsidRPr="006632CD" w:rsidRDefault="006E4539" w:rsidP="00AE555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sectPr w:rsidR="006E4539" w:rsidRPr="006632CD" w:rsidSect="00AE5559">
      <w:headerReference w:type="default" r:id="rId6"/>
      <w:headerReference w:type="first" r:id="rId7"/>
      <w:footerReference w:type="first" r:id="rId8"/>
      <w:pgSz w:w="11906" w:h="16838" w:code="9"/>
      <w:pgMar w:top="1134" w:right="851" w:bottom="1134" w:left="1134" w:header="284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539" w:rsidRDefault="006E4539" w:rsidP="00FD6811">
      <w:r>
        <w:separator/>
      </w:r>
    </w:p>
  </w:endnote>
  <w:endnote w:type="continuationSeparator" w:id="1">
    <w:p w:rsidR="006E4539" w:rsidRDefault="006E4539" w:rsidP="00FD6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39" w:rsidRDefault="006E4539">
    <w:pPr>
      <w:pStyle w:val="Footer"/>
      <w:jc w:val="right"/>
    </w:pPr>
  </w:p>
  <w:p w:rsidR="006E4539" w:rsidRDefault="006E45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539" w:rsidRDefault="006E4539" w:rsidP="00FD6811">
      <w:r>
        <w:separator/>
      </w:r>
    </w:p>
  </w:footnote>
  <w:footnote w:type="continuationSeparator" w:id="1">
    <w:p w:rsidR="006E4539" w:rsidRDefault="006E4539" w:rsidP="00FD6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39" w:rsidRPr="00E87E59" w:rsidRDefault="006E4539" w:rsidP="00E87E59">
    <w:pPr>
      <w:pStyle w:val="Header"/>
      <w:tabs>
        <w:tab w:val="center" w:pos="4960"/>
        <w:tab w:val="left" w:pos="5445"/>
      </w:tabs>
      <w:rPr>
        <w:sz w:val="24"/>
        <w:szCs w:val="24"/>
      </w:rPr>
    </w:pPr>
    <w:r w:rsidRPr="00E87E59">
      <w:rPr>
        <w:sz w:val="24"/>
        <w:szCs w:val="24"/>
      </w:rPr>
      <w:tab/>
    </w:r>
    <w:r w:rsidRPr="00E87E59">
      <w:rPr>
        <w:sz w:val="24"/>
        <w:szCs w:val="24"/>
      </w:rPr>
      <w:tab/>
    </w:r>
    <w:r w:rsidRPr="00E87E59">
      <w:rPr>
        <w:sz w:val="24"/>
        <w:szCs w:val="24"/>
      </w:rPr>
      <w:fldChar w:fldCharType="begin"/>
    </w:r>
    <w:r w:rsidRPr="00E87E59">
      <w:rPr>
        <w:sz w:val="24"/>
        <w:szCs w:val="24"/>
      </w:rPr>
      <w:instrText xml:space="preserve"> PAGE   \* MERGEFORMAT </w:instrText>
    </w:r>
    <w:r w:rsidRPr="00E87E59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87E59">
      <w:rPr>
        <w:sz w:val="24"/>
        <w:szCs w:val="24"/>
      </w:rPr>
      <w:fldChar w:fldCharType="end"/>
    </w:r>
    <w:r w:rsidRPr="00E87E59">
      <w:rPr>
        <w:sz w:val="24"/>
        <w:szCs w:val="24"/>
      </w:rPr>
      <w:tab/>
    </w:r>
  </w:p>
  <w:p w:rsidR="006E4539" w:rsidRDefault="006E45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39" w:rsidRDefault="006E4539" w:rsidP="00E87E59">
    <w:pPr>
      <w:pStyle w:val="Header"/>
      <w:tabs>
        <w:tab w:val="center" w:pos="4960"/>
        <w:tab w:val="left" w:pos="5505"/>
      </w:tabs>
    </w:pPr>
  </w:p>
  <w:p w:rsidR="006E4539" w:rsidRDefault="006E45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559"/>
    <w:rsid w:val="0000044D"/>
    <w:rsid w:val="00000F05"/>
    <w:rsid w:val="00001467"/>
    <w:rsid w:val="00001799"/>
    <w:rsid w:val="000023CF"/>
    <w:rsid w:val="00002DD5"/>
    <w:rsid w:val="00002F30"/>
    <w:rsid w:val="00002FC3"/>
    <w:rsid w:val="00003C00"/>
    <w:rsid w:val="00003DAF"/>
    <w:rsid w:val="0000441A"/>
    <w:rsid w:val="00005377"/>
    <w:rsid w:val="000053B5"/>
    <w:rsid w:val="00005BCE"/>
    <w:rsid w:val="00006094"/>
    <w:rsid w:val="0000719C"/>
    <w:rsid w:val="00007525"/>
    <w:rsid w:val="000075ED"/>
    <w:rsid w:val="00007667"/>
    <w:rsid w:val="00007740"/>
    <w:rsid w:val="00007E3F"/>
    <w:rsid w:val="00007FAE"/>
    <w:rsid w:val="00010732"/>
    <w:rsid w:val="0001193D"/>
    <w:rsid w:val="000120DB"/>
    <w:rsid w:val="00013EDA"/>
    <w:rsid w:val="000145F1"/>
    <w:rsid w:val="0001479B"/>
    <w:rsid w:val="00016483"/>
    <w:rsid w:val="0001655E"/>
    <w:rsid w:val="000170BF"/>
    <w:rsid w:val="000205DF"/>
    <w:rsid w:val="00020D04"/>
    <w:rsid w:val="00020E9E"/>
    <w:rsid w:val="00020EA8"/>
    <w:rsid w:val="00022D83"/>
    <w:rsid w:val="000245D1"/>
    <w:rsid w:val="00024C80"/>
    <w:rsid w:val="00025BAE"/>
    <w:rsid w:val="00026631"/>
    <w:rsid w:val="000267B0"/>
    <w:rsid w:val="00027C6C"/>
    <w:rsid w:val="00030359"/>
    <w:rsid w:val="000304FB"/>
    <w:rsid w:val="00030E89"/>
    <w:rsid w:val="00030F26"/>
    <w:rsid w:val="000311CA"/>
    <w:rsid w:val="00031349"/>
    <w:rsid w:val="00032771"/>
    <w:rsid w:val="0003431D"/>
    <w:rsid w:val="00034AC0"/>
    <w:rsid w:val="00034BBB"/>
    <w:rsid w:val="00035460"/>
    <w:rsid w:val="00035C12"/>
    <w:rsid w:val="0003617D"/>
    <w:rsid w:val="00036D09"/>
    <w:rsid w:val="00037692"/>
    <w:rsid w:val="00037BD0"/>
    <w:rsid w:val="00037D41"/>
    <w:rsid w:val="00041511"/>
    <w:rsid w:val="00041A5A"/>
    <w:rsid w:val="00041B23"/>
    <w:rsid w:val="000420C3"/>
    <w:rsid w:val="00042896"/>
    <w:rsid w:val="00042E05"/>
    <w:rsid w:val="000431C7"/>
    <w:rsid w:val="00043299"/>
    <w:rsid w:val="00043B5E"/>
    <w:rsid w:val="00043C43"/>
    <w:rsid w:val="000448E5"/>
    <w:rsid w:val="00045166"/>
    <w:rsid w:val="000456D2"/>
    <w:rsid w:val="00045A9E"/>
    <w:rsid w:val="00046202"/>
    <w:rsid w:val="00046276"/>
    <w:rsid w:val="0004627A"/>
    <w:rsid w:val="000468D6"/>
    <w:rsid w:val="00046D2E"/>
    <w:rsid w:val="000500B0"/>
    <w:rsid w:val="0005052D"/>
    <w:rsid w:val="000514AD"/>
    <w:rsid w:val="000524A2"/>
    <w:rsid w:val="00053736"/>
    <w:rsid w:val="00053FE6"/>
    <w:rsid w:val="00054326"/>
    <w:rsid w:val="00054DC2"/>
    <w:rsid w:val="00056139"/>
    <w:rsid w:val="00056BB9"/>
    <w:rsid w:val="00056D6A"/>
    <w:rsid w:val="0005709B"/>
    <w:rsid w:val="00060407"/>
    <w:rsid w:val="00060F8B"/>
    <w:rsid w:val="00060FEF"/>
    <w:rsid w:val="000611E0"/>
    <w:rsid w:val="00061AEC"/>
    <w:rsid w:val="0006286D"/>
    <w:rsid w:val="00062FE1"/>
    <w:rsid w:val="0006349E"/>
    <w:rsid w:val="000641EC"/>
    <w:rsid w:val="00064370"/>
    <w:rsid w:val="000643E4"/>
    <w:rsid w:val="000652FD"/>
    <w:rsid w:val="000657FA"/>
    <w:rsid w:val="000659D3"/>
    <w:rsid w:val="00065F17"/>
    <w:rsid w:val="00065F61"/>
    <w:rsid w:val="00066898"/>
    <w:rsid w:val="000671A4"/>
    <w:rsid w:val="00067737"/>
    <w:rsid w:val="00070ABA"/>
    <w:rsid w:val="00071B7E"/>
    <w:rsid w:val="0007447A"/>
    <w:rsid w:val="00074C49"/>
    <w:rsid w:val="00074FD6"/>
    <w:rsid w:val="000757EC"/>
    <w:rsid w:val="000759D4"/>
    <w:rsid w:val="00076543"/>
    <w:rsid w:val="0007714A"/>
    <w:rsid w:val="000772A8"/>
    <w:rsid w:val="00077551"/>
    <w:rsid w:val="00077819"/>
    <w:rsid w:val="00080061"/>
    <w:rsid w:val="0008054B"/>
    <w:rsid w:val="0008087A"/>
    <w:rsid w:val="00080AEA"/>
    <w:rsid w:val="00080C53"/>
    <w:rsid w:val="00081003"/>
    <w:rsid w:val="0008141B"/>
    <w:rsid w:val="00081C5E"/>
    <w:rsid w:val="00082F6D"/>
    <w:rsid w:val="00083585"/>
    <w:rsid w:val="000839AB"/>
    <w:rsid w:val="00085122"/>
    <w:rsid w:val="00085258"/>
    <w:rsid w:val="00085A18"/>
    <w:rsid w:val="0008694E"/>
    <w:rsid w:val="000871B5"/>
    <w:rsid w:val="00087E6C"/>
    <w:rsid w:val="0009061A"/>
    <w:rsid w:val="0009101E"/>
    <w:rsid w:val="000910A6"/>
    <w:rsid w:val="00091195"/>
    <w:rsid w:val="00091343"/>
    <w:rsid w:val="00091835"/>
    <w:rsid w:val="0009260F"/>
    <w:rsid w:val="000928AE"/>
    <w:rsid w:val="00092B23"/>
    <w:rsid w:val="00092D16"/>
    <w:rsid w:val="00092DE7"/>
    <w:rsid w:val="00092EF2"/>
    <w:rsid w:val="000937CE"/>
    <w:rsid w:val="0009393D"/>
    <w:rsid w:val="00093BB4"/>
    <w:rsid w:val="00094A19"/>
    <w:rsid w:val="000956DE"/>
    <w:rsid w:val="00095933"/>
    <w:rsid w:val="0009739A"/>
    <w:rsid w:val="00097926"/>
    <w:rsid w:val="000979AE"/>
    <w:rsid w:val="000979BF"/>
    <w:rsid w:val="000A0620"/>
    <w:rsid w:val="000A0C5D"/>
    <w:rsid w:val="000A197A"/>
    <w:rsid w:val="000A1CD2"/>
    <w:rsid w:val="000A1D9C"/>
    <w:rsid w:val="000A208D"/>
    <w:rsid w:val="000A20E8"/>
    <w:rsid w:val="000A28F1"/>
    <w:rsid w:val="000A3238"/>
    <w:rsid w:val="000A3DE5"/>
    <w:rsid w:val="000A450D"/>
    <w:rsid w:val="000A4F55"/>
    <w:rsid w:val="000A53F1"/>
    <w:rsid w:val="000A5692"/>
    <w:rsid w:val="000A6298"/>
    <w:rsid w:val="000A63F9"/>
    <w:rsid w:val="000A6BDA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4C06"/>
    <w:rsid w:val="000B50E0"/>
    <w:rsid w:val="000B531E"/>
    <w:rsid w:val="000B55CD"/>
    <w:rsid w:val="000B586F"/>
    <w:rsid w:val="000B5A44"/>
    <w:rsid w:val="000B60C9"/>
    <w:rsid w:val="000B6477"/>
    <w:rsid w:val="000B708E"/>
    <w:rsid w:val="000B78EA"/>
    <w:rsid w:val="000B7A5E"/>
    <w:rsid w:val="000B7BDA"/>
    <w:rsid w:val="000C007B"/>
    <w:rsid w:val="000C0356"/>
    <w:rsid w:val="000C06C8"/>
    <w:rsid w:val="000C1B03"/>
    <w:rsid w:val="000C1CBA"/>
    <w:rsid w:val="000C1CDC"/>
    <w:rsid w:val="000C1FAA"/>
    <w:rsid w:val="000C2015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167"/>
    <w:rsid w:val="000C63E1"/>
    <w:rsid w:val="000C642C"/>
    <w:rsid w:val="000C6B4A"/>
    <w:rsid w:val="000C7933"/>
    <w:rsid w:val="000D0281"/>
    <w:rsid w:val="000D0F2A"/>
    <w:rsid w:val="000D13ED"/>
    <w:rsid w:val="000D1CCD"/>
    <w:rsid w:val="000D2AFD"/>
    <w:rsid w:val="000D30A9"/>
    <w:rsid w:val="000D3B40"/>
    <w:rsid w:val="000D3C7D"/>
    <w:rsid w:val="000D4F51"/>
    <w:rsid w:val="000D54BD"/>
    <w:rsid w:val="000D6C7A"/>
    <w:rsid w:val="000D6EE5"/>
    <w:rsid w:val="000D7BEF"/>
    <w:rsid w:val="000D7D41"/>
    <w:rsid w:val="000E00C8"/>
    <w:rsid w:val="000E03AC"/>
    <w:rsid w:val="000E1039"/>
    <w:rsid w:val="000E113B"/>
    <w:rsid w:val="000E1440"/>
    <w:rsid w:val="000E18E2"/>
    <w:rsid w:val="000E1D0A"/>
    <w:rsid w:val="000E31F0"/>
    <w:rsid w:val="000E3376"/>
    <w:rsid w:val="000E4257"/>
    <w:rsid w:val="000E4485"/>
    <w:rsid w:val="000E4524"/>
    <w:rsid w:val="000E481E"/>
    <w:rsid w:val="000E5229"/>
    <w:rsid w:val="000E5703"/>
    <w:rsid w:val="000E648A"/>
    <w:rsid w:val="000E6494"/>
    <w:rsid w:val="000E64DF"/>
    <w:rsid w:val="000E6507"/>
    <w:rsid w:val="000E6AAE"/>
    <w:rsid w:val="000E6CA3"/>
    <w:rsid w:val="000E7777"/>
    <w:rsid w:val="000F0192"/>
    <w:rsid w:val="000F0390"/>
    <w:rsid w:val="000F0FC4"/>
    <w:rsid w:val="000F12A3"/>
    <w:rsid w:val="000F247B"/>
    <w:rsid w:val="000F2748"/>
    <w:rsid w:val="000F29F1"/>
    <w:rsid w:val="000F3543"/>
    <w:rsid w:val="000F3AE1"/>
    <w:rsid w:val="000F3D46"/>
    <w:rsid w:val="000F49DD"/>
    <w:rsid w:val="000F4DBA"/>
    <w:rsid w:val="000F4F95"/>
    <w:rsid w:val="000F7F2A"/>
    <w:rsid w:val="0010029B"/>
    <w:rsid w:val="001002C7"/>
    <w:rsid w:val="001006B6"/>
    <w:rsid w:val="001007ED"/>
    <w:rsid w:val="00101E0A"/>
    <w:rsid w:val="001020C4"/>
    <w:rsid w:val="0010281E"/>
    <w:rsid w:val="00102C68"/>
    <w:rsid w:val="0010350D"/>
    <w:rsid w:val="00103755"/>
    <w:rsid w:val="001037E7"/>
    <w:rsid w:val="00103D88"/>
    <w:rsid w:val="00104779"/>
    <w:rsid w:val="0010483F"/>
    <w:rsid w:val="0010533D"/>
    <w:rsid w:val="001054CF"/>
    <w:rsid w:val="00106118"/>
    <w:rsid w:val="0010693A"/>
    <w:rsid w:val="00106A58"/>
    <w:rsid w:val="00106E8C"/>
    <w:rsid w:val="00107577"/>
    <w:rsid w:val="001076B1"/>
    <w:rsid w:val="00107798"/>
    <w:rsid w:val="00107DCD"/>
    <w:rsid w:val="00107FEB"/>
    <w:rsid w:val="00110335"/>
    <w:rsid w:val="001113FB"/>
    <w:rsid w:val="001119E4"/>
    <w:rsid w:val="00111A49"/>
    <w:rsid w:val="00111FEC"/>
    <w:rsid w:val="001124E3"/>
    <w:rsid w:val="00112BE4"/>
    <w:rsid w:val="00112F73"/>
    <w:rsid w:val="00112FD3"/>
    <w:rsid w:val="001136AB"/>
    <w:rsid w:val="00113732"/>
    <w:rsid w:val="00113C9A"/>
    <w:rsid w:val="0011400E"/>
    <w:rsid w:val="001149A8"/>
    <w:rsid w:val="00114B0D"/>
    <w:rsid w:val="00114EC8"/>
    <w:rsid w:val="001151E6"/>
    <w:rsid w:val="00115623"/>
    <w:rsid w:val="00116453"/>
    <w:rsid w:val="001165D4"/>
    <w:rsid w:val="00117E7A"/>
    <w:rsid w:val="001201E4"/>
    <w:rsid w:val="00120A83"/>
    <w:rsid w:val="00121552"/>
    <w:rsid w:val="00121859"/>
    <w:rsid w:val="001220F9"/>
    <w:rsid w:val="00122164"/>
    <w:rsid w:val="00122703"/>
    <w:rsid w:val="0012382E"/>
    <w:rsid w:val="0012495A"/>
    <w:rsid w:val="00125828"/>
    <w:rsid w:val="00125DB7"/>
    <w:rsid w:val="001264B1"/>
    <w:rsid w:val="00126577"/>
    <w:rsid w:val="001272B9"/>
    <w:rsid w:val="001274EC"/>
    <w:rsid w:val="00127BA4"/>
    <w:rsid w:val="001315DA"/>
    <w:rsid w:val="00131A59"/>
    <w:rsid w:val="001325E8"/>
    <w:rsid w:val="0013264A"/>
    <w:rsid w:val="00132AC2"/>
    <w:rsid w:val="00132B46"/>
    <w:rsid w:val="00133091"/>
    <w:rsid w:val="001332DD"/>
    <w:rsid w:val="0013333B"/>
    <w:rsid w:val="0013376C"/>
    <w:rsid w:val="0013385A"/>
    <w:rsid w:val="00133F7E"/>
    <w:rsid w:val="001361CC"/>
    <w:rsid w:val="00136394"/>
    <w:rsid w:val="00136416"/>
    <w:rsid w:val="0013683F"/>
    <w:rsid w:val="00137D57"/>
    <w:rsid w:val="0014022D"/>
    <w:rsid w:val="00141BDF"/>
    <w:rsid w:val="0014217B"/>
    <w:rsid w:val="00142A18"/>
    <w:rsid w:val="00142B44"/>
    <w:rsid w:val="00143FB4"/>
    <w:rsid w:val="0014417D"/>
    <w:rsid w:val="00144286"/>
    <w:rsid w:val="0014461F"/>
    <w:rsid w:val="001446B2"/>
    <w:rsid w:val="001449B6"/>
    <w:rsid w:val="00144A71"/>
    <w:rsid w:val="00144D5F"/>
    <w:rsid w:val="00145287"/>
    <w:rsid w:val="001460C5"/>
    <w:rsid w:val="0014635C"/>
    <w:rsid w:val="001470A5"/>
    <w:rsid w:val="00147E0B"/>
    <w:rsid w:val="00147EA1"/>
    <w:rsid w:val="00150308"/>
    <w:rsid w:val="001506B6"/>
    <w:rsid w:val="00151BAB"/>
    <w:rsid w:val="00151C3A"/>
    <w:rsid w:val="00151D0E"/>
    <w:rsid w:val="001521D4"/>
    <w:rsid w:val="00152DD2"/>
    <w:rsid w:val="00152E67"/>
    <w:rsid w:val="001534D4"/>
    <w:rsid w:val="0015402C"/>
    <w:rsid w:val="00154965"/>
    <w:rsid w:val="00154B4E"/>
    <w:rsid w:val="00154FFC"/>
    <w:rsid w:val="00155231"/>
    <w:rsid w:val="00155625"/>
    <w:rsid w:val="00155AE9"/>
    <w:rsid w:val="00157129"/>
    <w:rsid w:val="001575E0"/>
    <w:rsid w:val="00160428"/>
    <w:rsid w:val="00162425"/>
    <w:rsid w:val="0016281F"/>
    <w:rsid w:val="001635F6"/>
    <w:rsid w:val="00163749"/>
    <w:rsid w:val="0016376E"/>
    <w:rsid w:val="00164688"/>
    <w:rsid w:val="001647C0"/>
    <w:rsid w:val="001647EC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C38"/>
    <w:rsid w:val="00171F2C"/>
    <w:rsid w:val="00171FBB"/>
    <w:rsid w:val="00173A99"/>
    <w:rsid w:val="00173C17"/>
    <w:rsid w:val="00173DC2"/>
    <w:rsid w:val="00175AA2"/>
    <w:rsid w:val="00175C1A"/>
    <w:rsid w:val="00175FBF"/>
    <w:rsid w:val="00176670"/>
    <w:rsid w:val="001766A3"/>
    <w:rsid w:val="00176B11"/>
    <w:rsid w:val="00176FB4"/>
    <w:rsid w:val="001770B6"/>
    <w:rsid w:val="00177412"/>
    <w:rsid w:val="00177452"/>
    <w:rsid w:val="00181FB5"/>
    <w:rsid w:val="00182767"/>
    <w:rsid w:val="00182B01"/>
    <w:rsid w:val="00182B3A"/>
    <w:rsid w:val="00182BFF"/>
    <w:rsid w:val="001833DD"/>
    <w:rsid w:val="00183AF8"/>
    <w:rsid w:val="00183F43"/>
    <w:rsid w:val="001852AD"/>
    <w:rsid w:val="001853B4"/>
    <w:rsid w:val="001859A3"/>
    <w:rsid w:val="0018687D"/>
    <w:rsid w:val="00187110"/>
    <w:rsid w:val="001879C5"/>
    <w:rsid w:val="00187DDA"/>
    <w:rsid w:val="00190587"/>
    <w:rsid w:val="00191715"/>
    <w:rsid w:val="001917CB"/>
    <w:rsid w:val="00191B22"/>
    <w:rsid w:val="00191F40"/>
    <w:rsid w:val="001921CA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3A5F"/>
    <w:rsid w:val="001A414B"/>
    <w:rsid w:val="001A420C"/>
    <w:rsid w:val="001A44CC"/>
    <w:rsid w:val="001A6C08"/>
    <w:rsid w:val="001A7AA2"/>
    <w:rsid w:val="001B26DC"/>
    <w:rsid w:val="001B27CB"/>
    <w:rsid w:val="001B3A83"/>
    <w:rsid w:val="001B468E"/>
    <w:rsid w:val="001B5DE3"/>
    <w:rsid w:val="001B6575"/>
    <w:rsid w:val="001B7594"/>
    <w:rsid w:val="001C0217"/>
    <w:rsid w:val="001C0A86"/>
    <w:rsid w:val="001C0B3B"/>
    <w:rsid w:val="001C2087"/>
    <w:rsid w:val="001C2197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B66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3C7"/>
    <w:rsid w:val="001D6B66"/>
    <w:rsid w:val="001D77A3"/>
    <w:rsid w:val="001E08C8"/>
    <w:rsid w:val="001E0A8D"/>
    <w:rsid w:val="001E0C83"/>
    <w:rsid w:val="001E129E"/>
    <w:rsid w:val="001E187A"/>
    <w:rsid w:val="001E2491"/>
    <w:rsid w:val="001E278F"/>
    <w:rsid w:val="001E2FE0"/>
    <w:rsid w:val="001E3A68"/>
    <w:rsid w:val="001E3BC3"/>
    <w:rsid w:val="001E47C7"/>
    <w:rsid w:val="001E4D6F"/>
    <w:rsid w:val="001E4FA1"/>
    <w:rsid w:val="001E591E"/>
    <w:rsid w:val="001E5AA8"/>
    <w:rsid w:val="001E66F4"/>
    <w:rsid w:val="001E6708"/>
    <w:rsid w:val="001E72DC"/>
    <w:rsid w:val="001E736B"/>
    <w:rsid w:val="001E749F"/>
    <w:rsid w:val="001E77B4"/>
    <w:rsid w:val="001F0824"/>
    <w:rsid w:val="001F0B90"/>
    <w:rsid w:val="001F138E"/>
    <w:rsid w:val="001F1BB9"/>
    <w:rsid w:val="001F2987"/>
    <w:rsid w:val="001F29CC"/>
    <w:rsid w:val="001F2B52"/>
    <w:rsid w:val="001F2DA3"/>
    <w:rsid w:val="001F3B9B"/>
    <w:rsid w:val="001F3C58"/>
    <w:rsid w:val="001F3FDB"/>
    <w:rsid w:val="001F513D"/>
    <w:rsid w:val="001F5225"/>
    <w:rsid w:val="001F54F3"/>
    <w:rsid w:val="001F55A6"/>
    <w:rsid w:val="001F626D"/>
    <w:rsid w:val="001F67B4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936"/>
    <w:rsid w:val="00203B0D"/>
    <w:rsid w:val="0020433B"/>
    <w:rsid w:val="00204BA5"/>
    <w:rsid w:val="00204E24"/>
    <w:rsid w:val="00205E0A"/>
    <w:rsid w:val="002076DB"/>
    <w:rsid w:val="00207DC4"/>
    <w:rsid w:val="00210ECA"/>
    <w:rsid w:val="002111B5"/>
    <w:rsid w:val="00211565"/>
    <w:rsid w:val="00211E2F"/>
    <w:rsid w:val="00211EE0"/>
    <w:rsid w:val="0021253D"/>
    <w:rsid w:val="002139B9"/>
    <w:rsid w:val="00213CB9"/>
    <w:rsid w:val="00213DDC"/>
    <w:rsid w:val="00213FF4"/>
    <w:rsid w:val="002141BB"/>
    <w:rsid w:val="002143BD"/>
    <w:rsid w:val="00214A28"/>
    <w:rsid w:val="00215357"/>
    <w:rsid w:val="002154B9"/>
    <w:rsid w:val="00215BE7"/>
    <w:rsid w:val="00215C15"/>
    <w:rsid w:val="00215F46"/>
    <w:rsid w:val="00216939"/>
    <w:rsid w:val="00216DC7"/>
    <w:rsid w:val="0021747A"/>
    <w:rsid w:val="002176B2"/>
    <w:rsid w:val="00217B07"/>
    <w:rsid w:val="00217CC7"/>
    <w:rsid w:val="00220037"/>
    <w:rsid w:val="00220163"/>
    <w:rsid w:val="002201F1"/>
    <w:rsid w:val="00220C98"/>
    <w:rsid w:val="00221139"/>
    <w:rsid w:val="002227B1"/>
    <w:rsid w:val="00222905"/>
    <w:rsid w:val="00222A29"/>
    <w:rsid w:val="0022314B"/>
    <w:rsid w:val="00223272"/>
    <w:rsid w:val="0022332C"/>
    <w:rsid w:val="0022335E"/>
    <w:rsid w:val="002238F9"/>
    <w:rsid w:val="0022415E"/>
    <w:rsid w:val="002241D9"/>
    <w:rsid w:val="00224686"/>
    <w:rsid w:val="002248F9"/>
    <w:rsid w:val="002251AF"/>
    <w:rsid w:val="002252F6"/>
    <w:rsid w:val="0022575F"/>
    <w:rsid w:val="00225840"/>
    <w:rsid w:val="00226525"/>
    <w:rsid w:val="0022786E"/>
    <w:rsid w:val="00230D29"/>
    <w:rsid w:val="00230EEC"/>
    <w:rsid w:val="00232048"/>
    <w:rsid w:val="00232112"/>
    <w:rsid w:val="00232F0C"/>
    <w:rsid w:val="00233079"/>
    <w:rsid w:val="002333A2"/>
    <w:rsid w:val="00234125"/>
    <w:rsid w:val="00234222"/>
    <w:rsid w:val="0023440D"/>
    <w:rsid w:val="00234746"/>
    <w:rsid w:val="00234872"/>
    <w:rsid w:val="00234D4A"/>
    <w:rsid w:val="00234D6C"/>
    <w:rsid w:val="002360A5"/>
    <w:rsid w:val="00236415"/>
    <w:rsid w:val="00240543"/>
    <w:rsid w:val="002410DA"/>
    <w:rsid w:val="002414A3"/>
    <w:rsid w:val="002423E0"/>
    <w:rsid w:val="00242DA4"/>
    <w:rsid w:val="0024438B"/>
    <w:rsid w:val="002450F5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33AE"/>
    <w:rsid w:val="002541F9"/>
    <w:rsid w:val="0025472B"/>
    <w:rsid w:val="00255365"/>
    <w:rsid w:val="00255753"/>
    <w:rsid w:val="002557B4"/>
    <w:rsid w:val="002557C2"/>
    <w:rsid w:val="0025592F"/>
    <w:rsid w:val="00255F79"/>
    <w:rsid w:val="0025611F"/>
    <w:rsid w:val="00256BA0"/>
    <w:rsid w:val="00256CBC"/>
    <w:rsid w:val="0025702D"/>
    <w:rsid w:val="002576AE"/>
    <w:rsid w:val="0026042B"/>
    <w:rsid w:val="002606A5"/>
    <w:rsid w:val="00261161"/>
    <w:rsid w:val="00261665"/>
    <w:rsid w:val="00261F71"/>
    <w:rsid w:val="00262202"/>
    <w:rsid w:val="0026297B"/>
    <w:rsid w:val="002630AF"/>
    <w:rsid w:val="00263724"/>
    <w:rsid w:val="00264BCF"/>
    <w:rsid w:val="00264C03"/>
    <w:rsid w:val="002650DB"/>
    <w:rsid w:val="00265A74"/>
    <w:rsid w:val="002660BB"/>
    <w:rsid w:val="00266D06"/>
    <w:rsid w:val="00266F91"/>
    <w:rsid w:val="002678E3"/>
    <w:rsid w:val="0027001F"/>
    <w:rsid w:val="0027061B"/>
    <w:rsid w:val="00270AC0"/>
    <w:rsid w:val="00270B31"/>
    <w:rsid w:val="00270B5A"/>
    <w:rsid w:val="00272774"/>
    <w:rsid w:val="0027293B"/>
    <w:rsid w:val="00272D5C"/>
    <w:rsid w:val="00272F33"/>
    <w:rsid w:val="002735A4"/>
    <w:rsid w:val="00273FBB"/>
    <w:rsid w:val="002746B0"/>
    <w:rsid w:val="00274C36"/>
    <w:rsid w:val="002759F1"/>
    <w:rsid w:val="00275AE2"/>
    <w:rsid w:val="00275B54"/>
    <w:rsid w:val="00275C5C"/>
    <w:rsid w:val="002764F5"/>
    <w:rsid w:val="00276575"/>
    <w:rsid w:val="0027661C"/>
    <w:rsid w:val="00277277"/>
    <w:rsid w:val="0027733E"/>
    <w:rsid w:val="0027739D"/>
    <w:rsid w:val="00277457"/>
    <w:rsid w:val="00277667"/>
    <w:rsid w:val="0027785A"/>
    <w:rsid w:val="002778F5"/>
    <w:rsid w:val="00277B77"/>
    <w:rsid w:val="002804B4"/>
    <w:rsid w:val="0028079E"/>
    <w:rsid w:val="00280823"/>
    <w:rsid w:val="00280DB2"/>
    <w:rsid w:val="002817B6"/>
    <w:rsid w:val="00282871"/>
    <w:rsid w:val="0028382E"/>
    <w:rsid w:val="00283A95"/>
    <w:rsid w:val="00283B1D"/>
    <w:rsid w:val="002852F1"/>
    <w:rsid w:val="002853D4"/>
    <w:rsid w:val="002856F3"/>
    <w:rsid w:val="00286729"/>
    <w:rsid w:val="00286A81"/>
    <w:rsid w:val="002876AD"/>
    <w:rsid w:val="002915D0"/>
    <w:rsid w:val="00291C15"/>
    <w:rsid w:val="0029238B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475"/>
    <w:rsid w:val="00295570"/>
    <w:rsid w:val="002955E1"/>
    <w:rsid w:val="00295B50"/>
    <w:rsid w:val="00296258"/>
    <w:rsid w:val="00296ADB"/>
    <w:rsid w:val="00296C49"/>
    <w:rsid w:val="00296F86"/>
    <w:rsid w:val="002971DD"/>
    <w:rsid w:val="002976EB"/>
    <w:rsid w:val="00297A16"/>
    <w:rsid w:val="00297BBB"/>
    <w:rsid w:val="00297CF1"/>
    <w:rsid w:val="002A01DD"/>
    <w:rsid w:val="002A0857"/>
    <w:rsid w:val="002A0B84"/>
    <w:rsid w:val="002A0DFC"/>
    <w:rsid w:val="002A11FD"/>
    <w:rsid w:val="002A1E97"/>
    <w:rsid w:val="002A1F86"/>
    <w:rsid w:val="002A2E21"/>
    <w:rsid w:val="002A2E7A"/>
    <w:rsid w:val="002A3B68"/>
    <w:rsid w:val="002A41D8"/>
    <w:rsid w:val="002A45FE"/>
    <w:rsid w:val="002A494C"/>
    <w:rsid w:val="002A595E"/>
    <w:rsid w:val="002A6098"/>
    <w:rsid w:val="002A6256"/>
    <w:rsid w:val="002A6A86"/>
    <w:rsid w:val="002A7854"/>
    <w:rsid w:val="002A7D2A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0D3"/>
    <w:rsid w:val="002B3A16"/>
    <w:rsid w:val="002B3C0B"/>
    <w:rsid w:val="002B437D"/>
    <w:rsid w:val="002B47CB"/>
    <w:rsid w:val="002B543B"/>
    <w:rsid w:val="002B566A"/>
    <w:rsid w:val="002B5827"/>
    <w:rsid w:val="002B6C57"/>
    <w:rsid w:val="002B6FC8"/>
    <w:rsid w:val="002B71EE"/>
    <w:rsid w:val="002B7F3A"/>
    <w:rsid w:val="002C0CDB"/>
    <w:rsid w:val="002C12C5"/>
    <w:rsid w:val="002C2369"/>
    <w:rsid w:val="002C2489"/>
    <w:rsid w:val="002C2893"/>
    <w:rsid w:val="002C345A"/>
    <w:rsid w:val="002C38A3"/>
    <w:rsid w:val="002C3E79"/>
    <w:rsid w:val="002C451A"/>
    <w:rsid w:val="002C4862"/>
    <w:rsid w:val="002C5643"/>
    <w:rsid w:val="002C5CA5"/>
    <w:rsid w:val="002C620D"/>
    <w:rsid w:val="002C6493"/>
    <w:rsid w:val="002C7183"/>
    <w:rsid w:val="002C7476"/>
    <w:rsid w:val="002C7C7F"/>
    <w:rsid w:val="002D038A"/>
    <w:rsid w:val="002D0889"/>
    <w:rsid w:val="002D17B1"/>
    <w:rsid w:val="002D2472"/>
    <w:rsid w:val="002D2A1A"/>
    <w:rsid w:val="002D2C03"/>
    <w:rsid w:val="002D2F58"/>
    <w:rsid w:val="002D5A36"/>
    <w:rsid w:val="002D6215"/>
    <w:rsid w:val="002D63C6"/>
    <w:rsid w:val="002D6E02"/>
    <w:rsid w:val="002D7E3C"/>
    <w:rsid w:val="002E1961"/>
    <w:rsid w:val="002E2A30"/>
    <w:rsid w:val="002E3BD5"/>
    <w:rsid w:val="002E481B"/>
    <w:rsid w:val="002E4DE0"/>
    <w:rsid w:val="002E4FEC"/>
    <w:rsid w:val="002E506A"/>
    <w:rsid w:val="002E56C6"/>
    <w:rsid w:val="002E592D"/>
    <w:rsid w:val="002E6808"/>
    <w:rsid w:val="002E74DB"/>
    <w:rsid w:val="002E7AF4"/>
    <w:rsid w:val="002E7B0C"/>
    <w:rsid w:val="002F0345"/>
    <w:rsid w:val="002F0FAC"/>
    <w:rsid w:val="002F0FC6"/>
    <w:rsid w:val="002F132A"/>
    <w:rsid w:val="002F157F"/>
    <w:rsid w:val="002F1CA2"/>
    <w:rsid w:val="002F1FE9"/>
    <w:rsid w:val="002F264E"/>
    <w:rsid w:val="002F2845"/>
    <w:rsid w:val="002F2DC3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33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48EB"/>
    <w:rsid w:val="003050C1"/>
    <w:rsid w:val="00305639"/>
    <w:rsid w:val="00305814"/>
    <w:rsid w:val="00306396"/>
    <w:rsid w:val="00306D92"/>
    <w:rsid w:val="00306E4E"/>
    <w:rsid w:val="00306EEA"/>
    <w:rsid w:val="0030738D"/>
    <w:rsid w:val="00307B87"/>
    <w:rsid w:val="0031026F"/>
    <w:rsid w:val="00310A33"/>
    <w:rsid w:val="00310F60"/>
    <w:rsid w:val="00311E5A"/>
    <w:rsid w:val="0031216B"/>
    <w:rsid w:val="00313009"/>
    <w:rsid w:val="00313DF9"/>
    <w:rsid w:val="0031424B"/>
    <w:rsid w:val="00314463"/>
    <w:rsid w:val="00314F49"/>
    <w:rsid w:val="00315588"/>
    <w:rsid w:val="003200FC"/>
    <w:rsid w:val="003213B0"/>
    <w:rsid w:val="00321A7F"/>
    <w:rsid w:val="0032200A"/>
    <w:rsid w:val="00322658"/>
    <w:rsid w:val="003238D0"/>
    <w:rsid w:val="00323D17"/>
    <w:rsid w:val="0032426F"/>
    <w:rsid w:val="003245C2"/>
    <w:rsid w:val="003246FD"/>
    <w:rsid w:val="00324989"/>
    <w:rsid w:val="003252C1"/>
    <w:rsid w:val="0032562C"/>
    <w:rsid w:val="00325E74"/>
    <w:rsid w:val="00326C9D"/>
    <w:rsid w:val="003272BF"/>
    <w:rsid w:val="00327594"/>
    <w:rsid w:val="00330D6D"/>
    <w:rsid w:val="00330FD2"/>
    <w:rsid w:val="00331495"/>
    <w:rsid w:val="003315E1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04B"/>
    <w:rsid w:val="00337434"/>
    <w:rsid w:val="00341C77"/>
    <w:rsid w:val="00341F05"/>
    <w:rsid w:val="0034249B"/>
    <w:rsid w:val="003424FD"/>
    <w:rsid w:val="0034275F"/>
    <w:rsid w:val="0034302F"/>
    <w:rsid w:val="00343543"/>
    <w:rsid w:val="003441F3"/>
    <w:rsid w:val="00345E5B"/>
    <w:rsid w:val="0034615B"/>
    <w:rsid w:val="0034616C"/>
    <w:rsid w:val="0034667F"/>
    <w:rsid w:val="00346CDB"/>
    <w:rsid w:val="0034704E"/>
    <w:rsid w:val="00350785"/>
    <w:rsid w:val="00350F7B"/>
    <w:rsid w:val="003518F7"/>
    <w:rsid w:val="003519B6"/>
    <w:rsid w:val="003525BE"/>
    <w:rsid w:val="00352731"/>
    <w:rsid w:val="00352748"/>
    <w:rsid w:val="0035292C"/>
    <w:rsid w:val="00353BE1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2DC7"/>
    <w:rsid w:val="003634BE"/>
    <w:rsid w:val="0036357A"/>
    <w:rsid w:val="003639E8"/>
    <w:rsid w:val="00363AA6"/>
    <w:rsid w:val="00364004"/>
    <w:rsid w:val="00364FED"/>
    <w:rsid w:val="00365692"/>
    <w:rsid w:val="00365776"/>
    <w:rsid w:val="003660E3"/>
    <w:rsid w:val="003663B3"/>
    <w:rsid w:val="00366F93"/>
    <w:rsid w:val="003670CB"/>
    <w:rsid w:val="0036744E"/>
    <w:rsid w:val="0036748E"/>
    <w:rsid w:val="0037000A"/>
    <w:rsid w:val="00370470"/>
    <w:rsid w:val="00370868"/>
    <w:rsid w:val="00370EAD"/>
    <w:rsid w:val="00371119"/>
    <w:rsid w:val="0037209D"/>
    <w:rsid w:val="00372E6D"/>
    <w:rsid w:val="00373166"/>
    <w:rsid w:val="00373612"/>
    <w:rsid w:val="003744FC"/>
    <w:rsid w:val="0037488A"/>
    <w:rsid w:val="00374ADB"/>
    <w:rsid w:val="00374FE5"/>
    <w:rsid w:val="00375B45"/>
    <w:rsid w:val="00375F23"/>
    <w:rsid w:val="00376080"/>
    <w:rsid w:val="00376224"/>
    <w:rsid w:val="00376FD0"/>
    <w:rsid w:val="0037734F"/>
    <w:rsid w:val="00377A2F"/>
    <w:rsid w:val="00377B5B"/>
    <w:rsid w:val="00380B6D"/>
    <w:rsid w:val="00380E99"/>
    <w:rsid w:val="00381785"/>
    <w:rsid w:val="00381AC8"/>
    <w:rsid w:val="00381EE8"/>
    <w:rsid w:val="003820B0"/>
    <w:rsid w:val="0038227F"/>
    <w:rsid w:val="00383109"/>
    <w:rsid w:val="003848CE"/>
    <w:rsid w:val="00384947"/>
    <w:rsid w:val="00384D00"/>
    <w:rsid w:val="0038594B"/>
    <w:rsid w:val="003862DA"/>
    <w:rsid w:val="003864A8"/>
    <w:rsid w:val="00386AEA"/>
    <w:rsid w:val="0039134D"/>
    <w:rsid w:val="0039146F"/>
    <w:rsid w:val="0039333B"/>
    <w:rsid w:val="00393422"/>
    <w:rsid w:val="0039356D"/>
    <w:rsid w:val="00393832"/>
    <w:rsid w:val="003938AB"/>
    <w:rsid w:val="00393E7D"/>
    <w:rsid w:val="00394BA0"/>
    <w:rsid w:val="00395673"/>
    <w:rsid w:val="00396005"/>
    <w:rsid w:val="003965AB"/>
    <w:rsid w:val="00396836"/>
    <w:rsid w:val="00396A06"/>
    <w:rsid w:val="00396CF6"/>
    <w:rsid w:val="00397B72"/>
    <w:rsid w:val="003A0704"/>
    <w:rsid w:val="003A0E40"/>
    <w:rsid w:val="003A24DC"/>
    <w:rsid w:val="003A41C5"/>
    <w:rsid w:val="003A4C60"/>
    <w:rsid w:val="003A530F"/>
    <w:rsid w:val="003A55D6"/>
    <w:rsid w:val="003A76EE"/>
    <w:rsid w:val="003B05DD"/>
    <w:rsid w:val="003B1211"/>
    <w:rsid w:val="003B2B2D"/>
    <w:rsid w:val="003B31F9"/>
    <w:rsid w:val="003B3629"/>
    <w:rsid w:val="003B36EE"/>
    <w:rsid w:val="003B3703"/>
    <w:rsid w:val="003B4183"/>
    <w:rsid w:val="003B4DC6"/>
    <w:rsid w:val="003B5513"/>
    <w:rsid w:val="003B56D4"/>
    <w:rsid w:val="003B576A"/>
    <w:rsid w:val="003B5A5B"/>
    <w:rsid w:val="003B6122"/>
    <w:rsid w:val="003B6B24"/>
    <w:rsid w:val="003B7143"/>
    <w:rsid w:val="003B784D"/>
    <w:rsid w:val="003C03F3"/>
    <w:rsid w:val="003C0F77"/>
    <w:rsid w:val="003C17F8"/>
    <w:rsid w:val="003C3161"/>
    <w:rsid w:val="003C33D2"/>
    <w:rsid w:val="003C3507"/>
    <w:rsid w:val="003C373A"/>
    <w:rsid w:val="003C3847"/>
    <w:rsid w:val="003C3AEA"/>
    <w:rsid w:val="003C409B"/>
    <w:rsid w:val="003C43D6"/>
    <w:rsid w:val="003C47CF"/>
    <w:rsid w:val="003C57A3"/>
    <w:rsid w:val="003C5AFE"/>
    <w:rsid w:val="003C5D4B"/>
    <w:rsid w:val="003C61ED"/>
    <w:rsid w:val="003C659A"/>
    <w:rsid w:val="003C68D5"/>
    <w:rsid w:val="003C6F2B"/>
    <w:rsid w:val="003C7690"/>
    <w:rsid w:val="003C7C8D"/>
    <w:rsid w:val="003C7D23"/>
    <w:rsid w:val="003D016B"/>
    <w:rsid w:val="003D0863"/>
    <w:rsid w:val="003D0F99"/>
    <w:rsid w:val="003D1D3E"/>
    <w:rsid w:val="003D1ECD"/>
    <w:rsid w:val="003D347F"/>
    <w:rsid w:val="003D4F2A"/>
    <w:rsid w:val="003D4F8A"/>
    <w:rsid w:val="003D57E4"/>
    <w:rsid w:val="003D59FB"/>
    <w:rsid w:val="003D5A6C"/>
    <w:rsid w:val="003D6016"/>
    <w:rsid w:val="003D7918"/>
    <w:rsid w:val="003D7AC2"/>
    <w:rsid w:val="003E0206"/>
    <w:rsid w:val="003E08DC"/>
    <w:rsid w:val="003E1393"/>
    <w:rsid w:val="003E17C4"/>
    <w:rsid w:val="003E202D"/>
    <w:rsid w:val="003E20EE"/>
    <w:rsid w:val="003E253E"/>
    <w:rsid w:val="003E2A0B"/>
    <w:rsid w:val="003E2E2C"/>
    <w:rsid w:val="003E4383"/>
    <w:rsid w:val="003E4519"/>
    <w:rsid w:val="003E4989"/>
    <w:rsid w:val="003E4AB6"/>
    <w:rsid w:val="003E4FCE"/>
    <w:rsid w:val="003E5F0D"/>
    <w:rsid w:val="003E611D"/>
    <w:rsid w:val="003E6B3F"/>
    <w:rsid w:val="003E6E67"/>
    <w:rsid w:val="003E73C7"/>
    <w:rsid w:val="003F00E9"/>
    <w:rsid w:val="003F02B4"/>
    <w:rsid w:val="003F1231"/>
    <w:rsid w:val="003F173B"/>
    <w:rsid w:val="003F1E0A"/>
    <w:rsid w:val="003F1E1E"/>
    <w:rsid w:val="003F1E66"/>
    <w:rsid w:val="003F210B"/>
    <w:rsid w:val="003F23A6"/>
    <w:rsid w:val="003F261E"/>
    <w:rsid w:val="003F2CB2"/>
    <w:rsid w:val="003F331F"/>
    <w:rsid w:val="003F38D5"/>
    <w:rsid w:val="003F3DA9"/>
    <w:rsid w:val="003F3EE5"/>
    <w:rsid w:val="003F5AF4"/>
    <w:rsid w:val="003F5B16"/>
    <w:rsid w:val="003F673C"/>
    <w:rsid w:val="003F6893"/>
    <w:rsid w:val="0040053D"/>
    <w:rsid w:val="00401120"/>
    <w:rsid w:val="004016C0"/>
    <w:rsid w:val="0040185E"/>
    <w:rsid w:val="00401E03"/>
    <w:rsid w:val="004021AB"/>
    <w:rsid w:val="004028A7"/>
    <w:rsid w:val="00403197"/>
    <w:rsid w:val="004032C8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079FC"/>
    <w:rsid w:val="00410E31"/>
    <w:rsid w:val="00410F5E"/>
    <w:rsid w:val="004115A7"/>
    <w:rsid w:val="00411C6B"/>
    <w:rsid w:val="00411FF5"/>
    <w:rsid w:val="004125C4"/>
    <w:rsid w:val="00412A97"/>
    <w:rsid w:val="004135FD"/>
    <w:rsid w:val="004139F9"/>
    <w:rsid w:val="004158DC"/>
    <w:rsid w:val="00416AC7"/>
    <w:rsid w:val="00416C84"/>
    <w:rsid w:val="00417D39"/>
    <w:rsid w:val="00417DC5"/>
    <w:rsid w:val="004218A1"/>
    <w:rsid w:val="00421D43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4D50"/>
    <w:rsid w:val="00425EE7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3CFD"/>
    <w:rsid w:val="0043508A"/>
    <w:rsid w:val="004356CF"/>
    <w:rsid w:val="00436035"/>
    <w:rsid w:val="004361BF"/>
    <w:rsid w:val="004373E0"/>
    <w:rsid w:val="004378C5"/>
    <w:rsid w:val="00437B8F"/>
    <w:rsid w:val="0044059B"/>
    <w:rsid w:val="004405F3"/>
    <w:rsid w:val="004407B8"/>
    <w:rsid w:val="00440C67"/>
    <w:rsid w:val="00440D94"/>
    <w:rsid w:val="0044179D"/>
    <w:rsid w:val="004419BD"/>
    <w:rsid w:val="00442E75"/>
    <w:rsid w:val="00443D1E"/>
    <w:rsid w:val="004448F9"/>
    <w:rsid w:val="00444A10"/>
    <w:rsid w:val="00444A48"/>
    <w:rsid w:val="0044505E"/>
    <w:rsid w:val="00445555"/>
    <w:rsid w:val="00446767"/>
    <w:rsid w:val="00446C90"/>
    <w:rsid w:val="00446D60"/>
    <w:rsid w:val="00446FF3"/>
    <w:rsid w:val="00447F62"/>
    <w:rsid w:val="00450159"/>
    <w:rsid w:val="00450AF1"/>
    <w:rsid w:val="004514C8"/>
    <w:rsid w:val="00451C99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054D"/>
    <w:rsid w:val="00461034"/>
    <w:rsid w:val="00461B99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2B3"/>
    <w:rsid w:val="00470C5B"/>
    <w:rsid w:val="00471BB2"/>
    <w:rsid w:val="00471C45"/>
    <w:rsid w:val="00472243"/>
    <w:rsid w:val="004722A6"/>
    <w:rsid w:val="0047283F"/>
    <w:rsid w:val="00472BD8"/>
    <w:rsid w:val="004739F6"/>
    <w:rsid w:val="00473A0A"/>
    <w:rsid w:val="00473ABA"/>
    <w:rsid w:val="004741A0"/>
    <w:rsid w:val="0047421C"/>
    <w:rsid w:val="004745DB"/>
    <w:rsid w:val="00474810"/>
    <w:rsid w:val="00474B57"/>
    <w:rsid w:val="00475040"/>
    <w:rsid w:val="00475D59"/>
    <w:rsid w:val="0047622C"/>
    <w:rsid w:val="004763C4"/>
    <w:rsid w:val="004765A0"/>
    <w:rsid w:val="0047686B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56AB"/>
    <w:rsid w:val="00487827"/>
    <w:rsid w:val="004902F1"/>
    <w:rsid w:val="00490972"/>
    <w:rsid w:val="004910BA"/>
    <w:rsid w:val="004921F2"/>
    <w:rsid w:val="00492505"/>
    <w:rsid w:val="00492E4F"/>
    <w:rsid w:val="00494197"/>
    <w:rsid w:val="0049476F"/>
    <w:rsid w:val="00495422"/>
    <w:rsid w:val="004955FF"/>
    <w:rsid w:val="00495C66"/>
    <w:rsid w:val="004965F1"/>
    <w:rsid w:val="004967E4"/>
    <w:rsid w:val="0049692B"/>
    <w:rsid w:val="004973AC"/>
    <w:rsid w:val="00497625"/>
    <w:rsid w:val="00497E34"/>
    <w:rsid w:val="004A0779"/>
    <w:rsid w:val="004A0D87"/>
    <w:rsid w:val="004A151D"/>
    <w:rsid w:val="004A15A1"/>
    <w:rsid w:val="004A1E3E"/>
    <w:rsid w:val="004A21E2"/>
    <w:rsid w:val="004A2412"/>
    <w:rsid w:val="004A27B1"/>
    <w:rsid w:val="004A2EC1"/>
    <w:rsid w:val="004A3626"/>
    <w:rsid w:val="004A4055"/>
    <w:rsid w:val="004A4777"/>
    <w:rsid w:val="004A491E"/>
    <w:rsid w:val="004A4B54"/>
    <w:rsid w:val="004A5CA1"/>
    <w:rsid w:val="004A5CCA"/>
    <w:rsid w:val="004A5E6B"/>
    <w:rsid w:val="004A66F9"/>
    <w:rsid w:val="004A75B8"/>
    <w:rsid w:val="004A792F"/>
    <w:rsid w:val="004A7DD6"/>
    <w:rsid w:val="004B0409"/>
    <w:rsid w:val="004B0569"/>
    <w:rsid w:val="004B098E"/>
    <w:rsid w:val="004B0E16"/>
    <w:rsid w:val="004B0F16"/>
    <w:rsid w:val="004B2047"/>
    <w:rsid w:val="004B2723"/>
    <w:rsid w:val="004B30A4"/>
    <w:rsid w:val="004B323D"/>
    <w:rsid w:val="004B7348"/>
    <w:rsid w:val="004B7571"/>
    <w:rsid w:val="004B7FB3"/>
    <w:rsid w:val="004C0F3B"/>
    <w:rsid w:val="004C102C"/>
    <w:rsid w:val="004C10BB"/>
    <w:rsid w:val="004C11A7"/>
    <w:rsid w:val="004C18A1"/>
    <w:rsid w:val="004C279A"/>
    <w:rsid w:val="004C2907"/>
    <w:rsid w:val="004C317C"/>
    <w:rsid w:val="004C3F48"/>
    <w:rsid w:val="004C4886"/>
    <w:rsid w:val="004C556B"/>
    <w:rsid w:val="004C5B2B"/>
    <w:rsid w:val="004C5C2E"/>
    <w:rsid w:val="004D044B"/>
    <w:rsid w:val="004D08F7"/>
    <w:rsid w:val="004D0B21"/>
    <w:rsid w:val="004D0E3E"/>
    <w:rsid w:val="004D14C8"/>
    <w:rsid w:val="004D2167"/>
    <w:rsid w:val="004D27BC"/>
    <w:rsid w:val="004D3188"/>
    <w:rsid w:val="004D3301"/>
    <w:rsid w:val="004D3BD9"/>
    <w:rsid w:val="004D3F6E"/>
    <w:rsid w:val="004D410C"/>
    <w:rsid w:val="004D431C"/>
    <w:rsid w:val="004D4335"/>
    <w:rsid w:val="004D4A40"/>
    <w:rsid w:val="004D4A47"/>
    <w:rsid w:val="004D521C"/>
    <w:rsid w:val="004D5E19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0F23"/>
    <w:rsid w:val="004E1349"/>
    <w:rsid w:val="004E1474"/>
    <w:rsid w:val="004E220A"/>
    <w:rsid w:val="004E3D9F"/>
    <w:rsid w:val="004E4239"/>
    <w:rsid w:val="004E4807"/>
    <w:rsid w:val="004E5238"/>
    <w:rsid w:val="004E54F3"/>
    <w:rsid w:val="004E623A"/>
    <w:rsid w:val="004E6470"/>
    <w:rsid w:val="004E654E"/>
    <w:rsid w:val="004E686C"/>
    <w:rsid w:val="004E6C2C"/>
    <w:rsid w:val="004F011A"/>
    <w:rsid w:val="004F09E8"/>
    <w:rsid w:val="004F0F4B"/>
    <w:rsid w:val="004F117D"/>
    <w:rsid w:val="004F1BF0"/>
    <w:rsid w:val="004F2385"/>
    <w:rsid w:val="004F2613"/>
    <w:rsid w:val="004F274A"/>
    <w:rsid w:val="004F379A"/>
    <w:rsid w:val="004F4D1A"/>
    <w:rsid w:val="004F4D70"/>
    <w:rsid w:val="004F4DF1"/>
    <w:rsid w:val="004F4E45"/>
    <w:rsid w:val="004F51F4"/>
    <w:rsid w:val="004F52E4"/>
    <w:rsid w:val="004F55CE"/>
    <w:rsid w:val="004F5B50"/>
    <w:rsid w:val="004F6902"/>
    <w:rsid w:val="00500FF0"/>
    <w:rsid w:val="005011F5"/>
    <w:rsid w:val="00501843"/>
    <w:rsid w:val="00502300"/>
    <w:rsid w:val="005025D5"/>
    <w:rsid w:val="005027F0"/>
    <w:rsid w:val="0050291E"/>
    <w:rsid w:val="00502C71"/>
    <w:rsid w:val="0050303E"/>
    <w:rsid w:val="00503B52"/>
    <w:rsid w:val="00503FF0"/>
    <w:rsid w:val="00504A0D"/>
    <w:rsid w:val="005058BD"/>
    <w:rsid w:val="00505ED0"/>
    <w:rsid w:val="00505FE1"/>
    <w:rsid w:val="005062ED"/>
    <w:rsid w:val="00506700"/>
    <w:rsid w:val="00506926"/>
    <w:rsid w:val="00506E4D"/>
    <w:rsid w:val="00507256"/>
    <w:rsid w:val="00510066"/>
    <w:rsid w:val="00512129"/>
    <w:rsid w:val="00513112"/>
    <w:rsid w:val="00513383"/>
    <w:rsid w:val="00513449"/>
    <w:rsid w:val="0051413F"/>
    <w:rsid w:val="00514DEE"/>
    <w:rsid w:val="0051527E"/>
    <w:rsid w:val="0051584E"/>
    <w:rsid w:val="00515B08"/>
    <w:rsid w:val="005161A7"/>
    <w:rsid w:val="005165AC"/>
    <w:rsid w:val="0051675F"/>
    <w:rsid w:val="005169AB"/>
    <w:rsid w:val="00517286"/>
    <w:rsid w:val="005172EF"/>
    <w:rsid w:val="00517AA3"/>
    <w:rsid w:val="00520074"/>
    <w:rsid w:val="0052016E"/>
    <w:rsid w:val="00520723"/>
    <w:rsid w:val="00520930"/>
    <w:rsid w:val="005210F0"/>
    <w:rsid w:val="005212B8"/>
    <w:rsid w:val="0052157F"/>
    <w:rsid w:val="0052175C"/>
    <w:rsid w:val="005230E7"/>
    <w:rsid w:val="005248E2"/>
    <w:rsid w:val="00524C87"/>
    <w:rsid w:val="00524EA2"/>
    <w:rsid w:val="00525141"/>
    <w:rsid w:val="00525907"/>
    <w:rsid w:val="00525971"/>
    <w:rsid w:val="00525A68"/>
    <w:rsid w:val="00525DD3"/>
    <w:rsid w:val="005279D0"/>
    <w:rsid w:val="00527C41"/>
    <w:rsid w:val="00530005"/>
    <w:rsid w:val="00530229"/>
    <w:rsid w:val="00530EFF"/>
    <w:rsid w:val="00531F69"/>
    <w:rsid w:val="00532323"/>
    <w:rsid w:val="0053244E"/>
    <w:rsid w:val="00532698"/>
    <w:rsid w:val="00533481"/>
    <w:rsid w:val="005335B6"/>
    <w:rsid w:val="00533826"/>
    <w:rsid w:val="0053495A"/>
    <w:rsid w:val="0053529A"/>
    <w:rsid w:val="005352DB"/>
    <w:rsid w:val="005353BB"/>
    <w:rsid w:val="00535A4A"/>
    <w:rsid w:val="00535A56"/>
    <w:rsid w:val="00535DED"/>
    <w:rsid w:val="00535F58"/>
    <w:rsid w:val="00536152"/>
    <w:rsid w:val="005363D5"/>
    <w:rsid w:val="0053767E"/>
    <w:rsid w:val="00537BD7"/>
    <w:rsid w:val="00537BD8"/>
    <w:rsid w:val="00537BF6"/>
    <w:rsid w:val="005412D6"/>
    <w:rsid w:val="005415F4"/>
    <w:rsid w:val="0054183D"/>
    <w:rsid w:val="00541A57"/>
    <w:rsid w:val="00542702"/>
    <w:rsid w:val="00542C2B"/>
    <w:rsid w:val="00543849"/>
    <w:rsid w:val="00543C09"/>
    <w:rsid w:val="00543EC0"/>
    <w:rsid w:val="00544091"/>
    <w:rsid w:val="005449D1"/>
    <w:rsid w:val="00544A51"/>
    <w:rsid w:val="00545166"/>
    <w:rsid w:val="005452A0"/>
    <w:rsid w:val="0054533B"/>
    <w:rsid w:val="005463FD"/>
    <w:rsid w:val="005477B3"/>
    <w:rsid w:val="00550D24"/>
    <w:rsid w:val="00550FD4"/>
    <w:rsid w:val="005516B9"/>
    <w:rsid w:val="005522C7"/>
    <w:rsid w:val="0055475C"/>
    <w:rsid w:val="005547A3"/>
    <w:rsid w:val="00554815"/>
    <w:rsid w:val="00554C83"/>
    <w:rsid w:val="00554E1B"/>
    <w:rsid w:val="00555352"/>
    <w:rsid w:val="005554EC"/>
    <w:rsid w:val="00555590"/>
    <w:rsid w:val="00556470"/>
    <w:rsid w:val="00556B5D"/>
    <w:rsid w:val="00556FE5"/>
    <w:rsid w:val="00561D15"/>
    <w:rsid w:val="00562009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2EFD"/>
    <w:rsid w:val="0057379F"/>
    <w:rsid w:val="00573C57"/>
    <w:rsid w:val="00573EC6"/>
    <w:rsid w:val="00573F2E"/>
    <w:rsid w:val="005745C2"/>
    <w:rsid w:val="00574E60"/>
    <w:rsid w:val="00575A44"/>
    <w:rsid w:val="00575A6D"/>
    <w:rsid w:val="00576751"/>
    <w:rsid w:val="00576C61"/>
    <w:rsid w:val="00577923"/>
    <w:rsid w:val="0057793B"/>
    <w:rsid w:val="00577E72"/>
    <w:rsid w:val="005803C4"/>
    <w:rsid w:val="005805D8"/>
    <w:rsid w:val="00580D2D"/>
    <w:rsid w:val="005810D7"/>
    <w:rsid w:val="0058157B"/>
    <w:rsid w:val="0058169F"/>
    <w:rsid w:val="005817A8"/>
    <w:rsid w:val="00581AA5"/>
    <w:rsid w:val="00581F42"/>
    <w:rsid w:val="0058251A"/>
    <w:rsid w:val="005832EE"/>
    <w:rsid w:val="00583359"/>
    <w:rsid w:val="00583995"/>
    <w:rsid w:val="00584066"/>
    <w:rsid w:val="00585FA6"/>
    <w:rsid w:val="00585FCC"/>
    <w:rsid w:val="0058635A"/>
    <w:rsid w:val="00586F0B"/>
    <w:rsid w:val="005872D0"/>
    <w:rsid w:val="00590408"/>
    <w:rsid w:val="0059098B"/>
    <w:rsid w:val="00591055"/>
    <w:rsid w:val="005910E5"/>
    <w:rsid w:val="00591283"/>
    <w:rsid w:val="005913FF"/>
    <w:rsid w:val="005918CB"/>
    <w:rsid w:val="00592261"/>
    <w:rsid w:val="005929F2"/>
    <w:rsid w:val="00592D80"/>
    <w:rsid w:val="00592EBF"/>
    <w:rsid w:val="00592F6E"/>
    <w:rsid w:val="005930EC"/>
    <w:rsid w:val="00593175"/>
    <w:rsid w:val="00593EB4"/>
    <w:rsid w:val="005943B1"/>
    <w:rsid w:val="0059449D"/>
    <w:rsid w:val="005944C0"/>
    <w:rsid w:val="00594FB7"/>
    <w:rsid w:val="005951FB"/>
    <w:rsid w:val="00596036"/>
    <w:rsid w:val="00596102"/>
    <w:rsid w:val="00596179"/>
    <w:rsid w:val="005961AC"/>
    <w:rsid w:val="0059667E"/>
    <w:rsid w:val="00596C22"/>
    <w:rsid w:val="005973EF"/>
    <w:rsid w:val="005974DE"/>
    <w:rsid w:val="005A0833"/>
    <w:rsid w:val="005A0868"/>
    <w:rsid w:val="005A187F"/>
    <w:rsid w:val="005A188A"/>
    <w:rsid w:val="005A3554"/>
    <w:rsid w:val="005A367C"/>
    <w:rsid w:val="005A3F78"/>
    <w:rsid w:val="005A4D20"/>
    <w:rsid w:val="005A54F6"/>
    <w:rsid w:val="005A5AB7"/>
    <w:rsid w:val="005A5E2E"/>
    <w:rsid w:val="005A5EAF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8F"/>
    <w:rsid w:val="005B20EA"/>
    <w:rsid w:val="005B25F1"/>
    <w:rsid w:val="005B28FD"/>
    <w:rsid w:val="005B342D"/>
    <w:rsid w:val="005B364B"/>
    <w:rsid w:val="005B37A3"/>
    <w:rsid w:val="005B445D"/>
    <w:rsid w:val="005B4501"/>
    <w:rsid w:val="005B479D"/>
    <w:rsid w:val="005B4B53"/>
    <w:rsid w:val="005B500A"/>
    <w:rsid w:val="005B5417"/>
    <w:rsid w:val="005B555D"/>
    <w:rsid w:val="005B5778"/>
    <w:rsid w:val="005B606D"/>
    <w:rsid w:val="005B6413"/>
    <w:rsid w:val="005B745C"/>
    <w:rsid w:val="005B747A"/>
    <w:rsid w:val="005C0695"/>
    <w:rsid w:val="005C0699"/>
    <w:rsid w:val="005C0AEC"/>
    <w:rsid w:val="005C0CE6"/>
    <w:rsid w:val="005C0ED9"/>
    <w:rsid w:val="005C1098"/>
    <w:rsid w:val="005C12DB"/>
    <w:rsid w:val="005C1A91"/>
    <w:rsid w:val="005C2432"/>
    <w:rsid w:val="005C264F"/>
    <w:rsid w:val="005C3170"/>
    <w:rsid w:val="005C3E53"/>
    <w:rsid w:val="005C441A"/>
    <w:rsid w:val="005C5316"/>
    <w:rsid w:val="005C53E1"/>
    <w:rsid w:val="005C57A3"/>
    <w:rsid w:val="005C5846"/>
    <w:rsid w:val="005C5D5A"/>
    <w:rsid w:val="005C5F9C"/>
    <w:rsid w:val="005C669E"/>
    <w:rsid w:val="005C6A88"/>
    <w:rsid w:val="005C72BE"/>
    <w:rsid w:val="005C7F59"/>
    <w:rsid w:val="005D04D8"/>
    <w:rsid w:val="005D137A"/>
    <w:rsid w:val="005D13E8"/>
    <w:rsid w:val="005D1BBE"/>
    <w:rsid w:val="005D2559"/>
    <w:rsid w:val="005D2968"/>
    <w:rsid w:val="005D2C53"/>
    <w:rsid w:val="005D3F92"/>
    <w:rsid w:val="005D472F"/>
    <w:rsid w:val="005D4B52"/>
    <w:rsid w:val="005D5297"/>
    <w:rsid w:val="005D6AFD"/>
    <w:rsid w:val="005D723C"/>
    <w:rsid w:val="005E0A07"/>
    <w:rsid w:val="005E21AD"/>
    <w:rsid w:val="005E2455"/>
    <w:rsid w:val="005E2F71"/>
    <w:rsid w:val="005E3588"/>
    <w:rsid w:val="005E3B8C"/>
    <w:rsid w:val="005E3FAC"/>
    <w:rsid w:val="005E4CA7"/>
    <w:rsid w:val="005E5134"/>
    <w:rsid w:val="005E52A0"/>
    <w:rsid w:val="005E5469"/>
    <w:rsid w:val="005E5904"/>
    <w:rsid w:val="005E5A13"/>
    <w:rsid w:val="005E5F4F"/>
    <w:rsid w:val="005E6260"/>
    <w:rsid w:val="005E6A75"/>
    <w:rsid w:val="005E6EC2"/>
    <w:rsid w:val="005E6FFF"/>
    <w:rsid w:val="005E740C"/>
    <w:rsid w:val="005E778B"/>
    <w:rsid w:val="005E795C"/>
    <w:rsid w:val="005E7E9B"/>
    <w:rsid w:val="005F1ABC"/>
    <w:rsid w:val="005F2DD0"/>
    <w:rsid w:val="005F3D14"/>
    <w:rsid w:val="005F41DD"/>
    <w:rsid w:val="005F42BD"/>
    <w:rsid w:val="005F46F4"/>
    <w:rsid w:val="005F502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C4"/>
    <w:rsid w:val="006031D9"/>
    <w:rsid w:val="006036DD"/>
    <w:rsid w:val="0060500C"/>
    <w:rsid w:val="006053B1"/>
    <w:rsid w:val="006056AD"/>
    <w:rsid w:val="006056D4"/>
    <w:rsid w:val="006063A1"/>
    <w:rsid w:val="00606572"/>
    <w:rsid w:val="00606924"/>
    <w:rsid w:val="00606E19"/>
    <w:rsid w:val="0060769F"/>
    <w:rsid w:val="0060781F"/>
    <w:rsid w:val="00607B24"/>
    <w:rsid w:val="00607FF0"/>
    <w:rsid w:val="00607FFD"/>
    <w:rsid w:val="00610670"/>
    <w:rsid w:val="00610776"/>
    <w:rsid w:val="00610AEC"/>
    <w:rsid w:val="00611C9F"/>
    <w:rsid w:val="006136F9"/>
    <w:rsid w:val="00613CC4"/>
    <w:rsid w:val="00614ED4"/>
    <w:rsid w:val="00615161"/>
    <w:rsid w:val="00615826"/>
    <w:rsid w:val="00615CE8"/>
    <w:rsid w:val="00615EBC"/>
    <w:rsid w:val="00616A19"/>
    <w:rsid w:val="0061717D"/>
    <w:rsid w:val="00617758"/>
    <w:rsid w:val="0062030A"/>
    <w:rsid w:val="00620539"/>
    <w:rsid w:val="00620BC6"/>
    <w:rsid w:val="00620D61"/>
    <w:rsid w:val="00621A6C"/>
    <w:rsid w:val="006226A7"/>
    <w:rsid w:val="006231F6"/>
    <w:rsid w:val="00623246"/>
    <w:rsid w:val="00623433"/>
    <w:rsid w:val="006236C0"/>
    <w:rsid w:val="00624412"/>
    <w:rsid w:val="00624D40"/>
    <w:rsid w:val="00624E77"/>
    <w:rsid w:val="006250D2"/>
    <w:rsid w:val="006253D1"/>
    <w:rsid w:val="00625521"/>
    <w:rsid w:val="0062620B"/>
    <w:rsid w:val="00626812"/>
    <w:rsid w:val="006268FE"/>
    <w:rsid w:val="00626CF0"/>
    <w:rsid w:val="00627724"/>
    <w:rsid w:val="00630679"/>
    <w:rsid w:val="00630A27"/>
    <w:rsid w:val="00630C7C"/>
    <w:rsid w:val="0063151F"/>
    <w:rsid w:val="00631AC7"/>
    <w:rsid w:val="00632001"/>
    <w:rsid w:val="006330F1"/>
    <w:rsid w:val="00634B56"/>
    <w:rsid w:val="00635D90"/>
    <w:rsid w:val="00636164"/>
    <w:rsid w:val="006378D4"/>
    <w:rsid w:val="006378E6"/>
    <w:rsid w:val="00637F76"/>
    <w:rsid w:val="00640473"/>
    <w:rsid w:val="0064048D"/>
    <w:rsid w:val="00640721"/>
    <w:rsid w:val="006409C5"/>
    <w:rsid w:val="00640A6A"/>
    <w:rsid w:val="00640E30"/>
    <w:rsid w:val="006413D4"/>
    <w:rsid w:val="00641DEA"/>
    <w:rsid w:val="0064382D"/>
    <w:rsid w:val="00643D6E"/>
    <w:rsid w:val="00643EF7"/>
    <w:rsid w:val="00645379"/>
    <w:rsid w:val="00646279"/>
    <w:rsid w:val="006462A2"/>
    <w:rsid w:val="0064654B"/>
    <w:rsid w:val="0064740A"/>
    <w:rsid w:val="00647D80"/>
    <w:rsid w:val="00647E9B"/>
    <w:rsid w:val="00650321"/>
    <w:rsid w:val="00650ACF"/>
    <w:rsid w:val="00651004"/>
    <w:rsid w:val="006523D1"/>
    <w:rsid w:val="00653315"/>
    <w:rsid w:val="0065336A"/>
    <w:rsid w:val="00653711"/>
    <w:rsid w:val="00653F3C"/>
    <w:rsid w:val="006545A4"/>
    <w:rsid w:val="00654732"/>
    <w:rsid w:val="00655331"/>
    <w:rsid w:val="00655A7E"/>
    <w:rsid w:val="00655B32"/>
    <w:rsid w:val="00655EFD"/>
    <w:rsid w:val="00656A2A"/>
    <w:rsid w:val="00656C03"/>
    <w:rsid w:val="00656CB4"/>
    <w:rsid w:val="006570BA"/>
    <w:rsid w:val="006574A5"/>
    <w:rsid w:val="006577B0"/>
    <w:rsid w:val="00657A86"/>
    <w:rsid w:val="00657BC7"/>
    <w:rsid w:val="00660291"/>
    <w:rsid w:val="00660400"/>
    <w:rsid w:val="006609F8"/>
    <w:rsid w:val="00660F06"/>
    <w:rsid w:val="00660FA4"/>
    <w:rsid w:val="00661073"/>
    <w:rsid w:val="00662527"/>
    <w:rsid w:val="006632CD"/>
    <w:rsid w:val="00663CC5"/>
    <w:rsid w:val="00663DE3"/>
    <w:rsid w:val="00663E1E"/>
    <w:rsid w:val="00664F4C"/>
    <w:rsid w:val="00665477"/>
    <w:rsid w:val="00665638"/>
    <w:rsid w:val="0066607E"/>
    <w:rsid w:val="00666A40"/>
    <w:rsid w:val="00667118"/>
    <w:rsid w:val="00670241"/>
    <w:rsid w:val="00671C51"/>
    <w:rsid w:val="00671E24"/>
    <w:rsid w:val="00671F1D"/>
    <w:rsid w:val="006721E5"/>
    <w:rsid w:val="0067224E"/>
    <w:rsid w:val="0067412A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18D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3FAB"/>
    <w:rsid w:val="0068445F"/>
    <w:rsid w:val="00684C8F"/>
    <w:rsid w:val="006859FB"/>
    <w:rsid w:val="0068634D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3639"/>
    <w:rsid w:val="00695216"/>
    <w:rsid w:val="00695ABC"/>
    <w:rsid w:val="006961C6"/>
    <w:rsid w:val="00696648"/>
    <w:rsid w:val="00696C60"/>
    <w:rsid w:val="006972A7"/>
    <w:rsid w:val="006972C8"/>
    <w:rsid w:val="00697305"/>
    <w:rsid w:val="00697CF7"/>
    <w:rsid w:val="006A0D41"/>
    <w:rsid w:val="006A110C"/>
    <w:rsid w:val="006A1267"/>
    <w:rsid w:val="006A14D8"/>
    <w:rsid w:val="006A17FF"/>
    <w:rsid w:val="006A20B9"/>
    <w:rsid w:val="006A2347"/>
    <w:rsid w:val="006A2A75"/>
    <w:rsid w:val="006A2FDA"/>
    <w:rsid w:val="006A36A2"/>
    <w:rsid w:val="006A3C13"/>
    <w:rsid w:val="006A4021"/>
    <w:rsid w:val="006A46A9"/>
    <w:rsid w:val="006A4888"/>
    <w:rsid w:val="006A49F0"/>
    <w:rsid w:val="006A52E6"/>
    <w:rsid w:val="006A5EEF"/>
    <w:rsid w:val="006A687D"/>
    <w:rsid w:val="006A76C6"/>
    <w:rsid w:val="006B042A"/>
    <w:rsid w:val="006B0DD7"/>
    <w:rsid w:val="006B1051"/>
    <w:rsid w:val="006B2E97"/>
    <w:rsid w:val="006B3368"/>
    <w:rsid w:val="006B3C87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934"/>
    <w:rsid w:val="006B6D66"/>
    <w:rsid w:val="006B716A"/>
    <w:rsid w:val="006B745A"/>
    <w:rsid w:val="006B76F8"/>
    <w:rsid w:val="006C0E27"/>
    <w:rsid w:val="006C127E"/>
    <w:rsid w:val="006C157E"/>
    <w:rsid w:val="006C1C15"/>
    <w:rsid w:val="006C1E40"/>
    <w:rsid w:val="006C2048"/>
    <w:rsid w:val="006C2369"/>
    <w:rsid w:val="006C2583"/>
    <w:rsid w:val="006C300A"/>
    <w:rsid w:val="006C3403"/>
    <w:rsid w:val="006C3501"/>
    <w:rsid w:val="006C3531"/>
    <w:rsid w:val="006C3546"/>
    <w:rsid w:val="006C38E0"/>
    <w:rsid w:val="006C41F4"/>
    <w:rsid w:val="006C73C4"/>
    <w:rsid w:val="006D1718"/>
    <w:rsid w:val="006D1C01"/>
    <w:rsid w:val="006D1FBD"/>
    <w:rsid w:val="006D49E8"/>
    <w:rsid w:val="006D5891"/>
    <w:rsid w:val="006D5BC2"/>
    <w:rsid w:val="006D6526"/>
    <w:rsid w:val="006D6AEE"/>
    <w:rsid w:val="006D6D88"/>
    <w:rsid w:val="006D766E"/>
    <w:rsid w:val="006D7A54"/>
    <w:rsid w:val="006E038D"/>
    <w:rsid w:val="006E0D40"/>
    <w:rsid w:val="006E0FD1"/>
    <w:rsid w:val="006E18FC"/>
    <w:rsid w:val="006E196C"/>
    <w:rsid w:val="006E282C"/>
    <w:rsid w:val="006E29CF"/>
    <w:rsid w:val="006E3CAD"/>
    <w:rsid w:val="006E40F5"/>
    <w:rsid w:val="006E4103"/>
    <w:rsid w:val="006E4539"/>
    <w:rsid w:val="006E525B"/>
    <w:rsid w:val="006E52F4"/>
    <w:rsid w:val="006E5FAA"/>
    <w:rsid w:val="006E6063"/>
    <w:rsid w:val="006E7248"/>
    <w:rsid w:val="006E765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3A8A"/>
    <w:rsid w:val="006F3E1E"/>
    <w:rsid w:val="006F4FDB"/>
    <w:rsid w:val="006F57BD"/>
    <w:rsid w:val="006F6907"/>
    <w:rsid w:val="006F6A81"/>
    <w:rsid w:val="006F6DCC"/>
    <w:rsid w:val="006F6EB9"/>
    <w:rsid w:val="006F7962"/>
    <w:rsid w:val="0070069E"/>
    <w:rsid w:val="00701060"/>
    <w:rsid w:val="007010A1"/>
    <w:rsid w:val="00701A31"/>
    <w:rsid w:val="007022D8"/>
    <w:rsid w:val="00702A7D"/>
    <w:rsid w:val="00702F02"/>
    <w:rsid w:val="0070347E"/>
    <w:rsid w:val="0070395C"/>
    <w:rsid w:val="007041FC"/>
    <w:rsid w:val="00705923"/>
    <w:rsid w:val="00706071"/>
    <w:rsid w:val="00707033"/>
    <w:rsid w:val="00710175"/>
    <w:rsid w:val="00710EAC"/>
    <w:rsid w:val="00711B8E"/>
    <w:rsid w:val="00711F99"/>
    <w:rsid w:val="0071332A"/>
    <w:rsid w:val="00713E48"/>
    <w:rsid w:val="007144F2"/>
    <w:rsid w:val="00714693"/>
    <w:rsid w:val="0071560F"/>
    <w:rsid w:val="00715898"/>
    <w:rsid w:val="00715A5C"/>
    <w:rsid w:val="00715ABF"/>
    <w:rsid w:val="00715C5C"/>
    <w:rsid w:val="00717271"/>
    <w:rsid w:val="007179C5"/>
    <w:rsid w:val="00721578"/>
    <w:rsid w:val="00721772"/>
    <w:rsid w:val="0072243E"/>
    <w:rsid w:val="00722A54"/>
    <w:rsid w:val="0072332C"/>
    <w:rsid w:val="0072388C"/>
    <w:rsid w:val="00724546"/>
    <w:rsid w:val="007247B2"/>
    <w:rsid w:val="00724BAB"/>
    <w:rsid w:val="0072532E"/>
    <w:rsid w:val="00725D86"/>
    <w:rsid w:val="007260D1"/>
    <w:rsid w:val="007265A5"/>
    <w:rsid w:val="0072667C"/>
    <w:rsid w:val="0072686D"/>
    <w:rsid w:val="007273A2"/>
    <w:rsid w:val="00727963"/>
    <w:rsid w:val="00727B20"/>
    <w:rsid w:val="00727BC3"/>
    <w:rsid w:val="00727C2F"/>
    <w:rsid w:val="00730723"/>
    <w:rsid w:val="00730AA1"/>
    <w:rsid w:val="00730F53"/>
    <w:rsid w:val="007321D5"/>
    <w:rsid w:val="007323CB"/>
    <w:rsid w:val="00732471"/>
    <w:rsid w:val="0073269F"/>
    <w:rsid w:val="00732A70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3F5"/>
    <w:rsid w:val="00740628"/>
    <w:rsid w:val="00740799"/>
    <w:rsid w:val="007407D0"/>
    <w:rsid w:val="00741D30"/>
    <w:rsid w:val="00742413"/>
    <w:rsid w:val="007429D3"/>
    <w:rsid w:val="00742B9B"/>
    <w:rsid w:val="00743EF5"/>
    <w:rsid w:val="00744692"/>
    <w:rsid w:val="00744F9F"/>
    <w:rsid w:val="00745195"/>
    <w:rsid w:val="007452B1"/>
    <w:rsid w:val="0074678B"/>
    <w:rsid w:val="007471C2"/>
    <w:rsid w:val="0075072C"/>
    <w:rsid w:val="007516E7"/>
    <w:rsid w:val="00751AE2"/>
    <w:rsid w:val="00751FD9"/>
    <w:rsid w:val="00753137"/>
    <w:rsid w:val="0075313C"/>
    <w:rsid w:val="00753185"/>
    <w:rsid w:val="0075351F"/>
    <w:rsid w:val="00753D36"/>
    <w:rsid w:val="00754308"/>
    <w:rsid w:val="00754FA1"/>
    <w:rsid w:val="007554FC"/>
    <w:rsid w:val="0075568E"/>
    <w:rsid w:val="00755CA4"/>
    <w:rsid w:val="00755F65"/>
    <w:rsid w:val="00756435"/>
    <w:rsid w:val="00756777"/>
    <w:rsid w:val="00756C4F"/>
    <w:rsid w:val="00756DF2"/>
    <w:rsid w:val="007578F1"/>
    <w:rsid w:val="00757C36"/>
    <w:rsid w:val="00757D39"/>
    <w:rsid w:val="00760777"/>
    <w:rsid w:val="00760BBB"/>
    <w:rsid w:val="0076169F"/>
    <w:rsid w:val="00762530"/>
    <w:rsid w:val="0076270F"/>
    <w:rsid w:val="00762855"/>
    <w:rsid w:val="00762892"/>
    <w:rsid w:val="00762D35"/>
    <w:rsid w:val="007636F9"/>
    <w:rsid w:val="0076388B"/>
    <w:rsid w:val="00765511"/>
    <w:rsid w:val="007666CE"/>
    <w:rsid w:val="00767A0D"/>
    <w:rsid w:val="00767CE0"/>
    <w:rsid w:val="00767FCE"/>
    <w:rsid w:val="0077075A"/>
    <w:rsid w:val="007708BA"/>
    <w:rsid w:val="00773118"/>
    <w:rsid w:val="00773403"/>
    <w:rsid w:val="00773F29"/>
    <w:rsid w:val="00774006"/>
    <w:rsid w:val="00775379"/>
    <w:rsid w:val="007753F2"/>
    <w:rsid w:val="0077573A"/>
    <w:rsid w:val="00775AB7"/>
    <w:rsid w:val="00777092"/>
    <w:rsid w:val="0077726C"/>
    <w:rsid w:val="00777CBF"/>
    <w:rsid w:val="0078056B"/>
    <w:rsid w:val="0078094B"/>
    <w:rsid w:val="00781B2B"/>
    <w:rsid w:val="00782043"/>
    <w:rsid w:val="00782A7B"/>
    <w:rsid w:val="00782F18"/>
    <w:rsid w:val="00783739"/>
    <w:rsid w:val="007838B2"/>
    <w:rsid w:val="00783B70"/>
    <w:rsid w:val="0078484B"/>
    <w:rsid w:val="00784CC7"/>
    <w:rsid w:val="00785B96"/>
    <w:rsid w:val="00785D44"/>
    <w:rsid w:val="00785D89"/>
    <w:rsid w:val="00786574"/>
    <w:rsid w:val="00786DC9"/>
    <w:rsid w:val="007875F1"/>
    <w:rsid w:val="00787941"/>
    <w:rsid w:val="00787FC3"/>
    <w:rsid w:val="0079054F"/>
    <w:rsid w:val="00790A07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CB7"/>
    <w:rsid w:val="00796D18"/>
    <w:rsid w:val="00797017"/>
    <w:rsid w:val="007978D0"/>
    <w:rsid w:val="007A00BE"/>
    <w:rsid w:val="007A0585"/>
    <w:rsid w:val="007A07E2"/>
    <w:rsid w:val="007A0D28"/>
    <w:rsid w:val="007A1826"/>
    <w:rsid w:val="007A1873"/>
    <w:rsid w:val="007A1B45"/>
    <w:rsid w:val="007A1CE3"/>
    <w:rsid w:val="007A1EE7"/>
    <w:rsid w:val="007A2207"/>
    <w:rsid w:val="007A2610"/>
    <w:rsid w:val="007A2ADD"/>
    <w:rsid w:val="007A31EB"/>
    <w:rsid w:val="007A32A3"/>
    <w:rsid w:val="007A3DDD"/>
    <w:rsid w:val="007A3F5C"/>
    <w:rsid w:val="007A4915"/>
    <w:rsid w:val="007A49E0"/>
    <w:rsid w:val="007A5C4C"/>
    <w:rsid w:val="007A7105"/>
    <w:rsid w:val="007A75DF"/>
    <w:rsid w:val="007B0BCB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68A"/>
    <w:rsid w:val="007B3DF0"/>
    <w:rsid w:val="007B4400"/>
    <w:rsid w:val="007B4BF9"/>
    <w:rsid w:val="007B613B"/>
    <w:rsid w:val="007B66BC"/>
    <w:rsid w:val="007B6EEC"/>
    <w:rsid w:val="007B7244"/>
    <w:rsid w:val="007B7EFD"/>
    <w:rsid w:val="007C062D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598F"/>
    <w:rsid w:val="007C5B49"/>
    <w:rsid w:val="007C641B"/>
    <w:rsid w:val="007C64A5"/>
    <w:rsid w:val="007C7A0B"/>
    <w:rsid w:val="007C7F2F"/>
    <w:rsid w:val="007D00F7"/>
    <w:rsid w:val="007D05FA"/>
    <w:rsid w:val="007D0E51"/>
    <w:rsid w:val="007D1250"/>
    <w:rsid w:val="007D17E8"/>
    <w:rsid w:val="007D1BF3"/>
    <w:rsid w:val="007D1CE4"/>
    <w:rsid w:val="007D24B0"/>
    <w:rsid w:val="007D2EF1"/>
    <w:rsid w:val="007D31DC"/>
    <w:rsid w:val="007D37C0"/>
    <w:rsid w:val="007D3856"/>
    <w:rsid w:val="007D394D"/>
    <w:rsid w:val="007D3D06"/>
    <w:rsid w:val="007D524E"/>
    <w:rsid w:val="007D65EF"/>
    <w:rsid w:val="007D70ED"/>
    <w:rsid w:val="007D720B"/>
    <w:rsid w:val="007D7436"/>
    <w:rsid w:val="007D764B"/>
    <w:rsid w:val="007E04A5"/>
    <w:rsid w:val="007E05AA"/>
    <w:rsid w:val="007E06B7"/>
    <w:rsid w:val="007E1C4E"/>
    <w:rsid w:val="007E2236"/>
    <w:rsid w:val="007E2330"/>
    <w:rsid w:val="007E2ED5"/>
    <w:rsid w:val="007E31A2"/>
    <w:rsid w:val="007E3290"/>
    <w:rsid w:val="007E393A"/>
    <w:rsid w:val="007E48CF"/>
    <w:rsid w:val="007E5243"/>
    <w:rsid w:val="007E542B"/>
    <w:rsid w:val="007E557D"/>
    <w:rsid w:val="007E57A8"/>
    <w:rsid w:val="007E5D7D"/>
    <w:rsid w:val="007E5DC9"/>
    <w:rsid w:val="007E701A"/>
    <w:rsid w:val="007E7342"/>
    <w:rsid w:val="007E76C5"/>
    <w:rsid w:val="007E7A0B"/>
    <w:rsid w:val="007E7A81"/>
    <w:rsid w:val="007F0437"/>
    <w:rsid w:val="007F043E"/>
    <w:rsid w:val="007F143B"/>
    <w:rsid w:val="007F2415"/>
    <w:rsid w:val="007F2CB1"/>
    <w:rsid w:val="007F3235"/>
    <w:rsid w:val="007F3A48"/>
    <w:rsid w:val="007F4287"/>
    <w:rsid w:val="007F4676"/>
    <w:rsid w:val="007F4958"/>
    <w:rsid w:val="007F4C1E"/>
    <w:rsid w:val="007F55B6"/>
    <w:rsid w:val="007F5763"/>
    <w:rsid w:val="007F5A0D"/>
    <w:rsid w:val="007F60C2"/>
    <w:rsid w:val="007F6664"/>
    <w:rsid w:val="007F694C"/>
    <w:rsid w:val="007F6A62"/>
    <w:rsid w:val="007F6A9A"/>
    <w:rsid w:val="007F75EF"/>
    <w:rsid w:val="007F79A0"/>
    <w:rsid w:val="007F7C8A"/>
    <w:rsid w:val="007F7CEF"/>
    <w:rsid w:val="00800A0B"/>
    <w:rsid w:val="008015B7"/>
    <w:rsid w:val="0080175F"/>
    <w:rsid w:val="00801DD4"/>
    <w:rsid w:val="00801E45"/>
    <w:rsid w:val="008021B7"/>
    <w:rsid w:val="008026F4"/>
    <w:rsid w:val="0080272D"/>
    <w:rsid w:val="00803640"/>
    <w:rsid w:val="008041C6"/>
    <w:rsid w:val="00804319"/>
    <w:rsid w:val="008044AE"/>
    <w:rsid w:val="00804969"/>
    <w:rsid w:val="00804BCF"/>
    <w:rsid w:val="00805676"/>
    <w:rsid w:val="00805C87"/>
    <w:rsid w:val="00805D66"/>
    <w:rsid w:val="0080675E"/>
    <w:rsid w:val="00806C74"/>
    <w:rsid w:val="008074C6"/>
    <w:rsid w:val="008074E4"/>
    <w:rsid w:val="0080772D"/>
    <w:rsid w:val="00807CD3"/>
    <w:rsid w:val="00810686"/>
    <w:rsid w:val="00810B97"/>
    <w:rsid w:val="00810E2F"/>
    <w:rsid w:val="00810F4E"/>
    <w:rsid w:val="008117CC"/>
    <w:rsid w:val="00811A62"/>
    <w:rsid w:val="00811D98"/>
    <w:rsid w:val="00811DEE"/>
    <w:rsid w:val="00812054"/>
    <w:rsid w:val="0081290A"/>
    <w:rsid w:val="00812E4B"/>
    <w:rsid w:val="00813631"/>
    <w:rsid w:val="0081366E"/>
    <w:rsid w:val="008146AB"/>
    <w:rsid w:val="00814A04"/>
    <w:rsid w:val="00814A0F"/>
    <w:rsid w:val="008157B4"/>
    <w:rsid w:val="0081702B"/>
    <w:rsid w:val="00817153"/>
    <w:rsid w:val="00817A55"/>
    <w:rsid w:val="00817E74"/>
    <w:rsid w:val="00820032"/>
    <w:rsid w:val="0082010B"/>
    <w:rsid w:val="00820D7F"/>
    <w:rsid w:val="00820E41"/>
    <w:rsid w:val="008218CC"/>
    <w:rsid w:val="00821A09"/>
    <w:rsid w:val="00821D0E"/>
    <w:rsid w:val="00821FBC"/>
    <w:rsid w:val="00822B68"/>
    <w:rsid w:val="00823471"/>
    <w:rsid w:val="008235BA"/>
    <w:rsid w:val="008241DB"/>
    <w:rsid w:val="008243E5"/>
    <w:rsid w:val="008247E9"/>
    <w:rsid w:val="00824F04"/>
    <w:rsid w:val="00825F58"/>
    <w:rsid w:val="0082633D"/>
    <w:rsid w:val="00827A2C"/>
    <w:rsid w:val="00827E36"/>
    <w:rsid w:val="008302FF"/>
    <w:rsid w:val="008309C2"/>
    <w:rsid w:val="00830BDA"/>
    <w:rsid w:val="00831342"/>
    <w:rsid w:val="00831528"/>
    <w:rsid w:val="00831AB0"/>
    <w:rsid w:val="00831BC2"/>
    <w:rsid w:val="00831C2C"/>
    <w:rsid w:val="008321C9"/>
    <w:rsid w:val="00832224"/>
    <w:rsid w:val="008322EA"/>
    <w:rsid w:val="00833307"/>
    <w:rsid w:val="008334B0"/>
    <w:rsid w:val="00833604"/>
    <w:rsid w:val="00833992"/>
    <w:rsid w:val="00833FD2"/>
    <w:rsid w:val="008340C4"/>
    <w:rsid w:val="00834117"/>
    <w:rsid w:val="00834EA0"/>
    <w:rsid w:val="0083590E"/>
    <w:rsid w:val="00835DF5"/>
    <w:rsid w:val="008360F7"/>
    <w:rsid w:val="008369F5"/>
    <w:rsid w:val="008376EA"/>
    <w:rsid w:val="00837B01"/>
    <w:rsid w:val="008409A7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7BE"/>
    <w:rsid w:val="00846CA8"/>
    <w:rsid w:val="00846F24"/>
    <w:rsid w:val="00847E70"/>
    <w:rsid w:val="008509FC"/>
    <w:rsid w:val="00850F04"/>
    <w:rsid w:val="00851738"/>
    <w:rsid w:val="00851EE6"/>
    <w:rsid w:val="008525A5"/>
    <w:rsid w:val="008532BB"/>
    <w:rsid w:val="0085359F"/>
    <w:rsid w:val="008536D9"/>
    <w:rsid w:val="00853818"/>
    <w:rsid w:val="008539A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37F7"/>
    <w:rsid w:val="00864927"/>
    <w:rsid w:val="0086506C"/>
    <w:rsid w:val="00865282"/>
    <w:rsid w:val="00865E0B"/>
    <w:rsid w:val="00867863"/>
    <w:rsid w:val="00867974"/>
    <w:rsid w:val="00867AD0"/>
    <w:rsid w:val="00867C58"/>
    <w:rsid w:val="00870163"/>
    <w:rsid w:val="008702A6"/>
    <w:rsid w:val="00870810"/>
    <w:rsid w:val="0087081B"/>
    <w:rsid w:val="00870D53"/>
    <w:rsid w:val="008714D3"/>
    <w:rsid w:val="00871B79"/>
    <w:rsid w:val="00871D76"/>
    <w:rsid w:val="008729BA"/>
    <w:rsid w:val="00872A79"/>
    <w:rsid w:val="00872B4C"/>
    <w:rsid w:val="00872E4A"/>
    <w:rsid w:val="0087498D"/>
    <w:rsid w:val="00875116"/>
    <w:rsid w:val="00875FE7"/>
    <w:rsid w:val="00876A01"/>
    <w:rsid w:val="00876D88"/>
    <w:rsid w:val="0087726F"/>
    <w:rsid w:val="008776D6"/>
    <w:rsid w:val="008779BC"/>
    <w:rsid w:val="00877C63"/>
    <w:rsid w:val="00877C70"/>
    <w:rsid w:val="00881403"/>
    <w:rsid w:val="00881D3B"/>
    <w:rsid w:val="00881F5F"/>
    <w:rsid w:val="008825DC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87E1F"/>
    <w:rsid w:val="0089040E"/>
    <w:rsid w:val="008904E6"/>
    <w:rsid w:val="00890D48"/>
    <w:rsid w:val="008910DA"/>
    <w:rsid w:val="0089141B"/>
    <w:rsid w:val="008916D2"/>
    <w:rsid w:val="008916F6"/>
    <w:rsid w:val="00891C83"/>
    <w:rsid w:val="00892428"/>
    <w:rsid w:val="00892D56"/>
    <w:rsid w:val="00892EFC"/>
    <w:rsid w:val="0089307A"/>
    <w:rsid w:val="00895BD7"/>
    <w:rsid w:val="00895C63"/>
    <w:rsid w:val="00895D2D"/>
    <w:rsid w:val="00895FC8"/>
    <w:rsid w:val="00896392"/>
    <w:rsid w:val="008965DA"/>
    <w:rsid w:val="00896AF3"/>
    <w:rsid w:val="00896EF5"/>
    <w:rsid w:val="00897CED"/>
    <w:rsid w:val="008A1E02"/>
    <w:rsid w:val="008A1E41"/>
    <w:rsid w:val="008A20DF"/>
    <w:rsid w:val="008A2113"/>
    <w:rsid w:val="008A23C1"/>
    <w:rsid w:val="008A2665"/>
    <w:rsid w:val="008A2FA3"/>
    <w:rsid w:val="008A3152"/>
    <w:rsid w:val="008A3B59"/>
    <w:rsid w:val="008A443E"/>
    <w:rsid w:val="008A4AB2"/>
    <w:rsid w:val="008A4BBB"/>
    <w:rsid w:val="008A4D17"/>
    <w:rsid w:val="008A55F1"/>
    <w:rsid w:val="008A5FC6"/>
    <w:rsid w:val="008A6D22"/>
    <w:rsid w:val="008A6E3B"/>
    <w:rsid w:val="008A7D0B"/>
    <w:rsid w:val="008B0618"/>
    <w:rsid w:val="008B0B64"/>
    <w:rsid w:val="008B12F6"/>
    <w:rsid w:val="008B15AE"/>
    <w:rsid w:val="008B15C9"/>
    <w:rsid w:val="008B172A"/>
    <w:rsid w:val="008B2364"/>
    <w:rsid w:val="008B2607"/>
    <w:rsid w:val="008B3443"/>
    <w:rsid w:val="008B3C24"/>
    <w:rsid w:val="008B3C4F"/>
    <w:rsid w:val="008B4602"/>
    <w:rsid w:val="008B4F76"/>
    <w:rsid w:val="008B56DC"/>
    <w:rsid w:val="008B5BC2"/>
    <w:rsid w:val="008B64F4"/>
    <w:rsid w:val="008B6C16"/>
    <w:rsid w:val="008B6D43"/>
    <w:rsid w:val="008B6E79"/>
    <w:rsid w:val="008B6EBA"/>
    <w:rsid w:val="008B71CF"/>
    <w:rsid w:val="008B7279"/>
    <w:rsid w:val="008B7605"/>
    <w:rsid w:val="008B78E2"/>
    <w:rsid w:val="008C0BC1"/>
    <w:rsid w:val="008C13D8"/>
    <w:rsid w:val="008C15E4"/>
    <w:rsid w:val="008C208B"/>
    <w:rsid w:val="008C279B"/>
    <w:rsid w:val="008C2AC3"/>
    <w:rsid w:val="008C2EDF"/>
    <w:rsid w:val="008C38E9"/>
    <w:rsid w:val="008C3EFB"/>
    <w:rsid w:val="008C41B8"/>
    <w:rsid w:val="008C48AE"/>
    <w:rsid w:val="008C4A82"/>
    <w:rsid w:val="008C587E"/>
    <w:rsid w:val="008C597E"/>
    <w:rsid w:val="008C6125"/>
    <w:rsid w:val="008C6421"/>
    <w:rsid w:val="008C68EA"/>
    <w:rsid w:val="008C76DD"/>
    <w:rsid w:val="008C76E8"/>
    <w:rsid w:val="008D0029"/>
    <w:rsid w:val="008D043C"/>
    <w:rsid w:val="008D0817"/>
    <w:rsid w:val="008D0A76"/>
    <w:rsid w:val="008D13AA"/>
    <w:rsid w:val="008D21CC"/>
    <w:rsid w:val="008D263D"/>
    <w:rsid w:val="008D2C7B"/>
    <w:rsid w:val="008D4592"/>
    <w:rsid w:val="008D5F9B"/>
    <w:rsid w:val="008D6A29"/>
    <w:rsid w:val="008D75C6"/>
    <w:rsid w:val="008D7D07"/>
    <w:rsid w:val="008E021A"/>
    <w:rsid w:val="008E04A1"/>
    <w:rsid w:val="008E067C"/>
    <w:rsid w:val="008E0BA6"/>
    <w:rsid w:val="008E107F"/>
    <w:rsid w:val="008E1106"/>
    <w:rsid w:val="008E1AD2"/>
    <w:rsid w:val="008E1D0B"/>
    <w:rsid w:val="008E1F53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E7689"/>
    <w:rsid w:val="008F09BB"/>
    <w:rsid w:val="008F09E0"/>
    <w:rsid w:val="008F1150"/>
    <w:rsid w:val="008F1BE5"/>
    <w:rsid w:val="008F214E"/>
    <w:rsid w:val="008F23BD"/>
    <w:rsid w:val="008F36D5"/>
    <w:rsid w:val="008F3ABE"/>
    <w:rsid w:val="008F463D"/>
    <w:rsid w:val="008F6E12"/>
    <w:rsid w:val="008F6F1B"/>
    <w:rsid w:val="008F7147"/>
    <w:rsid w:val="008F7A05"/>
    <w:rsid w:val="008F7C76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4D6E"/>
    <w:rsid w:val="00905EE1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4B4"/>
    <w:rsid w:val="0091478D"/>
    <w:rsid w:val="009148F5"/>
    <w:rsid w:val="00915068"/>
    <w:rsid w:val="0091518F"/>
    <w:rsid w:val="0091587F"/>
    <w:rsid w:val="00915F07"/>
    <w:rsid w:val="009164D2"/>
    <w:rsid w:val="0091652D"/>
    <w:rsid w:val="00916FC6"/>
    <w:rsid w:val="00917092"/>
    <w:rsid w:val="0091720D"/>
    <w:rsid w:val="0091753C"/>
    <w:rsid w:val="0091757B"/>
    <w:rsid w:val="00917710"/>
    <w:rsid w:val="009179E4"/>
    <w:rsid w:val="00917AE7"/>
    <w:rsid w:val="00917B47"/>
    <w:rsid w:val="009209A6"/>
    <w:rsid w:val="0092114F"/>
    <w:rsid w:val="00921392"/>
    <w:rsid w:val="009222EF"/>
    <w:rsid w:val="00922800"/>
    <w:rsid w:val="0092336C"/>
    <w:rsid w:val="009237EB"/>
    <w:rsid w:val="009245D2"/>
    <w:rsid w:val="00925265"/>
    <w:rsid w:val="00925DB5"/>
    <w:rsid w:val="0092610C"/>
    <w:rsid w:val="0092662A"/>
    <w:rsid w:val="0092696B"/>
    <w:rsid w:val="00926DBF"/>
    <w:rsid w:val="009273ED"/>
    <w:rsid w:val="0092749B"/>
    <w:rsid w:val="009301FD"/>
    <w:rsid w:val="009306FE"/>
    <w:rsid w:val="00930C18"/>
    <w:rsid w:val="00930E3D"/>
    <w:rsid w:val="00931319"/>
    <w:rsid w:val="00931EC3"/>
    <w:rsid w:val="009322B3"/>
    <w:rsid w:val="009324B8"/>
    <w:rsid w:val="0093256D"/>
    <w:rsid w:val="0093291C"/>
    <w:rsid w:val="00933307"/>
    <w:rsid w:val="0093353D"/>
    <w:rsid w:val="00933B11"/>
    <w:rsid w:val="00933F9B"/>
    <w:rsid w:val="009340C4"/>
    <w:rsid w:val="00934205"/>
    <w:rsid w:val="00934210"/>
    <w:rsid w:val="0093484D"/>
    <w:rsid w:val="009349A1"/>
    <w:rsid w:val="00934E99"/>
    <w:rsid w:val="00935007"/>
    <w:rsid w:val="00935027"/>
    <w:rsid w:val="00935726"/>
    <w:rsid w:val="00935B15"/>
    <w:rsid w:val="00935C2D"/>
    <w:rsid w:val="00936333"/>
    <w:rsid w:val="00936437"/>
    <w:rsid w:val="00936F4D"/>
    <w:rsid w:val="009372FE"/>
    <w:rsid w:val="00937C47"/>
    <w:rsid w:val="00937D6F"/>
    <w:rsid w:val="00937F45"/>
    <w:rsid w:val="0094028D"/>
    <w:rsid w:val="00940356"/>
    <w:rsid w:val="0094043E"/>
    <w:rsid w:val="00940D10"/>
    <w:rsid w:val="00940FB7"/>
    <w:rsid w:val="009413CC"/>
    <w:rsid w:val="00941602"/>
    <w:rsid w:val="00941B8B"/>
    <w:rsid w:val="00941D0F"/>
    <w:rsid w:val="00941F5C"/>
    <w:rsid w:val="009421D3"/>
    <w:rsid w:val="00942552"/>
    <w:rsid w:val="009425A6"/>
    <w:rsid w:val="0094282F"/>
    <w:rsid w:val="00942D22"/>
    <w:rsid w:val="00943466"/>
    <w:rsid w:val="00943568"/>
    <w:rsid w:val="00943CC5"/>
    <w:rsid w:val="0094459D"/>
    <w:rsid w:val="00944D99"/>
    <w:rsid w:val="00945EF9"/>
    <w:rsid w:val="00946B62"/>
    <w:rsid w:val="00946CFC"/>
    <w:rsid w:val="009473FE"/>
    <w:rsid w:val="00950CFE"/>
    <w:rsid w:val="00951BCC"/>
    <w:rsid w:val="00952943"/>
    <w:rsid w:val="009533BD"/>
    <w:rsid w:val="0095358D"/>
    <w:rsid w:val="00953AA0"/>
    <w:rsid w:val="009541BC"/>
    <w:rsid w:val="009541D7"/>
    <w:rsid w:val="00954840"/>
    <w:rsid w:val="00954B1E"/>
    <w:rsid w:val="0095558B"/>
    <w:rsid w:val="00955FD2"/>
    <w:rsid w:val="0095670A"/>
    <w:rsid w:val="0095679E"/>
    <w:rsid w:val="00956881"/>
    <w:rsid w:val="009577A1"/>
    <w:rsid w:val="00957857"/>
    <w:rsid w:val="00957CCB"/>
    <w:rsid w:val="009608D1"/>
    <w:rsid w:val="00960DFC"/>
    <w:rsid w:val="009611F8"/>
    <w:rsid w:val="00961960"/>
    <w:rsid w:val="009623A7"/>
    <w:rsid w:val="00962620"/>
    <w:rsid w:val="00963F13"/>
    <w:rsid w:val="009655C0"/>
    <w:rsid w:val="00967099"/>
    <w:rsid w:val="0096793F"/>
    <w:rsid w:val="00970188"/>
    <w:rsid w:val="00970386"/>
    <w:rsid w:val="00970DFD"/>
    <w:rsid w:val="00971389"/>
    <w:rsid w:val="00971804"/>
    <w:rsid w:val="00971D02"/>
    <w:rsid w:val="00971E06"/>
    <w:rsid w:val="00971F98"/>
    <w:rsid w:val="00972415"/>
    <w:rsid w:val="009738DC"/>
    <w:rsid w:val="00973E46"/>
    <w:rsid w:val="00974E09"/>
    <w:rsid w:val="00975575"/>
    <w:rsid w:val="009767B7"/>
    <w:rsid w:val="0097743C"/>
    <w:rsid w:val="00977759"/>
    <w:rsid w:val="0098015F"/>
    <w:rsid w:val="009806A0"/>
    <w:rsid w:val="0098169F"/>
    <w:rsid w:val="00981712"/>
    <w:rsid w:val="00982A3C"/>
    <w:rsid w:val="00983453"/>
    <w:rsid w:val="00983FB1"/>
    <w:rsid w:val="00984089"/>
    <w:rsid w:val="00984B5E"/>
    <w:rsid w:val="009850A3"/>
    <w:rsid w:val="00985921"/>
    <w:rsid w:val="00985FDC"/>
    <w:rsid w:val="00986014"/>
    <w:rsid w:val="0098670E"/>
    <w:rsid w:val="0098750E"/>
    <w:rsid w:val="0098758D"/>
    <w:rsid w:val="00987B79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49D3"/>
    <w:rsid w:val="00995582"/>
    <w:rsid w:val="00995938"/>
    <w:rsid w:val="00995B13"/>
    <w:rsid w:val="00995E1E"/>
    <w:rsid w:val="00996311"/>
    <w:rsid w:val="00996B82"/>
    <w:rsid w:val="00997D92"/>
    <w:rsid w:val="009A0A5D"/>
    <w:rsid w:val="009A0FF1"/>
    <w:rsid w:val="009A271C"/>
    <w:rsid w:val="009A27F8"/>
    <w:rsid w:val="009A299F"/>
    <w:rsid w:val="009A2AFB"/>
    <w:rsid w:val="009A2FFE"/>
    <w:rsid w:val="009A35BB"/>
    <w:rsid w:val="009A3667"/>
    <w:rsid w:val="009A4855"/>
    <w:rsid w:val="009A4866"/>
    <w:rsid w:val="009A593C"/>
    <w:rsid w:val="009A5A96"/>
    <w:rsid w:val="009A61F8"/>
    <w:rsid w:val="009A648B"/>
    <w:rsid w:val="009A6816"/>
    <w:rsid w:val="009A6958"/>
    <w:rsid w:val="009A6E2D"/>
    <w:rsid w:val="009A7331"/>
    <w:rsid w:val="009A7BFF"/>
    <w:rsid w:val="009A7DAE"/>
    <w:rsid w:val="009B0248"/>
    <w:rsid w:val="009B18F6"/>
    <w:rsid w:val="009B2138"/>
    <w:rsid w:val="009B2251"/>
    <w:rsid w:val="009B229D"/>
    <w:rsid w:val="009B26F5"/>
    <w:rsid w:val="009B3664"/>
    <w:rsid w:val="009B3E94"/>
    <w:rsid w:val="009B4565"/>
    <w:rsid w:val="009B48CB"/>
    <w:rsid w:val="009B4DA5"/>
    <w:rsid w:val="009B5FAF"/>
    <w:rsid w:val="009B6365"/>
    <w:rsid w:val="009B66FB"/>
    <w:rsid w:val="009B67D5"/>
    <w:rsid w:val="009B7A8D"/>
    <w:rsid w:val="009B7B7F"/>
    <w:rsid w:val="009B7DEE"/>
    <w:rsid w:val="009C0773"/>
    <w:rsid w:val="009C1924"/>
    <w:rsid w:val="009C2183"/>
    <w:rsid w:val="009C2653"/>
    <w:rsid w:val="009C294C"/>
    <w:rsid w:val="009C3296"/>
    <w:rsid w:val="009C3B41"/>
    <w:rsid w:val="009C40DF"/>
    <w:rsid w:val="009C44FA"/>
    <w:rsid w:val="009C4860"/>
    <w:rsid w:val="009C4B40"/>
    <w:rsid w:val="009C4B86"/>
    <w:rsid w:val="009C5E4A"/>
    <w:rsid w:val="009C706E"/>
    <w:rsid w:val="009C78C6"/>
    <w:rsid w:val="009C7C38"/>
    <w:rsid w:val="009D0388"/>
    <w:rsid w:val="009D0C08"/>
    <w:rsid w:val="009D1134"/>
    <w:rsid w:val="009D117B"/>
    <w:rsid w:val="009D121E"/>
    <w:rsid w:val="009D2886"/>
    <w:rsid w:val="009D32F9"/>
    <w:rsid w:val="009D38AD"/>
    <w:rsid w:val="009D3AEC"/>
    <w:rsid w:val="009D3D85"/>
    <w:rsid w:val="009D42C2"/>
    <w:rsid w:val="009D4B01"/>
    <w:rsid w:val="009D4F9F"/>
    <w:rsid w:val="009D5DDE"/>
    <w:rsid w:val="009D6079"/>
    <w:rsid w:val="009D6A39"/>
    <w:rsid w:val="009D6F61"/>
    <w:rsid w:val="009D7421"/>
    <w:rsid w:val="009D785E"/>
    <w:rsid w:val="009E0DEA"/>
    <w:rsid w:val="009E133A"/>
    <w:rsid w:val="009E133E"/>
    <w:rsid w:val="009E137C"/>
    <w:rsid w:val="009E1895"/>
    <w:rsid w:val="009E21F7"/>
    <w:rsid w:val="009E265E"/>
    <w:rsid w:val="009E31B3"/>
    <w:rsid w:val="009E4AEC"/>
    <w:rsid w:val="009E4EC4"/>
    <w:rsid w:val="009E4FB4"/>
    <w:rsid w:val="009E52D6"/>
    <w:rsid w:val="009E5806"/>
    <w:rsid w:val="009E59BD"/>
    <w:rsid w:val="009E61AF"/>
    <w:rsid w:val="009E64B4"/>
    <w:rsid w:val="009E65F5"/>
    <w:rsid w:val="009E6D66"/>
    <w:rsid w:val="009E6FAC"/>
    <w:rsid w:val="009E702D"/>
    <w:rsid w:val="009E77F7"/>
    <w:rsid w:val="009E7946"/>
    <w:rsid w:val="009E7C86"/>
    <w:rsid w:val="009F058D"/>
    <w:rsid w:val="009F0F55"/>
    <w:rsid w:val="009F1236"/>
    <w:rsid w:val="009F1B04"/>
    <w:rsid w:val="009F1D53"/>
    <w:rsid w:val="009F2C40"/>
    <w:rsid w:val="009F35D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6E3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4E"/>
    <w:rsid w:val="00A0729A"/>
    <w:rsid w:val="00A075B2"/>
    <w:rsid w:val="00A07B1F"/>
    <w:rsid w:val="00A07E4E"/>
    <w:rsid w:val="00A10695"/>
    <w:rsid w:val="00A10AC2"/>
    <w:rsid w:val="00A11213"/>
    <w:rsid w:val="00A11CD0"/>
    <w:rsid w:val="00A1202A"/>
    <w:rsid w:val="00A126E1"/>
    <w:rsid w:val="00A137BA"/>
    <w:rsid w:val="00A13D15"/>
    <w:rsid w:val="00A1462A"/>
    <w:rsid w:val="00A146D3"/>
    <w:rsid w:val="00A14F49"/>
    <w:rsid w:val="00A161F1"/>
    <w:rsid w:val="00A168C4"/>
    <w:rsid w:val="00A168FF"/>
    <w:rsid w:val="00A16CD2"/>
    <w:rsid w:val="00A17118"/>
    <w:rsid w:val="00A177A4"/>
    <w:rsid w:val="00A17BAE"/>
    <w:rsid w:val="00A17BE5"/>
    <w:rsid w:val="00A20029"/>
    <w:rsid w:val="00A204A8"/>
    <w:rsid w:val="00A2085A"/>
    <w:rsid w:val="00A20ACD"/>
    <w:rsid w:val="00A21166"/>
    <w:rsid w:val="00A21325"/>
    <w:rsid w:val="00A21831"/>
    <w:rsid w:val="00A21EB8"/>
    <w:rsid w:val="00A2245D"/>
    <w:rsid w:val="00A22B4A"/>
    <w:rsid w:val="00A23C28"/>
    <w:rsid w:val="00A258D7"/>
    <w:rsid w:val="00A25ADE"/>
    <w:rsid w:val="00A2608F"/>
    <w:rsid w:val="00A26815"/>
    <w:rsid w:val="00A268AC"/>
    <w:rsid w:val="00A26C1D"/>
    <w:rsid w:val="00A26DDA"/>
    <w:rsid w:val="00A26E30"/>
    <w:rsid w:val="00A2739F"/>
    <w:rsid w:val="00A30206"/>
    <w:rsid w:val="00A3083D"/>
    <w:rsid w:val="00A309A8"/>
    <w:rsid w:val="00A314DE"/>
    <w:rsid w:val="00A31C0E"/>
    <w:rsid w:val="00A3263A"/>
    <w:rsid w:val="00A3299E"/>
    <w:rsid w:val="00A32AAD"/>
    <w:rsid w:val="00A333A3"/>
    <w:rsid w:val="00A338CF"/>
    <w:rsid w:val="00A344B9"/>
    <w:rsid w:val="00A34680"/>
    <w:rsid w:val="00A35116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578"/>
    <w:rsid w:val="00A41AEB"/>
    <w:rsid w:val="00A420C3"/>
    <w:rsid w:val="00A421F1"/>
    <w:rsid w:val="00A43236"/>
    <w:rsid w:val="00A432D6"/>
    <w:rsid w:val="00A43344"/>
    <w:rsid w:val="00A43B11"/>
    <w:rsid w:val="00A43C6B"/>
    <w:rsid w:val="00A43D05"/>
    <w:rsid w:val="00A44046"/>
    <w:rsid w:val="00A44CD8"/>
    <w:rsid w:val="00A450AB"/>
    <w:rsid w:val="00A454C3"/>
    <w:rsid w:val="00A4576A"/>
    <w:rsid w:val="00A457FC"/>
    <w:rsid w:val="00A45985"/>
    <w:rsid w:val="00A45CFC"/>
    <w:rsid w:val="00A45EC4"/>
    <w:rsid w:val="00A46461"/>
    <w:rsid w:val="00A46595"/>
    <w:rsid w:val="00A470A0"/>
    <w:rsid w:val="00A47506"/>
    <w:rsid w:val="00A47A7A"/>
    <w:rsid w:val="00A47C90"/>
    <w:rsid w:val="00A5081C"/>
    <w:rsid w:val="00A50BBE"/>
    <w:rsid w:val="00A50EA8"/>
    <w:rsid w:val="00A517F9"/>
    <w:rsid w:val="00A51B45"/>
    <w:rsid w:val="00A52D04"/>
    <w:rsid w:val="00A52EB5"/>
    <w:rsid w:val="00A53438"/>
    <w:rsid w:val="00A53756"/>
    <w:rsid w:val="00A53888"/>
    <w:rsid w:val="00A53A7E"/>
    <w:rsid w:val="00A53B6F"/>
    <w:rsid w:val="00A5420E"/>
    <w:rsid w:val="00A55BF0"/>
    <w:rsid w:val="00A5706D"/>
    <w:rsid w:val="00A5718A"/>
    <w:rsid w:val="00A572F6"/>
    <w:rsid w:val="00A574EF"/>
    <w:rsid w:val="00A577DF"/>
    <w:rsid w:val="00A57C60"/>
    <w:rsid w:val="00A60C07"/>
    <w:rsid w:val="00A61A37"/>
    <w:rsid w:val="00A627A8"/>
    <w:rsid w:val="00A629CB"/>
    <w:rsid w:val="00A63A4B"/>
    <w:rsid w:val="00A63F29"/>
    <w:rsid w:val="00A64A06"/>
    <w:rsid w:val="00A64A1B"/>
    <w:rsid w:val="00A64A8B"/>
    <w:rsid w:val="00A64BFB"/>
    <w:rsid w:val="00A64F8D"/>
    <w:rsid w:val="00A65472"/>
    <w:rsid w:val="00A654C2"/>
    <w:rsid w:val="00A6551A"/>
    <w:rsid w:val="00A655C4"/>
    <w:rsid w:val="00A65678"/>
    <w:rsid w:val="00A658A9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0D2F"/>
    <w:rsid w:val="00A723FD"/>
    <w:rsid w:val="00A7279C"/>
    <w:rsid w:val="00A72B3A"/>
    <w:rsid w:val="00A7363A"/>
    <w:rsid w:val="00A738BA"/>
    <w:rsid w:val="00A73F42"/>
    <w:rsid w:val="00A7457F"/>
    <w:rsid w:val="00A75420"/>
    <w:rsid w:val="00A758EA"/>
    <w:rsid w:val="00A75A06"/>
    <w:rsid w:val="00A76FBC"/>
    <w:rsid w:val="00A77854"/>
    <w:rsid w:val="00A778BD"/>
    <w:rsid w:val="00A77CF1"/>
    <w:rsid w:val="00A8000E"/>
    <w:rsid w:val="00A806F3"/>
    <w:rsid w:val="00A8148C"/>
    <w:rsid w:val="00A8161E"/>
    <w:rsid w:val="00A81CB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095"/>
    <w:rsid w:val="00A853CD"/>
    <w:rsid w:val="00A863B0"/>
    <w:rsid w:val="00A86C9F"/>
    <w:rsid w:val="00A86DF6"/>
    <w:rsid w:val="00A902B7"/>
    <w:rsid w:val="00A90975"/>
    <w:rsid w:val="00A910B7"/>
    <w:rsid w:val="00A911E1"/>
    <w:rsid w:val="00A91A8C"/>
    <w:rsid w:val="00A92C97"/>
    <w:rsid w:val="00A9351A"/>
    <w:rsid w:val="00A93838"/>
    <w:rsid w:val="00A9401E"/>
    <w:rsid w:val="00A94416"/>
    <w:rsid w:val="00A945FF"/>
    <w:rsid w:val="00A94BA4"/>
    <w:rsid w:val="00A94F4A"/>
    <w:rsid w:val="00A96410"/>
    <w:rsid w:val="00A96F35"/>
    <w:rsid w:val="00A97288"/>
    <w:rsid w:val="00A9754A"/>
    <w:rsid w:val="00A97666"/>
    <w:rsid w:val="00AA00EC"/>
    <w:rsid w:val="00AA02B6"/>
    <w:rsid w:val="00AA11E4"/>
    <w:rsid w:val="00AA192F"/>
    <w:rsid w:val="00AA1B9E"/>
    <w:rsid w:val="00AA2FEF"/>
    <w:rsid w:val="00AA4292"/>
    <w:rsid w:val="00AA4474"/>
    <w:rsid w:val="00AA462C"/>
    <w:rsid w:val="00AA4839"/>
    <w:rsid w:val="00AB0363"/>
    <w:rsid w:val="00AB040D"/>
    <w:rsid w:val="00AB05FB"/>
    <w:rsid w:val="00AB1060"/>
    <w:rsid w:val="00AB10B2"/>
    <w:rsid w:val="00AB1119"/>
    <w:rsid w:val="00AB1556"/>
    <w:rsid w:val="00AB19CC"/>
    <w:rsid w:val="00AB28F5"/>
    <w:rsid w:val="00AB292F"/>
    <w:rsid w:val="00AB2A47"/>
    <w:rsid w:val="00AB2E0A"/>
    <w:rsid w:val="00AB3155"/>
    <w:rsid w:val="00AB3550"/>
    <w:rsid w:val="00AB3D4C"/>
    <w:rsid w:val="00AB4095"/>
    <w:rsid w:val="00AB4814"/>
    <w:rsid w:val="00AB4BE5"/>
    <w:rsid w:val="00AB69FF"/>
    <w:rsid w:val="00AB6AB5"/>
    <w:rsid w:val="00AB7B18"/>
    <w:rsid w:val="00AC0555"/>
    <w:rsid w:val="00AC0CC9"/>
    <w:rsid w:val="00AC18D8"/>
    <w:rsid w:val="00AC1D39"/>
    <w:rsid w:val="00AC1F9E"/>
    <w:rsid w:val="00AC284B"/>
    <w:rsid w:val="00AC29A9"/>
    <w:rsid w:val="00AC33B5"/>
    <w:rsid w:val="00AC369A"/>
    <w:rsid w:val="00AC4986"/>
    <w:rsid w:val="00AC4CCF"/>
    <w:rsid w:val="00AC4ECF"/>
    <w:rsid w:val="00AC572F"/>
    <w:rsid w:val="00AC6B17"/>
    <w:rsid w:val="00AC7D71"/>
    <w:rsid w:val="00AD03A5"/>
    <w:rsid w:val="00AD1116"/>
    <w:rsid w:val="00AD11F1"/>
    <w:rsid w:val="00AD1284"/>
    <w:rsid w:val="00AD18B4"/>
    <w:rsid w:val="00AD1B98"/>
    <w:rsid w:val="00AD23E8"/>
    <w:rsid w:val="00AD23FC"/>
    <w:rsid w:val="00AD2600"/>
    <w:rsid w:val="00AD262D"/>
    <w:rsid w:val="00AD2C78"/>
    <w:rsid w:val="00AD2E4F"/>
    <w:rsid w:val="00AD31A8"/>
    <w:rsid w:val="00AD47EF"/>
    <w:rsid w:val="00AD4C34"/>
    <w:rsid w:val="00AD4F82"/>
    <w:rsid w:val="00AD4FEA"/>
    <w:rsid w:val="00AD7562"/>
    <w:rsid w:val="00AD7EBB"/>
    <w:rsid w:val="00AE02B0"/>
    <w:rsid w:val="00AE04BA"/>
    <w:rsid w:val="00AE05DF"/>
    <w:rsid w:val="00AE0991"/>
    <w:rsid w:val="00AE0BF1"/>
    <w:rsid w:val="00AE0F0C"/>
    <w:rsid w:val="00AE1051"/>
    <w:rsid w:val="00AE1FA9"/>
    <w:rsid w:val="00AE2032"/>
    <w:rsid w:val="00AE2ED8"/>
    <w:rsid w:val="00AE308A"/>
    <w:rsid w:val="00AE308E"/>
    <w:rsid w:val="00AE37DC"/>
    <w:rsid w:val="00AE3E9F"/>
    <w:rsid w:val="00AE46ED"/>
    <w:rsid w:val="00AE4701"/>
    <w:rsid w:val="00AE529E"/>
    <w:rsid w:val="00AE5559"/>
    <w:rsid w:val="00AE56EB"/>
    <w:rsid w:val="00AF0BE1"/>
    <w:rsid w:val="00AF0E33"/>
    <w:rsid w:val="00AF0FFC"/>
    <w:rsid w:val="00AF117E"/>
    <w:rsid w:val="00AF1278"/>
    <w:rsid w:val="00AF16F7"/>
    <w:rsid w:val="00AF17DB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56E7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2381"/>
    <w:rsid w:val="00B025DC"/>
    <w:rsid w:val="00B03B65"/>
    <w:rsid w:val="00B049E5"/>
    <w:rsid w:val="00B04D8F"/>
    <w:rsid w:val="00B04EB4"/>
    <w:rsid w:val="00B071AC"/>
    <w:rsid w:val="00B07B4A"/>
    <w:rsid w:val="00B07B7E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1115"/>
    <w:rsid w:val="00B22620"/>
    <w:rsid w:val="00B23052"/>
    <w:rsid w:val="00B24E26"/>
    <w:rsid w:val="00B259FF"/>
    <w:rsid w:val="00B2600F"/>
    <w:rsid w:val="00B262AA"/>
    <w:rsid w:val="00B2729F"/>
    <w:rsid w:val="00B30110"/>
    <w:rsid w:val="00B313C4"/>
    <w:rsid w:val="00B31903"/>
    <w:rsid w:val="00B31B1E"/>
    <w:rsid w:val="00B31C5A"/>
    <w:rsid w:val="00B31EB4"/>
    <w:rsid w:val="00B31FD7"/>
    <w:rsid w:val="00B32A39"/>
    <w:rsid w:val="00B32E98"/>
    <w:rsid w:val="00B3416C"/>
    <w:rsid w:val="00B347B4"/>
    <w:rsid w:val="00B34963"/>
    <w:rsid w:val="00B374FD"/>
    <w:rsid w:val="00B4019D"/>
    <w:rsid w:val="00B40996"/>
    <w:rsid w:val="00B4143B"/>
    <w:rsid w:val="00B41644"/>
    <w:rsid w:val="00B418D5"/>
    <w:rsid w:val="00B41CB3"/>
    <w:rsid w:val="00B42C18"/>
    <w:rsid w:val="00B42DB8"/>
    <w:rsid w:val="00B43331"/>
    <w:rsid w:val="00B436AC"/>
    <w:rsid w:val="00B44070"/>
    <w:rsid w:val="00B441E3"/>
    <w:rsid w:val="00B44F34"/>
    <w:rsid w:val="00B45E57"/>
    <w:rsid w:val="00B46A17"/>
    <w:rsid w:val="00B46D6D"/>
    <w:rsid w:val="00B46ED5"/>
    <w:rsid w:val="00B47986"/>
    <w:rsid w:val="00B507DE"/>
    <w:rsid w:val="00B51370"/>
    <w:rsid w:val="00B51489"/>
    <w:rsid w:val="00B51764"/>
    <w:rsid w:val="00B519C0"/>
    <w:rsid w:val="00B51A9D"/>
    <w:rsid w:val="00B51F63"/>
    <w:rsid w:val="00B52B3B"/>
    <w:rsid w:val="00B53593"/>
    <w:rsid w:val="00B53764"/>
    <w:rsid w:val="00B53D3B"/>
    <w:rsid w:val="00B54571"/>
    <w:rsid w:val="00B54718"/>
    <w:rsid w:val="00B56353"/>
    <w:rsid w:val="00B56709"/>
    <w:rsid w:val="00B57267"/>
    <w:rsid w:val="00B57706"/>
    <w:rsid w:val="00B609F1"/>
    <w:rsid w:val="00B60B16"/>
    <w:rsid w:val="00B60F6A"/>
    <w:rsid w:val="00B61498"/>
    <w:rsid w:val="00B61504"/>
    <w:rsid w:val="00B61764"/>
    <w:rsid w:val="00B624C4"/>
    <w:rsid w:val="00B62546"/>
    <w:rsid w:val="00B62B4F"/>
    <w:rsid w:val="00B6303C"/>
    <w:rsid w:val="00B63E01"/>
    <w:rsid w:val="00B64289"/>
    <w:rsid w:val="00B646BB"/>
    <w:rsid w:val="00B65026"/>
    <w:rsid w:val="00B654B9"/>
    <w:rsid w:val="00B6618E"/>
    <w:rsid w:val="00B66359"/>
    <w:rsid w:val="00B6715E"/>
    <w:rsid w:val="00B6790E"/>
    <w:rsid w:val="00B67C66"/>
    <w:rsid w:val="00B67D90"/>
    <w:rsid w:val="00B67E5F"/>
    <w:rsid w:val="00B70DD9"/>
    <w:rsid w:val="00B710A5"/>
    <w:rsid w:val="00B725A5"/>
    <w:rsid w:val="00B72FA5"/>
    <w:rsid w:val="00B7347D"/>
    <w:rsid w:val="00B7439B"/>
    <w:rsid w:val="00B74A5D"/>
    <w:rsid w:val="00B7500E"/>
    <w:rsid w:val="00B7509A"/>
    <w:rsid w:val="00B7521D"/>
    <w:rsid w:val="00B754CA"/>
    <w:rsid w:val="00B75B25"/>
    <w:rsid w:val="00B75E5C"/>
    <w:rsid w:val="00B762AD"/>
    <w:rsid w:val="00B77406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46FB"/>
    <w:rsid w:val="00B84F04"/>
    <w:rsid w:val="00B858A1"/>
    <w:rsid w:val="00B862FF"/>
    <w:rsid w:val="00B86375"/>
    <w:rsid w:val="00B8644E"/>
    <w:rsid w:val="00B86797"/>
    <w:rsid w:val="00B870C5"/>
    <w:rsid w:val="00B8725E"/>
    <w:rsid w:val="00B87B12"/>
    <w:rsid w:val="00B90250"/>
    <w:rsid w:val="00B902A0"/>
    <w:rsid w:val="00B902C5"/>
    <w:rsid w:val="00B9064C"/>
    <w:rsid w:val="00B90BB8"/>
    <w:rsid w:val="00B9135D"/>
    <w:rsid w:val="00B931EC"/>
    <w:rsid w:val="00B942E2"/>
    <w:rsid w:val="00B95416"/>
    <w:rsid w:val="00B954EA"/>
    <w:rsid w:val="00B9575A"/>
    <w:rsid w:val="00B95A21"/>
    <w:rsid w:val="00B96E98"/>
    <w:rsid w:val="00B96FB5"/>
    <w:rsid w:val="00BA152E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A7D75"/>
    <w:rsid w:val="00BB0575"/>
    <w:rsid w:val="00BB08D6"/>
    <w:rsid w:val="00BB0A2D"/>
    <w:rsid w:val="00BB1794"/>
    <w:rsid w:val="00BB1ADF"/>
    <w:rsid w:val="00BB252B"/>
    <w:rsid w:val="00BB2717"/>
    <w:rsid w:val="00BB2AF8"/>
    <w:rsid w:val="00BB2E4F"/>
    <w:rsid w:val="00BB402F"/>
    <w:rsid w:val="00BB415A"/>
    <w:rsid w:val="00BB42B9"/>
    <w:rsid w:val="00BB5D40"/>
    <w:rsid w:val="00BB7CAB"/>
    <w:rsid w:val="00BC00C1"/>
    <w:rsid w:val="00BC0894"/>
    <w:rsid w:val="00BC0F3C"/>
    <w:rsid w:val="00BC0F4B"/>
    <w:rsid w:val="00BC1841"/>
    <w:rsid w:val="00BC190D"/>
    <w:rsid w:val="00BC1ED4"/>
    <w:rsid w:val="00BC27EA"/>
    <w:rsid w:val="00BC39A0"/>
    <w:rsid w:val="00BC3CFF"/>
    <w:rsid w:val="00BC3ED4"/>
    <w:rsid w:val="00BC41B2"/>
    <w:rsid w:val="00BC4D62"/>
    <w:rsid w:val="00BC4DB0"/>
    <w:rsid w:val="00BC4F14"/>
    <w:rsid w:val="00BC4FC4"/>
    <w:rsid w:val="00BC5A02"/>
    <w:rsid w:val="00BC5B5E"/>
    <w:rsid w:val="00BC70E0"/>
    <w:rsid w:val="00BC74FA"/>
    <w:rsid w:val="00BC779D"/>
    <w:rsid w:val="00BD0130"/>
    <w:rsid w:val="00BD01C6"/>
    <w:rsid w:val="00BD0524"/>
    <w:rsid w:val="00BD09AB"/>
    <w:rsid w:val="00BD09D6"/>
    <w:rsid w:val="00BD2324"/>
    <w:rsid w:val="00BD26DD"/>
    <w:rsid w:val="00BD2FFA"/>
    <w:rsid w:val="00BD3E52"/>
    <w:rsid w:val="00BD3FBA"/>
    <w:rsid w:val="00BD501E"/>
    <w:rsid w:val="00BD57F4"/>
    <w:rsid w:val="00BD631D"/>
    <w:rsid w:val="00BD6A41"/>
    <w:rsid w:val="00BD6DA5"/>
    <w:rsid w:val="00BD7364"/>
    <w:rsid w:val="00BD73B3"/>
    <w:rsid w:val="00BD7733"/>
    <w:rsid w:val="00BD783D"/>
    <w:rsid w:val="00BE0319"/>
    <w:rsid w:val="00BE0A5A"/>
    <w:rsid w:val="00BE0AFC"/>
    <w:rsid w:val="00BE2610"/>
    <w:rsid w:val="00BE2808"/>
    <w:rsid w:val="00BE2A33"/>
    <w:rsid w:val="00BE30AD"/>
    <w:rsid w:val="00BE33D1"/>
    <w:rsid w:val="00BE39B1"/>
    <w:rsid w:val="00BE3FD3"/>
    <w:rsid w:val="00BE4199"/>
    <w:rsid w:val="00BE50DA"/>
    <w:rsid w:val="00BE5F32"/>
    <w:rsid w:val="00BE600F"/>
    <w:rsid w:val="00BE6678"/>
    <w:rsid w:val="00BE6959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4E0D"/>
    <w:rsid w:val="00BF5689"/>
    <w:rsid w:val="00BF5EC0"/>
    <w:rsid w:val="00BF6239"/>
    <w:rsid w:val="00BF6735"/>
    <w:rsid w:val="00BF688B"/>
    <w:rsid w:val="00BF758A"/>
    <w:rsid w:val="00C003AE"/>
    <w:rsid w:val="00C0059A"/>
    <w:rsid w:val="00C0080E"/>
    <w:rsid w:val="00C010F1"/>
    <w:rsid w:val="00C024B9"/>
    <w:rsid w:val="00C028DC"/>
    <w:rsid w:val="00C0335D"/>
    <w:rsid w:val="00C036E2"/>
    <w:rsid w:val="00C037CE"/>
    <w:rsid w:val="00C0407C"/>
    <w:rsid w:val="00C041B6"/>
    <w:rsid w:val="00C042B3"/>
    <w:rsid w:val="00C04810"/>
    <w:rsid w:val="00C04D87"/>
    <w:rsid w:val="00C05A16"/>
    <w:rsid w:val="00C06469"/>
    <w:rsid w:val="00C07023"/>
    <w:rsid w:val="00C07E3E"/>
    <w:rsid w:val="00C10179"/>
    <w:rsid w:val="00C108C4"/>
    <w:rsid w:val="00C10B92"/>
    <w:rsid w:val="00C10CDD"/>
    <w:rsid w:val="00C10D94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6F09"/>
    <w:rsid w:val="00C1765A"/>
    <w:rsid w:val="00C17FE2"/>
    <w:rsid w:val="00C2104E"/>
    <w:rsid w:val="00C212BC"/>
    <w:rsid w:val="00C21B95"/>
    <w:rsid w:val="00C2290F"/>
    <w:rsid w:val="00C23C61"/>
    <w:rsid w:val="00C2405B"/>
    <w:rsid w:val="00C2421E"/>
    <w:rsid w:val="00C24B72"/>
    <w:rsid w:val="00C25705"/>
    <w:rsid w:val="00C26572"/>
    <w:rsid w:val="00C26602"/>
    <w:rsid w:val="00C26B14"/>
    <w:rsid w:val="00C27EA9"/>
    <w:rsid w:val="00C27F2A"/>
    <w:rsid w:val="00C30881"/>
    <w:rsid w:val="00C31C2E"/>
    <w:rsid w:val="00C32A71"/>
    <w:rsid w:val="00C33087"/>
    <w:rsid w:val="00C330B6"/>
    <w:rsid w:val="00C333B4"/>
    <w:rsid w:val="00C338BA"/>
    <w:rsid w:val="00C33E81"/>
    <w:rsid w:val="00C340D0"/>
    <w:rsid w:val="00C342A5"/>
    <w:rsid w:val="00C34796"/>
    <w:rsid w:val="00C347A9"/>
    <w:rsid w:val="00C34F47"/>
    <w:rsid w:val="00C35E06"/>
    <w:rsid w:val="00C36971"/>
    <w:rsid w:val="00C36E6C"/>
    <w:rsid w:val="00C402C3"/>
    <w:rsid w:val="00C4036F"/>
    <w:rsid w:val="00C409F7"/>
    <w:rsid w:val="00C40ED5"/>
    <w:rsid w:val="00C418EC"/>
    <w:rsid w:val="00C42457"/>
    <w:rsid w:val="00C449DC"/>
    <w:rsid w:val="00C45C1A"/>
    <w:rsid w:val="00C45D92"/>
    <w:rsid w:val="00C465BE"/>
    <w:rsid w:val="00C47DBB"/>
    <w:rsid w:val="00C50098"/>
    <w:rsid w:val="00C5011F"/>
    <w:rsid w:val="00C5019E"/>
    <w:rsid w:val="00C5066D"/>
    <w:rsid w:val="00C50B6A"/>
    <w:rsid w:val="00C52617"/>
    <w:rsid w:val="00C53637"/>
    <w:rsid w:val="00C53B2B"/>
    <w:rsid w:val="00C53B42"/>
    <w:rsid w:val="00C53C38"/>
    <w:rsid w:val="00C5479D"/>
    <w:rsid w:val="00C54DF6"/>
    <w:rsid w:val="00C56EBC"/>
    <w:rsid w:val="00C56FC1"/>
    <w:rsid w:val="00C57B34"/>
    <w:rsid w:val="00C606E8"/>
    <w:rsid w:val="00C61346"/>
    <w:rsid w:val="00C61EB1"/>
    <w:rsid w:val="00C625F2"/>
    <w:rsid w:val="00C62D9C"/>
    <w:rsid w:val="00C63CB7"/>
    <w:rsid w:val="00C63F3C"/>
    <w:rsid w:val="00C64E1C"/>
    <w:rsid w:val="00C67BAE"/>
    <w:rsid w:val="00C67EAB"/>
    <w:rsid w:val="00C709D8"/>
    <w:rsid w:val="00C70A65"/>
    <w:rsid w:val="00C70AC4"/>
    <w:rsid w:val="00C713D0"/>
    <w:rsid w:val="00C71922"/>
    <w:rsid w:val="00C719FB"/>
    <w:rsid w:val="00C71BD3"/>
    <w:rsid w:val="00C71E35"/>
    <w:rsid w:val="00C72382"/>
    <w:rsid w:val="00C72F2F"/>
    <w:rsid w:val="00C73328"/>
    <w:rsid w:val="00C73E29"/>
    <w:rsid w:val="00C746A3"/>
    <w:rsid w:val="00C7499C"/>
    <w:rsid w:val="00C74C5F"/>
    <w:rsid w:val="00C74EFF"/>
    <w:rsid w:val="00C75163"/>
    <w:rsid w:val="00C75383"/>
    <w:rsid w:val="00C76174"/>
    <w:rsid w:val="00C761FB"/>
    <w:rsid w:val="00C765EF"/>
    <w:rsid w:val="00C7688A"/>
    <w:rsid w:val="00C76DD4"/>
    <w:rsid w:val="00C77EDF"/>
    <w:rsid w:val="00C80364"/>
    <w:rsid w:val="00C80574"/>
    <w:rsid w:val="00C80F64"/>
    <w:rsid w:val="00C81FA3"/>
    <w:rsid w:val="00C8234C"/>
    <w:rsid w:val="00C83746"/>
    <w:rsid w:val="00C83F73"/>
    <w:rsid w:val="00C84CCC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4E2"/>
    <w:rsid w:val="00C92ED8"/>
    <w:rsid w:val="00C93047"/>
    <w:rsid w:val="00C96804"/>
    <w:rsid w:val="00C96B3F"/>
    <w:rsid w:val="00C96FC1"/>
    <w:rsid w:val="00C97DA9"/>
    <w:rsid w:val="00CA0722"/>
    <w:rsid w:val="00CA1207"/>
    <w:rsid w:val="00CA1ACF"/>
    <w:rsid w:val="00CA1D98"/>
    <w:rsid w:val="00CA25D7"/>
    <w:rsid w:val="00CA27E6"/>
    <w:rsid w:val="00CA37CB"/>
    <w:rsid w:val="00CA4A7E"/>
    <w:rsid w:val="00CA4EF0"/>
    <w:rsid w:val="00CA5196"/>
    <w:rsid w:val="00CA565C"/>
    <w:rsid w:val="00CA5C9E"/>
    <w:rsid w:val="00CA625E"/>
    <w:rsid w:val="00CA7251"/>
    <w:rsid w:val="00CA7417"/>
    <w:rsid w:val="00CA79A4"/>
    <w:rsid w:val="00CA7A37"/>
    <w:rsid w:val="00CA7B82"/>
    <w:rsid w:val="00CA7C12"/>
    <w:rsid w:val="00CB07A6"/>
    <w:rsid w:val="00CB0B7F"/>
    <w:rsid w:val="00CB0D88"/>
    <w:rsid w:val="00CB1669"/>
    <w:rsid w:val="00CB23B6"/>
    <w:rsid w:val="00CB2706"/>
    <w:rsid w:val="00CB2887"/>
    <w:rsid w:val="00CB2B73"/>
    <w:rsid w:val="00CB45B5"/>
    <w:rsid w:val="00CB4C9A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18DA"/>
    <w:rsid w:val="00CC1A94"/>
    <w:rsid w:val="00CC2532"/>
    <w:rsid w:val="00CC3C59"/>
    <w:rsid w:val="00CC41E7"/>
    <w:rsid w:val="00CC49D4"/>
    <w:rsid w:val="00CC54B7"/>
    <w:rsid w:val="00CC5AE5"/>
    <w:rsid w:val="00CC5B3C"/>
    <w:rsid w:val="00CC60D9"/>
    <w:rsid w:val="00CC61F6"/>
    <w:rsid w:val="00CC7042"/>
    <w:rsid w:val="00CC7430"/>
    <w:rsid w:val="00CC77E1"/>
    <w:rsid w:val="00CD1302"/>
    <w:rsid w:val="00CD1349"/>
    <w:rsid w:val="00CD19E8"/>
    <w:rsid w:val="00CD1C4A"/>
    <w:rsid w:val="00CD1F07"/>
    <w:rsid w:val="00CD209E"/>
    <w:rsid w:val="00CD251A"/>
    <w:rsid w:val="00CD2BAA"/>
    <w:rsid w:val="00CD2C3A"/>
    <w:rsid w:val="00CD2D38"/>
    <w:rsid w:val="00CD33F5"/>
    <w:rsid w:val="00CD3F92"/>
    <w:rsid w:val="00CD4712"/>
    <w:rsid w:val="00CD66A9"/>
    <w:rsid w:val="00CD6F1E"/>
    <w:rsid w:val="00CD7DEB"/>
    <w:rsid w:val="00CE0618"/>
    <w:rsid w:val="00CE116C"/>
    <w:rsid w:val="00CE1317"/>
    <w:rsid w:val="00CE1AF9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AF1"/>
    <w:rsid w:val="00CE7B0D"/>
    <w:rsid w:val="00CE7C77"/>
    <w:rsid w:val="00CE7FE1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2F62"/>
    <w:rsid w:val="00CF3424"/>
    <w:rsid w:val="00CF39A0"/>
    <w:rsid w:val="00CF3F0A"/>
    <w:rsid w:val="00CF433B"/>
    <w:rsid w:val="00CF479A"/>
    <w:rsid w:val="00CF5253"/>
    <w:rsid w:val="00CF5E86"/>
    <w:rsid w:val="00CF6EBD"/>
    <w:rsid w:val="00CF7226"/>
    <w:rsid w:val="00D00410"/>
    <w:rsid w:val="00D00A3D"/>
    <w:rsid w:val="00D00CC1"/>
    <w:rsid w:val="00D0180F"/>
    <w:rsid w:val="00D0187E"/>
    <w:rsid w:val="00D0192C"/>
    <w:rsid w:val="00D01C6F"/>
    <w:rsid w:val="00D029D6"/>
    <w:rsid w:val="00D02A04"/>
    <w:rsid w:val="00D02F2D"/>
    <w:rsid w:val="00D03037"/>
    <w:rsid w:val="00D034DA"/>
    <w:rsid w:val="00D03876"/>
    <w:rsid w:val="00D0432A"/>
    <w:rsid w:val="00D05542"/>
    <w:rsid w:val="00D0556D"/>
    <w:rsid w:val="00D055C4"/>
    <w:rsid w:val="00D05BD9"/>
    <w:rsid w:val="00D06186"/>
    <w:rsid w:val="00D07C36"/>
    <w:rsid w:val="00D07F32"/>
    <w:rsid w:val="00D10003"/>
    <w:rsid w:val="00D107A8"/>
    <w:rsid w:val="00D1085F"/>
    <w:rsid w:val="00D109AA"/>
    <w:rsid w:val="00D122A6"/>
    <w:rsid w:val="00D122A7"/>
    <w:rsid w:val="00D12322"/>
    <w:rsid w:val="00D12348"/>
    <w:rsid w:val="00D123B8"/>
    <w:rsid w:val="00D12BEF"/>
    <w:rsid w:val="00D13226"/>
    <w:rsid w:val="00D1323C"/>
    <w:rsid w:val="00D133E7"/>
    <w:rsid w:val="00D1342C"/>
    <w:rsid w:val="00D1357C"/>
    <w:rsid w:val="00D14142"/>
    <w:rsid w:val="00D14411"/>
    <w:rsid w:val="00D1454B"/>
    <w:rsid w:val="00D14A2C"/>
    <w:rsid w:val="00D14AA8"/>
    <w:rsid w:val="00D14D20"/>
    <w:rsid w:val="00D15203"/>
    <w:rsid w:val="00D15657"/>
    <w:rsid w:val="00D156C4"/>
    <w:rsid w:val="00D1647D"/>
    <w:rsid w:val="00D17076"/>
    <w:rsid w:val="00D17489"/>
    <w:rsid w:val="00D1787C"/>
    <w:rsid w:val="00D20F27"/>
    <w:rsid w:val="00D21013"/>
    <w:rsid w:val="00D213E0"/>
    <w:rsid w:val="00D2161F"/>
    <w:rsid w:val="00D21737"/>
    <w:rsid w:val="00D218AE"/>
    <w:rsid w:val="00D21937"/>
    <w:rsid w:val="00D21C8E"/>
    <w:rsid w:val="00D224F2"/>
    <w:rsid w:val="00D22588"/>
    <w:rsid w:val="00D22AE5"/>
    <w:rsid w:val="00D23EDA"/>
    <w:rsid w:val="00D243E8"/>
    <w:rsid w:val="00D25577"/>
    <w:rsid w:val="00D25B64"/>
    <w:rsid w:val="00D25C79"/>
    <w:rsid w:val="00D261B7"/>
    <w:rsid w:val="00D267E6"/>
    <w:rsid w:val="00D26923"/>
    <w:rsid w:val="00D269D9"/>
    <w:rsid w:val="00D26A85"/>
    <w:rsid w:val="00D27E5D"/>
    <w:rsid w:val="00D27F60"/>
    <w:rsid w:val="00D30398"/>
    <w:rsid w:val="00D30A77"/>
    <w:rsid w:val="00D317ED"/>
    <w:rsid w:val="00D31810"/>
    <w:rsid w:val="00D320A8"/>
    <w:rsid w:val="00D32D2E"/>
    <w:rsid w:val="00D32EC3"/>
    <w:rsid w:val="00D338F5"/>
    <w:rsid w:val="00D33B0C"/>
    <w:rsid w:val="00D34687"/>
    <w:rsid w:val="00D34791"/>
    <w:rsid w:val="00D34CAA"/>
    <w:rsid w:val="00D34D8B"/>
    <w:rsid w:val="00D34FE4"/>
    <w:rsid w:val="00D3570C"/>
    <w:rsid w:val="00D36BB6"/>
    <w:rsid w:val="00D41429"/>
    <w:rsid w:val="00D41B32"/>
    <w:rsid w:val="00D425FD"/>
    <w:rsid w:val="00D42DDE"/>
    <w:rsid w:val="00D43750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4E2"/>
    <w:rsid w:val="00D52B18"/>
    <w:rsid w:val="00D52C43"/>
    <w:rsid w:val="00D52CB3"/>
    <w:rsid w:val="00D52D84"/>
    <w:rsid w:val="00D53D3F"/>
    <w:rsid w:val="00D54247"/>
    <w:rsid w:val="00D54FC3"/>
    <w:rsid w:val="00D5548F"/>
    <w:rsid w:val="00D5586D"/>
    <w:rsid w:val="00D56CA3"/>
    <w:rsid w:val="00D56CC3"/>
    <w:rsid w:val="00D56E3C"/>
    <w:rsid w:val="00D57039"/>
    <w:rsid w:val="00D5780F"/>
    <w:rsid w:val="00D57F94"/>
    <w:rsid w:val="00D60BC4"/>
    <w:rsid w:val="00D60F60"/>
    <w:rsid w:val="00D624DF"/>
    <w:rsid w:val="00D62D9E"/>
    <w:rsid w:val="00D630A4"/>
    <w:rsid w:val="00D63AF8"/>
    <w:rsid w:val="00D63EC5"/>
    <w:rsid w:val="00D64734"/>
    <w:rsid w:val="00D656F5"/>
    <w:rsid w:val="00D65758"/>
    <w:rsid w:val="00D65967"/>
    <w:rsid w:val="00D65A4A"/>
    <w:rsid w:val="00D6619B"/>
    <w:rsid w:val="00D665A6"/>
    <w:rsid w:val="00D677E9"/>
    <w:rsid w:val="00D67A1F"/>
    <w:rsid w:val="00D67A26"/>
    <w:rsid w:val="00D67F06"/>
    <w:rsid w:val="00D70C3A"/>
    <w:rsid w:val="00D71380"/>
    <w:rsid w:val="00D731F8"/>
    <w:rsid w:val="00D73AFC"/>
    <w:rsid w:val="00D74E9D"/>
    <w:rsid w:val="00D74EA8"/>
    <w:rsid w:val="00D753CB"/>
    <w:rsid w:val="00D754CD"/>
    <w:rsid w:val="00D756FC"/>
    <w:rsid w:val="00D757D9"/>
    <w:rsid w:val="00D75B7A"/>
    <w:rsid w:val="00D75CF3"/>
    <w:rsid w:val="00D75EDE"/>
    <w:rsid w:val="00D760EF"/>
    <w:rsid w:val="00D76782"/>
    <w:rsid w:val="00D76950"/>
    <w:rsid w:val="00D7705F"/>
    <w:rsid w:val="00D772B4"/>
    <w:rsid w:val="00D7749C"/>
    <w:rsid w:val="00D77730"/>
    <w:rsid w:val="00D7780D"/>
    <w:rsid w:val="00D8014A"/>
    <w:rsid w:val="00D80B53"/>
    <w:rsid w:val="00D814D5"/>
    <w:rsid w:val="00D820C0"/>
    <w:rsid w:val="00D82849"/>
    <w:rsid w:val="00D82B82"/>
    <w:rsid w:val="00D82C5C"/>
    <w:rsid w:val="00D835E4"/>
    <w:rsid w:val="00D84343"/>
    <w:rsid w:val="00D8494C"/>
    <w:rsid w:val="00D8499B"/>
    <w:rsid w:val="00D84E7D"/>
    <w:rsid w:val="00D852B0"/>
    <w:rsid w:val="00D85806"/>
    <w:rsid w:val="00D867D0"/>
    <w:rsid w:val="00D86D18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1A0"/>
    <w:rsid w:val="00D96887"/>
    <w:rsid w:val="00D9733F"/>
    <w:rsid w:val="00D97FBF"/>
    <w:rsid w:val="00DA012C"/>
    <w:rsid w:val="00DA0445"/>
    <w:rsid w:val="00DA04E6"/>
    <w:rsid w:val="00DA0CF6"/>
    <w:rsid w:val="00DA0D34"/>
    <w:rsid w:val="00DA1326"/>
    <w:rsid w:val="00DA1736"/>
    <w:rsid w:val="00DA1F8B"/>
    <w:rsid w:val="00DA25EC"/>
    <w:rsid w:val="00DA2650"/>
    <w:rsid w:val="00DA2F16"/>
    <w:rsid w:val="00DA33DE"/>
    <w:rsid w:val="00DA3722"/>
    <w:rsid w:val="00DA38D0"/>
    <w:rsid w:val="00DA3B94"/>
    <w:rsid w:val="00DA44DE"/>
    <w:rsid w:val="00DA4584"/>
    <w:rsid w:val="00DA4A9B"/>
    <w:rsid w:val="00DA5367"/>
    <w:rsid w:val="00DA5762"/>
    <w:rsid w:val="00DA5A3D"/>
    <w:rsid w:val="00DA5A80"/>
    <w:rsid w:val="00DA5CAD"/>
    <w:rsid w:val="00DA677E"/>
    <w:rsid w:val="00DA77B7"/>
    <w:rsid w:val="00DB0695"/>
    <w:rsid w:val="00DB08E4"/>
    <w:rsid w:val="00DB11A8"/>
    <w:rsid w:val="00DB11FD"/>
    <w:rsid w:val="00DB1A9D"/>
    <w:rsid w:val="00DB2A93"/>
    <w:rsid w:val="00DB3523"/>
    <w:rsid w:val="00DB371B"/>
    <w:rsid w:val="00DB3934"/>
    <w:rsid w:val="00DB4604"/>
    <w:rsid w:val="00DB5491"/>
    <w:rsid w:val="00DB6530"/>
    <w:rsid w:val="00DB66CB"/>
    <w:rsid w:val="00DB67AD"/>
    <w:rsid w:val="00DB6E35"/>
    <w:rsid w:val="00DB71F8"/>
    <w:rsid w:val="00DB77AC"/>
    <w:rsid w:val="00DB7D32"/>
    <w:rsid w:val="00DB7D5A"/>
    <w:rsid w:val="00DC00D3"/>
    <w:rsid w:val="00DC0C4E"/>
    <w:rsid w:val="00DC0C90"/>
    <w:rsid w:val="00DC0DE6"/>
    <w:rsid w:val="00DC153C"/>
    <w:rsid w:val="00DC1B1C"/>
    <w:rsid w:val="00DC1D85"/>
    <w:rsid w:val="00DC2DA3"/>
    <w:rsid w:val="00DC395B"/>
    <w:rsid w:val="00DC4557"/>
    <w:rsid w:val="00DC4AE7"/>
    <w:rsid w:val="00DC4ED8"/>
    <w:rsid w:val="00DC54C1"/>
    <w:rsid w:val="00DC616C"/>
    <w:rsid w:val="00DC6426"/>
    <w:rsid w:val="00DC75D7"/>
    <w:rsid w:val="00DC75DB"/>
    <w:rsid w:val="00DC76FB"/>
    <w:rsid w:val="00DC7BB1"/>
    <w:rsid w:val="00DD0098"/>
    <w:rsid w:val="00DD1D33"/>
    <w:rsid w:val="00DD2228"/>
    <w:rsid w:val="00DD2810"/>
    <w:rsid w:val="00DD2F77"/>
    <w:rsid w:val="00DD39B2"/>
    <w:rsid w:val="00DD3DF2"/>
    <w:rsid w:val="00DD42F8"/>
    <w:rsid w:val="00DD4F4B"/>
    <w:rsid w:val="00DD5C2C"/>
    <w:rsid w:val="00DD6208"/>
    <w:rsid w:val="00DD6274"/>
    <w:rsid w:val="00DD6809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660"/>
    <w:rsid w:val="00DE4760"/>
    <w:rsid w:val="00DE4A62"/>
    <w:rsid w:val="00DE5092"/>
    <w:rsid w:val="00DE5960"/>
    <w:rsid w:val="00DE5B25"/>
    <w:rsid w:val="00DE6608"/>
    <w:rsid w:val="00DE69E9"/>
    <w:rsid w:val="00DE6A73"/>
    <w:rsid w:val="00DE6B1C"/>
    <w:rsid w:val="00DE6DA5"/>
    <w:rsid w:val="00DE6F58"/>
    <w:rsid w:val="00DE701A"/>
    <w:rsid w:val="00DF043D"/>
    <w:rsid w:val="00DF0565"/>
    <w:rsid w:val="00DF0857"/>
    <w:rsid w:val="00DF0966"/>
    <w:rsid w:val="00DF1521"/>
    <w:rsid w:val="00DF1F99"/>
    <w:rsid w:val="00DF294C"/>
    <w:rsid w:val="00DF2C21"/>
    <w:rsid w:val="00DF2C33"/>
    <w:rsid w:val="00DF3603"/>
    <w:rsid w:val="00DF3FCA"/>
    <w:rsid w:val="00DF56EA"/>
    <w:rsid w:val="00DF58FF"/>
    <w:rsid w:val="00DF5AE7"/>
    <w:rsid w:val="00DF6504"/>
    <w:rsid w:val="00DF746C"/>
    <w:rsid w:val="00E00D0B"/>
    <w:rsid w:val="00E02144"/>
    <w:rsid w:val="00E024E4"/>
    <w:rsid w:val="00E029EB"/>
    <w:rsid w:val="00E02C95"/>
    <w:rsid w:val="00E035C5"/>
    <w:rsid w:val="00E0435C"/>
    <w:rsid w:val="00E04716"/>
    <w:rsid w:val="00E04D32"/>
    <w:rsid w:val="00E057CD"/>
    <w:rsid w:val="00E06BBB"/>
    <w:rsid w:val="00E079E7"/>
    <w:rsid w:val="00E07DCA"/>
    <w:rsid w:val="00E07FCB"/>
    <w:rsid w:val="00E1012D"/>
    <w:rsid w:val="00E10F27"/>
    <w:rsid w:val="00E11442"/>
    <w:rsid w:val="00E1154C"/>
    <w:rsid w:val="00E11C8D"/>
    <w:rsid w:val="00E11EA1"/>
    <w:rsid w:val="00E12162"/>
    <w:rsid w:val="00E1277F"/>
    <w:rsid w:val="00E12BEB"/>
    <w:rsid w:val="00E12D6F"/>
    <w:rsid w:val="00E13663"/>
    <w:rsid w:val="00E13CDB"/>
    <w:rsid w:val="00E13DA8"/>
    <w:rsid w:val="00E14554"/>
    <w:rsid w:val="00E146EF"/>
    <w:rsid w:val="00E14B2A"/>
    <w:rsid w:val="00E14E50"/>
    <w:rsid w:val="00E1526C"/>
    <w:rsid w:val="00E16924"/>
    <w:rsid w:val="00E16BA5"/>
    <w:rsid w:val="00E17021"/>
    <w:rsid w:val="00E172CB"/>
    <w:rsid w:val="00E17391"/>
    <w:rsid w:val="00E17548"/>
    <w:rsid w:val="00E17CDF"/>
    <w:rsid w:val="00E2087B"/>
    <w:rsid w:val="00E20E3A"/>
    <w:rsid w:val="00E216DD"/>
    <w:rsid w:val="00E21874"/>
    <w:rsid w:val="00E21FEB"/>
    <w:rsid w:val="00E223D2"/>
    <w:rsid w:val="00E22D19"/>
    <w:rsid w:val="00E23261"/>
    <w:rsid w:val="00E248AF"/>
    <w:rsid w:val="00E25644"/>
    <w:rsid w:val="00E2584B"/>
    <w:rsid w:val="00E26AD1"/>
    <w:rsid w:val="00E278C0"/>
    <w:rsid w:val="00E27BEF"/>
    <w:rsid w:val="00E30146"/>
    <w:rsid w:val="00E30615"/>
    <w:rsid w:val="00E3062B"/>
    <w:rsid w:val="00E30993"/>
    <w:rsid w:val="00E30D0B"/>
    <w:rsid w:val="00E316E0"/>
    <w:rsid w:val="00E31A02"/>
    <w:rsid w:val="00E31A96"/>
    <w:rsid w:val="00E3281A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105"/>
    <w:rsid w:val="00E36246"/>
    <w:rsid w:val="00E366E0"/>
    <w:rsid w:val="00E36955"/>
    <w:rsid w:val="00E36A28"/>
    <w:rsid w:val="00E3734A"/>
    <w:rsid w:val="00E3752E"/>
    <w:rsid w:val="00E37F18"/>
    <w:rsid w:val="00E401BF"/>
    <w:rsid w:val="00E4024F"/>
    <w:rsid w:val="00E40502"/>
    <w:rsid w:val="00E40933"/>
    <w:rsid w:val="00E40AD3"/>
    <w:rsid w:val="00E4164F"/>
    <w:rsid w:val="00E42BAB"/>
    <w:rsid w:val="00E43C9D"/>
    <w:rsid w:val="00E43D31"/>
    <w:rsid w:val="00E44233"/>
    <w:rsid w:val="00E44739"/>
    <w:rsid w:val="00E4487C"/>
    <w:rsid w:val="00E4502C"/>
    <w:rsid w:val="00E455AC"/>
    <w:rsid w:val="00E455CF"/>
    <w:rsid w:val="00E459D5"/>
    <w:rsid w:val="00E46207"/>
    <w:rsid w:val="00E4623F"/>
    <w:rsid w:val="00E46A31"/>
    <w:rsid w:val="00E47D14"/>
    <w:rsid w:val="00E47F5F"/>
    <w:rsid w:val="00E50413"/>
    <w:rsid w:val="00E51294"/>
    <w:rsid w:val="00E51435"/>
    <w:rsid w:val="00E5211C"/>
    <w:rsid w:val="00E522BB"/>
    <w:rsid w:val="00E522CD"/>
    <w:rsid w:val="00E522E1"/>
    <w:rsid w:val="00E524FA"/>
    <w:rsid w:val="00E53171"/>
    <w:rsid w:val="00E534AC"/>
    <w:rsid w:val="00E53F5A"/>
    <w:rsid w:val="00E54098"/>
    <w:rsid w:val="00E54438"/>
    <w:rsid w:val="00E54632"/>
    <w:rsid w:val="00E54D48"/>
    <w:rsid w:val="00E563A9"/>
    <w:rsid w:val="00E5674A"/>
    <w:rsid w:val="00E56891"/>
    <w:rsid w:val="00E56AC3"/>
    <w:rsid w:val="00E56B68"/>
    <w:rsid w:val="00E56F39"/>
    <w:rsid w:val="00E5713A"/>
    <w:rsid w:val="00E573A1"/>
    <w:rsid w:val="00E574BB"/>
    <w:rsid w:val="00E574CA"/>
    <w:rsid w:val="00E5774D"/>
    <w:rsid w:val="00E57AC8"/>
    <w:rsid w:val="00E57B1A"/>
    <w:rsid w:val="00E57CCF"/>
    <w:rsid w:val="00E60675"/>
    <w:rsid w:val="00E60B87"/>
    <w:rsid w:val="00E60BD8"/>
    <w:rsid w:val="00E61261"/>
    <w:rsid w:val="00E61CF0"/>
    <w:rsid w:val="00E6203F"/>
    <w:rsid w:val="00E6259E"/>
    <w:rsid w:val="00E62AF7"/>
    <w:rsid w:val="00E62E82"/>
    <w:rsid w:val="00E633C7"/>
    <w:rsid w:val="00E637A6"/>
    <w:rsid w:val="00E644A9"/>
    <w:rsid w:val="00E6483B"/>
    <w:rsid w:val="00E64B27"/>
    <w:rsid w:val="00E64C56"/>
    <w:rsid w:val="00E6514A"/>
    <w:rsid w:val="00E660F8"/>
    <w:rsid w:val="00E6635B"/>
    <w:rsid w:val="00E66389"/>
    <w:rsid w:val="00E66C96"/>
    <w:rsid w:val="00E701D0"/>
    <w:rsid w:val="00E7027D"/>
    <w:rsid w:val="00E7202D"/>
    <w:rsid w:val="00E7207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77077"/>
    <w:rsid w:val="00E77E16"/>
    <w:rsid w:val="00E811C8"/>
    <w:rsid w:val="00E81550"/>
    <w:rsid w:val="00E8173E"/>
    <w:rsid w:val="00E81FBD"/>
    <w:rsid w:val="00E82C04"/>
    <w:rsid w:val="00E82FEA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87BE0"/>
    <w:rsid w:val="00E87E59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512"/>
    <w:rsid w:val="00E95782"/>
    <w:rsid w:val="00E96F00"/>
    <w:rsid w:val="00EA0D38"/>
    <w:rsid w:val="00EA0EF7"/>
    <w:rsid w:val="00EA114E"/>
    <w:rsid w:val="00EA14AF"/>
    <w:rsid w:val="00EA1E86"/>
    <w:rsid w:val="00EA24B3"/>
    <w:rsid w:val="00EA2595"/>
    <w:rsid w:val="00EA269A"/>
    <w:rsid w:val="00EA2756"/>
    <w:rsid w:val="00EA3229"/>
    <w:rsid w:val="00EA3431"/>
    <w:rsid w:val="00EA3520"/>
    <w:rsid w:val="00EA36BE"/>
    <w:rsid w:val="00EA36DF"/>
    <w:rsid w:val="00EA4021"/>
    <w:rsid w:val="00EA4D43"/>
    <w:rsid w:val="00EA53BB"/>
    <w:rsid w:val="00EA569A"/>
    <w:rsid w:val="00EA56E2"/>
    <w:rsid w:val="00EA6224"/>
    <w:rsid w:val="00EA66AE"/>
    <w:rsid w:val="00EA7B30"/>
    <w:rsid w:val="00EB04C0"/>
    <w:rsid w:val="00EB06C6"/>
    <w:rsid w:val="00EB17AE"/>
    <w:rsid w:val="00EB1E2A"/>
    <w:rsid w:val="00EB2297"/>
    <w:rsid w:val="00EB24FE"/>
    <w:rsid w:val="00EB2BF1"/>
    <w:rsid w:val="00EB36FC"/>
    <w:rsid w:val="00EB4966"/>
    <w:rsid w:val="00EB4F28"/>
    <w:rsid w:val="00EB50D1"/>
    <w:rsid w:val="00EB5D26"/>
    <w:rsid w:val="00EB5E1E"/>
    <w:rsid w:val="00EB602F"/>
    <w:rsid w:val="00EB7F50"/>
    <w:rsid w:val="00EC0241"/>
    <w:rsid w:val="00EC04EA"/>
    <w:rsid w:val="00EC0D81"/>
    <w:rsid w:val="00EC1131"/>
    <w:rsid w:val="00EC1411"/>
    <w:rsid w:val="00EC1DFD"/>
    <w:rsid w:val="00EC2119"/>
    <w:rsid w:val="00EC237D"/>
    <w:rsid w:val="00EC245A"/>
    <w:rsid w:val="00EC2546"/>
    <w:rsid w:val="00EC276C"/>
    <w:rsid w:val="00EC33B9"/>
    <w:rsid w:val="00EC3611"/>
    <w:rsid w:val="00EC3C11"/>
    <w:rsid w:val="00EC4529"/>
    <w:rsid w:val="00EC4B4D"/>
    <w:rsid w:val="00EC4CB0"/>
    <w:rsid w:val="00EC544A"/>
    <w:rsid w:val="00EC58BC"/>
    <w:rsid w:val="00EC5AB3"/>
    <w:rsid w:val="00EC60F4"/>
    <w:rsid w:val="00EC6A3F"/>
    <w:rsid w:val="00EC6E43"/>
    <w:rsid w:val="00EC7A56"/>
    <w:rsid w:val="00EC7B23"/>
    <w:rsid w:val="00ED0AEC"/>
    <w:rsid w:val="00ED17E1"/>
    <w:rsid w:val="00ED1EE0"/>
    <w:rsid w:val="00ED2568"/>
    <w:rsid w:val="00ED3235"/>
    <w:rsid w:val="00ED3792"/>
    <w:rsid w:val="00ED3A00"/>
    <w:rsid w:val="00ED509E"/>
    <w:rsid w:val="00ED5727"/>
    <w:rsid w:val="00ED6286"/>
    <w:rsid w:val="00ED62B8"/>
    <w:rsid w:val="00ED64C2"/>
    <w:rsid w:val="00ED69B6"/>
    <w:rsid w:val="00ED6EA5"/>
    <w:rsid w:val="00ED7E20"/>
    <w:rsid w:val="00EE0592"/>
    <w:rsid w:val="00EE07B6"/>
    <w:rsid w:val="00EE0D89"/>
    <w:rsid w:val="00EE0E39"/>
    <w:rsid w:val="00EE0EAB"/>
    <w:rsid w:val="00EE1555"/>
    <w:rsid w:val="00EE191A"/>
    <w:rsid w:val="00EE1B42"/>
    <w:rsid w:val="00EE282A"/>
    <w:rsid w:val="00EE2DCE"/>
    <w:rsid w:val="00EE2F73"/>
    <w:rsid w:val="00EE376B"/>
    <w:rsid w:val="00EE3A93"/>
    <w:rsid w:val="00EE41AE"/>
    <w:rsid w:val="00EE4C61"/>
    <w:rsid w:val="00EE510F"/>
    <w:rsid w:val="00EE56F3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3F2"/>
    <w:rsid w:val="00EF4693"/>
    <w:rsid w:val="00EF4BD8"/>
    <w:rsid w:val="00EF5596"/>
    <w:rsid w:val="00EF595F"/>
    <w:rsid w:val="00EF59FA"/>
    <w:rsid w:val="00EF602B"/>
    <w:rsid w:val="00EF615C"/>
    <w:rsid w:val="00EF6348"/>
    <w:rsid w:val="00EF63DE"/>
    <w:rsid w:val="00EF7645"/>
    <w:rsid w:val="00EF76DD"/>
    <w:rsid w:val="00EF790B"/>
    <w:rsid w:val="00EF7992"/>
    <w:rsid w:val="00EF7A36"/>
    <w:rsid w:val="00F020C6"/>
    <w:rsid w:val="00F03336"/>
    <w:rsid w:val="00F03EF7"/>
    <w:rsid w:val="00F03F3F"/>
    <w:rsid w:val="00F040D7"/>
    <w:rsid w:val="00F04AC6"/>
    <w:rsid w:val="00F04C37"/>
    <w:rsid w:val="00F052B3"/>
    <w:rsid w:val="00F059AE"/>
    <w:rsid w:val="00F05FB3"/>
    <w:rsid w:val="00F0680C"/>
    <w:rsid w:val="00F0688A"/>
    <w:rsid w:val="00F07B0B"/>
    <w:rsid w:val="00F100CB"/>
    <w:rsid w:val="00F1209A"/>
    <w:rsid w:val="00F1280A"/>
    <w:rsid w:val="00F12B32"/>
    <w:rsid w:val="00F132ED"/>
    <w:rsid w:val="00F139CE"/>
    <w:rsid w:val="00F139DB"/>
    <w:rsid w:val="00F13A3C"/>
    <w:rsid w:val="00F13C59"/>
    <w:rsid w:val="00F13E3C"/>
    <w:rsid w:val="00F15CB9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1D36"/>
    <w:rsid w:val="00F2234F"/>
    <w:rsid w:val="00F226E6"/>
    <w:rsid w:val="00F22AB7"/>
    <w:rsid w:val="00F22B60"/>
    <w:rsid w:val="00F235E7"/>
    <w:rsid w:val="00F23B36"/>
    <w:rsid w:val="00F23C7E"/>
    <w:rsid w:val="00F23D1D"/>
    <w:rsid w:val="00F241AB"/>
    <w:rsid w:val="00F24BDB"/>
    <w:rsid w:val="00F24DBB"/>
    <w:rsid w:val="00F250A6"/>
    <w:rsid w:val="00F253BC"/>
    <w:rsid w:val="00F25843"/>
    <w:rsid w:val="00F25942"/>
    <w:rsid w:val="00F25AAE"/>
    <w:rsid w:val="00F25F6A"/>
    <w:rsid w:val="00F26037"/>
    <w:rsid w:val="00F26070"/>
    <w:rsid w:val="00F26655"/>
    <w:rsid w:val="00F27036"/>
    <w:rsid w:val="00F27438"/>
    <w:rsid w:val="00F274E9"/>
    <w:rsid w:val="00F27792"/>
    <w:rsid w:val="00F3079B"/>
    <w:rsid w:val="00F30BD8"/>
    <w:rsid w:val="00F318BB"/>
    <w:rsid w:val="00F31996"/>
    <w:rsid w:val="00F31B8B"/>
    <w:rsid w:val="00F32112"/>
    <w:rsid w:val="00F3276F"/>
    <w:rsid w:val="00F328FA"/>
    <w:rsid w:val="00F32F47"/>
    <w:rsid w:val="00F331D8"/>
    <w:rsid w:val="00F333BA"/>
    <w:rsid w:val="00F33688"/>
    <w:rsid w:val="00F33E92"/>
    <w:rsid w:val="00F34F2B"/>
    <w:rsid w:val="00F35038"/>
    <w:rsid w:val="00F3603E"/>
    <w:rsid w:val="00F364B5"/>
    <w:rsid w:val="00F366DE"/>
    <w:rsid w:val="00F369CD"/>
    <w:rsid w:val="00F36C13"/>
    <w:rsid w:val="00F37344"/>
    <w:rsid w:val="00F3787A"/>
    <w:rsid w:val="00F401DB"/>
    <w:rsid w:val="00F409BE"/>
    <w:rsid w:val="00F409DB"/>
    <w:rsid w:val="00F40A1C"/>
    <w:rsid w:val="00F414DC"/>
    <w:rsid w:val="00F414F0"/>
    <w:rsid w:val="00F41508"/>
    <w:rsid w:val="00F424F5"/>
    <w:rsid w:val="00F425BD"/>
    <w:rsid w:val="00F42819"/>
    <w:rsid w:val="00F42A45"/>
    <w:rsid w:val="00F435A6"/>
    <w:rsid w:val="00F437B9"/>
    <w:rsid w:val="00F43C7C"/>
    <w:rsid w:val="00F441B5"/>
    <w:rsid w:val="00F4508E"/>
    <w:rsid w:val="00F454C2"/>
    <w:rsid w:val="00F45593"/>
    <w:rsid w:val="00F46639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40CD"/>
    <w:rsid w:val="00F64ED4"/>
    <w:rsid w:val="00F64FBB"/>
    <w:rsid w:val="00F6573B"/>
    <w:rsid w:val="00F65C82"/>
    <w:rsid w:val="00F66B6B"/>
    <w:rsid w:val="00F679A5"/>
    <w:rsid w:val="00F67E74"/>
    <w:rsid w:val="00F70661"/>
    <w:rsid w:val="00F70672"/>
    <w:rsid w:val="00F70893"/>
    <w:rsid w:val="00F70BF9"/>
    <w:rsid w:val="00F70C7A"/>
    <w:rsid w:val="00F7125D"/>
    <w:rsid w:val="00F7180F"/>
    <w:rsid w:val="00F72048"/>
    <w:rsid w:val="00F7207F"/>
    <w:rsid w:val="00F72708"/>
    <w:rsid w:val="00F72DED"/>
    <w:rsid w:val="00F74335"/>
    <w:rsid w:val="00F74523"/>
    <w:rsid w:val="00F7580B"/>
    <w:rsid w:val="00F75F16"/>
    <w:rsid w:val="00F762F2"/>
    <w:rsid w:val="00F7687D"/>
    <w:rsid w:val="00F76E11"/>
    <w:rsid w:val="00F77017"/>
    <w:rsid w:val="00F7773F"/>
    <w:rsid w:val="00F77FF9"/>
    <w:rsid w:val="00F8039F"/>
    <w:rsid w:val="00F8069E"/>
    <w:rsid w:val="00F8120D"/>
    <w:rsid w:val="00F81F38"/>
    <w:rsid w:val="00F82D99"/>
    <w:rsid w:val="00F82E20"/>
    <w:rsid w:val="00F838F4"/>
    <w:rsid w:val="00F83C39"/>
    <w:rsid w:val="00F83DC5"/>
    <w:rsid w:val="00F84061"/>
    <w:rsid w:val="00F8408E"/>
    <w:rsid w:val="00F841A5"/>
    <w:rsid w:val="00F8452E"/>
    <w:rsid w:val="00F8525C"/>
    <w:rsid w:val="00F85934"/>
    <w:rsid w:val="00F85B3C"/>
    <w:rsid w:val="00F86209"/>
    <w:rsid w:val="00F866A6"/>
    <w:rsid w:val="00F874AF"/>
    <w:rsid w:val="00F900E5"/>
    <w:rsid w:val="00F90AFC"/>
    <w:rsid w:val="00F90CBA"/>
    <w:rsid w:val="00F91550"/>
    <w:rsid w:val="00F924AB"/>
    <w:rsid w:val="00F9351E"/>
    <w:rsid w:val="00F94373"/>
    <w:rsid w:val="00F954E1"/>
    <w:rsid w:val="00F956B3"/>
    <w:rsid w:val="00F9592D"/>
    <w:rsid w:val="00F95943"/>
    <w:rsid w:val="00F96342"/>
    <w:rsid w:val="00F963FF"/>
    <w:rsid w:val="00F97214"/>
    <w:rsid w:val="00F97643"/>
    <w:rsid w:val="00FA06D3"/>
    <w:rsid w:val="00FA15DA"/>
    <w:rsid w:val="00FA2194"/>
    <w:rsid w:val="00FA2A1B"/>
    <w:rsid w:val="00FA3267"/>
    <w:rsid w:val="00FA419C"/>
    <w:rsid w:val="00FA52A0"/>
    <w:rsid w:val="00FA585D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B5C"/>
    <w:rsid w:val="00FB1E18"/>
    <w:rsid w:val="00FB2167"/>
    <w:rsid w:val="00FB2531"/>
    <w:rsid w:val="00FB272A"/>
    <w:rsid w:val="00FB28C3"/>
    <w:rsid w:val="00FB3510"/>
    <w:rsid w:val="00FB3608"/>
    <w:rsid w:val="00FB3EDB"/>
    <w:rsid w:val="00FB4676"/>
    <w:rsid w:val="00FB4A23"/>
    <w:rsid w:val="00FB4BA1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E8"/>
    <w:rsid w:val="00FC14FE"/>
    <w:rsid w:val="00FC191C"/>
    <w:rsid w:val="00FC1A3D"/>
    <w:rsid w:val="00FC2A48"/>
    <w:rsid w:val="00FC320F"/>
    <w:rsid w:val="00FC3F4A"/>
    <w:rsid w:val="00FC4347"/>
    <w:rsid w:val="00FC45F6"/>
    <w:rsid w:val="00FC470C"/>
    <w:rsid w:val="00FC4714"/>
    <w:rsid w:val="00FC533E"/>
    <w:rsid w:val="00FC58B7"/>
    <w:rsid w:val="00FC651B"/>
    <w:rsid w:val="00FC6F03"/>
    <w:rsid w:val="00FC7028"/>
    <w:rsid w:val="00FC7B49"/>
    <w:rsid w:val="00FC7DF5"/>
    <w:rsid w:val="00FC7EE0"/>
    <w:rsid w:val="00FD005E"/>
    <w:rsid w:val="00FD031C"/>
    <w:rsid w:val="00FD0C67"/>
    <w:rsid w:val="00FD1EB6"/>
    <w:rsid w:val="00FD2180"/>
    <w:rsid w:val="00FD2665"/>
    <w:rsid w:val="00FD2744"/>
    <w:rsid w:val="00FD290F"/>
    <w:rsid w:val="00FD2980"/>
    <w:rsid w:val="00FD43AC"/>
    <w:rsid w:val="00FD446C"/>
    <w:rsid w:val="00FD4BE6"/>
    <w:rsid w:val="00FD5A53"/>
    <w:rsid w:val="00FD64E7"/>
    <w:rsid w:val="00FD65F3"/>
    <w:rsid w:val="00FD6811"/>
    <w:rsid w:val="00FD729A"/>
    <w:rsid w:val="00FD759B"/>
    <w:rsid w:val="00FD7B97"/>
    <w:rsid w:val="00FE0883"/>
    <w:rsid w:val="00FE0929"/>
    <w:rsid w:val="00FE09E5"/>
    <w:rsid w:val="00FE1273"/>
    <w:rsid w:val="00FE1329"/>
    <w:rsid w:val="00FE1450"/>
    <w:rsid w:val="00FE1E47"/>
    <w:rsid w:val="00FE2497"/>
    <w:rsid w:val="00FE2605"/>
    <w:rsid w:val="00FE26B5"/>
    <w:rsid w:val="00FE3BE4"/>
    <w:rsid w:val="00FE3FFC"/>
    <w:rsid w:val="00FE40A2"/>
    <w:rsid w:val="00FE415E"/>
    <w:rsid w:val="00FE4232"/>
    <w:rsid w:val="00FE4917"/>
    <w:rsid w:val="00FE4CB4"/>
    <w:rsid w:val="00FE5310"/>
    <w:rsid w:val="00FE57BD"/>
    <w:rsid w:val="00FE5F5B"/>
    <w:rsid w:val="00FE5FA4"/>
    <w:rsid w:val="00FE61C0"/>
    <w:rsid w:val="00FE6F04"/>
    <w:rsid w:val="00FF1091"/>
    <w:rsid w:val="00FF14C3"/>
    <w:rsid w:val="00FF15FB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4B71"/>
    <w:rsid w:val="00FF547A"/>
    <w:rsid w:val="00FF5F70"/>
    <w:rsid w:val="00FF602D"/>
    <w:rsid w:val="00FF60DE"/>
    <w:rsid w:val="00FF6C5F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59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E555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AE555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E5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55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E5559"/>
  </w:style>
  <w:style w:type="paragraph" w:styleId="Footer">
    <w:name w:val="footer"/>
    <w:basedOn w:val="Normal"/>
    <w:link w:val="FooterChar"/>
    <w:uiPriority w:val="99"/>
    <w:rsid w:val="00AE55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55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21</Words>
  <Characters>126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mburo</cp:lastModifiedBy>
  <cp:revision>6</cp:revision>
  <cp:lastPrinted>2013-04-26T09:04:00Z</cp:lastPrinted>
  <dcterms:created xsi:type="dcterms:W3CDTF">2013-04-23T06:14:00Z</dcterms:created>
  <dcterms:modified xsi:type="dcterms:W3CDTF">2013-04-26T09:04:00Z</dcterms:modified>
</cp:coreProperties>
</file>