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8"/>
      </w:pPr>
      <w:r w:rsidRPr="006632CD">
        <w:t>Приложение №2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8"/>
      </w:pPr>
      <w:r w:rsidRPr="006632CD">
        <w:t xml:space="preserve">к </w:t>
      </w:r>
      <w:r>
        <w:t>А</w:t>
      </w:r>
      <w:r w:rsidRPr="006632CD">
        <w:t>дминистративному регламенту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32CD">
        <w:t xml:space="preserve">                                                                  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6632CD">
        <w:t>__________________________________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6632CD">
        <w:t>__________________________________</w:t>
      </w:r>
    </w:p>
    <w:p w:rsidR="00D57838" w:rsidRPr="005C7502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t xml:space="preserve">                                                        </w:t>
      </w:r>
      <w:r w:rsidRPr="005C7502">
        <w:rPr>
          <w:sz w:val="24"/>
          <w:szCs w:val="24"/>
        </w:rPr>
        <w:t>(ФИО руководителя</w:t>
      </w:r>
    </w:p>
    <w:p w:rsidR="00D57838" w:rsidRPr="005C7502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5C7502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5C7502">
        <w:rPr>
          <w:sz w:val="24"/>
          <w:szCs w:val="24"/>
        </w:rPr>
        <w:t xml:space="preserve"> ответственного структурного подразделения)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6632CD">
        <w:t xml:space="preserve"> 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6632CD">
        <w:t>от   ____________________________________</w:t>
      </w:r>
    </w:p>
    <w:p w:rsidR="00D57838" w:rsidRPr="005C7502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            </w:t>
      </w:r>
      <w:r w:rsidRPr="006632CD">
        <w:t xml:space="preserve">                                          </w:t>
      </w:r>
      <w:r w:rsidRPr="005C7502">
        <w:rPr>
          <w:sz w:val="24"/>
          <w:szCs w:val="24"/>
        </w:rPr>
        <w:t xml:space="preserve">(ФИО  заявителя)               </w:t>
      </w:r>
      <w:r w:rsidRPr="005C7502">
        <w:t xml:space="preserve">                 </w:t>
      </w:r>
    </w:p>
    <w:p w:rsidR="00D57838" w:rsidRPr="005C7502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C7502">
        <w:t xml:space="preserve">                                             </w:t>
      </w:r>
    </w:p>
    <w:p w:rsidR="00D57838" w:rsidRPr="005C7502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C7502">
        <w:t xml:space="preserve">Жалоба на нарушение требований </w:t>
      </w:r>
      <w:r>
        <w:t>А</w:t>
      </w:r>
      <w:r w:rsidRPr="005C7502">
        <w:t xml:space="preserve">дминистративного </w:t>
      </w:r>
      <w:r>
        <w:t>р</w:t>
      </w:r>
      <w:r w:rsidRPr="005C7502">
        <w:t xml:space="preserve">егламента </w:t>
      </w:r>
    </w:p>
    <w:p w:rsidR="00D57838" w:rsidRPr="005C7502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C7502">
        <w:t>предоставления муниципальной услуги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32CD">
        <w:t>Я,  __________________________________________</w:t>
      </w:r>
      <w:r>
        <w:t>________________________</w:t>
      </w:r>
      <w:r w:rsidRPr="006632CD">
        <w:t>_,</w:t>
      </w:r>
    </w:p>
    <w:p w:rsidR="00D57838" w:rsidRPr="005C7502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6632CD">
        <w:t xml:space="preserve">                                  </w:t>
      </w:r>
      <w:r>
        <w:t xml:space="preserve">                    </w:t>
      </w:r>
      <w:r w:rsidRPr="006632CD">
        <w:t xml:space="preserve"> </w:t>
      </w:r>
      <w:r w:rsidRPr="005C7502">
        <w:rPr>
          <w:sz w:val="24"/>
          <w:szCs w:val="24"/>
        </w:rPr>
        <w:t>(ФИО заявителя)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32CD">
        <w:t>проживающий по адресу ________________________________________________,</w:t>
      </w:r>
    </w:p>
    <w:p w:rsidR="00D57838" w:rsidRPr="005C7502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6632CD">
        <w:t xml:space="preserve">                                        </w:t>
      </w:r>
      <w:r>
        <w:rPr>
          <w:sz w:val="24"/>
          <w:szCs w:val="24"/>
        </w:rPr>
        <w:t>(</w:t>
      </w:r>
      <w:r w:rsidRPr="005C7502">
        <w:rPr>
          <w:sz w:val="24"/>
          <w:szCs w:val="24"/>
        </w:rPr>
        <w:t>индекс, город, улица, дом, квартира)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32CD">
        <w:t>подаю жалобу от имени _______________________________________________</w:t>
      </w:r>
    </w:p>
    <w:p w:rsidR="00D57838" w:rsidRPr="005C7502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6632CD">
        <w:t xml:space="preserve">                               </w:t>
      </w:r>
      <w:r>
        <w:t xml:space="preserve">  </w:t>
      </w:r>
      <w:r w:rsidRPr="005C7502">
        <w:rPr>
          <w:sz w:val="24"/>
          <w:szCs w:val="24"/>
        </w:rPr>
        <w:t>(своего, или ФИО лица, которого представляет заявитель)</w:t>
      </w:r>
    </w:p>
    <w:p w:rsidR="00D57838" w:rsidRPr="005C7502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н</w:t>
      </w:r>
      <w:r w:rsidRPr="006632CD">
        <w:t xml:space="preserve">а нарушение </w:t>
      </w:r>
      <w:r>
        <w:t>Административного р</w:t>
      </w:r>
      <w:r w:rsidRPr="006632CD">
        <w:t>егламента предоставления муниципальной услуги_____________________________________________________________</w:t>
      </w:r>
      <w:r>
        <w:t>____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32CD">
        <w:t>___________________________________________________________________</w:t>
      </w:r>
      <w:r>
        <w:t>__</w:t>
      </w:r>
      <w:r w:rsidRPr="006632CD">
        <w:t>_,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32CD">
        <w:t>допущенное ________________________________</w:t>
      </w:r>
      <w:r>
        <w:t>___________________________</w:t>
      </w:r>
    </w:p>
    <w:p w:rsidR="00D57838" w:rsidRPr="005C7502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5C7502">
        <w:rPr>
          <w:sz w:val="24"/>
          <w:szCs w:val="24"/>
        </w:rPr>
        <w:t xml:space="preserve">          (наименование организации, допустившей нарушение)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в</w:t>
      </w:r>
      <w:r w:rsidRPr="006632CD">
        <w:t xml:space="preserve"> части следующих требований: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32CD">
        <w:t>1. ____________________________________________________________________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32C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</w:t>
      </w:r>
      <w:r w:rsidRPr="006632CD">
        <w:t xml:space="preserve">                                                           </w:t>
      </w:r>
    </w:p>
    <w:p w:rsidR="00D57838" w:rsidRPr="005C7502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6632CD">
        <w:t xml:space="preserve">              </w:t>
      </w:r>
      <w:r w:rsidRPr="005C7502">
        <w:rPr>
          <w:sz w:val="24"/>
          <w:szCs w:val="24"/>
        </w:rPr>
        <w:t>(описание нарушения, в т.ч. участники, место, дата и время фиксации нарушения)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32CD"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</w:t>
      </w:r>
      <w:r w:rsidRPr="006632CD">
        <w:t xml:space="preserve">_                                         </w:t>
      </w:r>
    </w:p>
    <w:p w:rsidR="00D57838" w:rsidRPr="005C7502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C7502">
        <w:rPr>
          <w:sz w:val="24"/>
          <w:szCs w:val="24"/>
        </w:rPr>
        <w:t xml:space="preserve">              (описание нарушения, в т.ч. участники, место, дата и время фиксации нарушения)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32CD"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</w:t>
      </w:r>
      <w:r w:rsidRPr="006632CD">
        <w:t>_</w:t>
      </w:r>
      <w:r>
        <w:t>.</w:t>
      </w:r>
    </w:p>
    <w:p w:rsidR="00D57838" w:rsidRPr="005C7502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C7502">
        <w:rPr>
          <w:sz w:val="24"/>
          <w:szCs w:val="24"/>
        </w:rPr>
        <w:t xml:space="preserve">             (описание нарушения, в т.ч. участники, место, дата и время фиксации нарушения)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32CD">
        <w:t>До момента подачи настоящей жалобы мной (моим доверителем) были использованы следующие способы обжалования вышеуказанных нарушений: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32CD">
        <w:t xml:space="preserve">обращение к сотруднику организации, оказывающей услугу_____________  </w:t>
      </w:r>
      <w:r>
        <w:t>.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32CD">
        <w:t xml:space="preserve">                                                                                                              (да/нет)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32CD">
        <w:t>Для подтверждения представленной мной информации у меня имеются следующие материалы: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32CD">
        <w:t xml:space="preserve">       1. ___________________________________________________</w:t>
      </w:r>
      <w:r>
        <w:t>____________</w:t>
      </w:r>
      <w:r w:rsidRPr="006632CD">
        <w:t>__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32CD">
        <w:t xml:space="preserve">        2. ___________________________________________</w:t>
      </w:r>
      <w:r>
        <w:t>______________</w:t>
      </w:r>
      <w:r w:rsidRPr="006632CD">
        <w:t>_______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32CD">
        <w:t xml:space="preserve">        3. ____________________________________________________</w:t>
      </w:r>
      <w:r>
        <w:t>__________</w:t>
      </w:r>
      <w:r w:rsidRPr="006632CD">
        <w:t>__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32CD">
        <w:t xml:space="preserve">       Достоверность представленных мной сведений подтверждаю.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32CD">
        <w:t>ФИО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32CD">
        <w:t>Паспорт серия __________  №  __________________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в</w:t>
      </w:r>
      <w:r w:rsidRPr="006632CD">
        <w:t>ыдан _______________________________________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32CD">
        <w:t>_____________________________________________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(</w:t>
      </w:r>
      <w:r w:rsidRPr="006632CD">
        <w:t>дата выдачи</w:t>
      </w:r>
      <w:r>
        <w:t>)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к</w:t>
      </w:r>
      <w:r w:rsidRPr="006632CD">
        <w:t xml:space="preserve">онтактный телефон ___________________________                                </w:t>
      </w:r>
      <w:r>
        <w:t>__________________</w:t>
      </w:r>
      <w:r w:rsidRPr="006632CD">
        <w:t xml:space="preserve">                                                                                                                           подпись</w:t>
      </w:r>
    </w:p>
    <w:p w:rsidR="00D57838" w:rsidRPr="006632CD" w:rsidRDefault="00D57838" w:rsidP="003A5D6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7838" w:rsidRPr="00145331" w:rsidRDefault="00D57838" w:rsidP="003A5D68">
      <w:pPr>
        <w:suppressLineNumbers/>
        <w:rPr>
          <w:sz w:val="24"/>
          <w:szCs w:val="24"/>
        </w:rPr>
      </w:pPr>
      <w:r>
        <w:t>дата</w:t>
      </w:r>
      <w:r w:rsidRPr="006632CD">
        <w:t xml:space="preserve">                                                                                          </w:t>
      </w:r>
      <w:r w:rsidRPr="00145331">
        <w:rPr>
          <w:sz w:val="24"/>
          <w:szCs w:val="24"/>
        </w:rPr>
        <w:t xml:space="preserve">            </w:t>
      </w:r>
    </w:p>
    <w:p w:rsidR="00D57838" w:rsidRDefault="00D57838"/>
    <w:sectPr w:rsidR="00D57838" w:rsidSect="003A5D68">
      <w:headerReference w:type="default" r:id="rId6"/>
      <w:headerReference w:type="first" r:id="rId7"/>
      <w:footerReference w:type="first" r:id="rId8"/>
      <w:pgSz w:w="11906" w:h="16838" w:code="9"/>
      <w:pgMar w:top="1134" w:right="851" w:bottom="1134" w:left="1134" w:header="284" w:footer="11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838" w:rsidRDefault="00D57838" w:rsidP="009A57A2">
      <w:r>
        <w:separator/>
      </w:r>
    </w:p>
  </w:endnote>
  <w:endnote w:type="continuationSeparator" w:id="1">
    <w:p w:rsidR="00D57838" w:rsidRDefault="00D57838" w:rsidP="009A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38" w:rsidRDefault="00D57838">
    <w:pPr>
      <w:pStyle w:val="Footer"/>
      <w:jc w:val="right"/>
    </w:pPr>
  </w:p>
  <w:p w:rsidR="00D57838" w:rsidRDefault="00D578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838" w:rsidRDefault="00D57838" w:rsidP="009A57A2">
      <w:r>
        <w:separator/>
      </w:r>
    </w:p>
  </w:footnote>
  <w:footnote w:type="continuationSeparator" w:id="1">
    <w:p w:rsidR="00D57838" w:rsidRDefault="00D57838" w:rsidP="009A5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38" w:rsidRPr="00E87E59" w:rsidRDefault="00D57838" w:rsidP="00E87E59">
    <w:pPr>
      <w:pStyle w:val="Header"/>
      <w:tabs>
        <w:tab w:val="center" w:pos="4960"/>
        <w:tab w:val="left" w:pos="5445"/>
      </w:tabs>
      <w:rPr>
        <w:sz w:val="24"/>
        <w:szCs w:val="24"/>
      </w:rPr>
    </w:pPr>
    <w:r w:rsidRPr="00E87E59">
      <w:rPr>
        <w:sz w:val="24"/>
        <w:szCs w:val="24"/>
      </w:rPr>
      <w:tab/>
    </w:r>
    <w:r w:rsidRPr="00E87E59">
      <w:rPr>
        <w:sz w:val="24"/>
        <w:szCs w:val="24"/>
      </w:rPr>
      <w:tab/>
    </w:r>
    <w:r w:rsidRPr="00E87E59">
      <w:rPr>
        <w:sz w:val="24"/>
        <w:szCs w:val="24"/>
      </w:rPr>
      <w:fldChar w:fldCharType="begin"/>
    </w:r>
    <w:r w:rsidRPr="00E87E59">
      <w:rPr>
        <w:sz w:val="24"/>
        <w:szCs w:val="24"/>
      </w:rPr>
      <w:instrText xml:space="preserve"> PAGE   \* MERGEFORMAT </w:instrText>
    </w:r>
    <w:r w:rsidRPr="00E87E59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87E59">
      <w:rPr>
        <w:sz w:val="24"/>
        <w:szCs w:val="24"/>
      </w:rPr>
      <w:fldChar w:fldCharType="end"/>
    </w:r>
    <w:r w:rsidRPr="00E87E59">
      <w:rPr>
        <w:sz w:val="24"/>
        <w:szCs w:val="24"/>
      </w:rPr>
      <w:tab/>
    </w:r>
  </w:p>
  <w:p w:rsidR="00D57838" w:rsidRDefault="00D578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38" w:rsidRDefault="00D57838" w:rsidP="00E87E59">
    <w:pPr>
      <w:pStyle w:val="Header"/>
      <w:tabs>
        <w:tab w:val="center" w:pos="4960"/>
        <w:tab w:val="left" w:pos="5505"/>
      </w:tabs>
    </w:pPr>
  </w:p>
  <w:p w:rsidR="00D57838" w:rsidRDefault="00D578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D68"/>
    <w:rsid w:val="0000044D"/>
    <w:rsid w:val="00000F05"/>
    <w:rsid w:val="00001467"/>
    <w:rsid w:val="00001799"/>
    <w:rsid w:val="000023CF"/>
    <w:rsid w:val="00002DD5"/>
    <w:rsid w:val="00002F30"/>
    <w:rsid w:val="00002FC3"/>
    <w:rsid w:val="00003C00"/>
    <w:rsid w:val="00003DAF"/>
    <w:rsid w:val="0000441A"/>
    <w:rsid w:val="00005377"/>
    <w:rsid w:val="000053B5"/>
    <w:rsid w:val="00005BCE"/>
    <w:rsid w:val="00006094"/>
    <w:rsid w:val="0000719C"/>
    <w:rsid w:val="00007525"/>
    <w:rsid w:val="000075ED"/>
    <w:rsid w:val="00007667"/>
    <w:rsid w:val="00007740"/>
    <w:rsid w:val="00007E3F"/>
    <w:rsid w:val="00007FAE"/>
    <w:rsid w:val="00010732"/>
    <w:rsid w:val="0001193D"/>
    <w:rsid w:val="000120DB"/>
    <w:rsid w:val="00013EDA"/>
    <w:rsid w:val="000145F1"/>
    <w:rsid w:val="0001479B"/>
    <w:rsid w:val="00016483"/>
    <w:rsid w:val="0001655E"/>
    <w:rsid w:val="000170BF"/>
    <w:rsid w:val="000205DF"/>
    <w:rsid w:val="00020D04"/>
    <w:rsid w:val="00020E9E"/>
    <w:rsid w:val="00020EA8"/>
    <w:rsid w:val="00022D83"/>
    <w:rsid w:val="000245D1"/>
    <w:rsid w:val="00024C80"/>
    <w:rsid w:val="00025BAE"/>
    <w:rsid w:val="00026631"/>
    <w:rsid w:val="000267B0"/>
    <w:rsid w:val="00027C6C"/>
    <w:rsid w:val="00030359"/>
    <w:rsid w:val="000304FB"/>
    <w:rsid w:val="00030E89"/>
    <w:rsid w:val="00030F26"/>
    <w:rsid w:val="000311CA"/>
    <w:rsid w:val="00031349"/>
    <w:rsid w:val="00032771"/>
    <w:rsid w:val="0003431D"/>
    <w:rsid w:val="00034AC0"/>
    <w:rsid w:val="00034BBB"/>
    <w:rsid w:val="00035460"/>
    <w:rsid w:val="00035C12"/>
    <w:rsid w:val="0003617D"/>
    <w:rsid w:val="00036D09"/>
    <w:rsid w:val="00037692"/>
    <w:rsid w:val="00037BD0"/>
    <w:rsid w:val="00037D41"/>
    <w:rsid w:val="00041511"/>
    <w:rsid w:val="00041A5A"/>
    <w:rsid w:val="00041B23"/>
    <w:rsid w:val="000420C3"/>
    <w:rsid w:val="00042896"/>
    <w:rsid w:val="00042E05"/>
    <w:rsid w:val="000431C7"/>
    <w:rsid w:val="00043299"/>
    <w:rsid w:val="00043B5E"/>
    <w:rsid w:val="00043C43"/>
    <w:rsid w:val="000448E5"/>
    <w:rsid w:val="00045166"/>
    <w:rsid w:val="000456D2"/>
    <w:rsid w:val="00045A9E"/>
    <w:rsid w:val="00046202"/>
    <w:rsid w:val="00046276"/>
    <w:rsid w:val="0004627A"/>
    <w:rsid w:val="000468D6"/>
    <w:rsid w:val="00046D2E"/>
    <w:rsid w:val="000500B0"/>
    <w:rsid w:val="0005052D"/>
    <w:rsid w:val="000514AD"/>
    <w:rsid w:val="000524A2"/>
    <w:rsid w:val="00053736"/>
    <w:rsid w:val="00053FE6"/>
    <w:rsid w:val="00054326"/>
    <w:rsid w:val="00054DC2"/>
    <w:rsid w:val="00056139"/>
    <w:rsid w:val="00056BB9"/>
    <w:rsid w:val="00056D6A"/>
    <w:rsid w:val="0005709B"/>
    <w:rsid w:val="00060407"/>
    <w:rsid w:val="00060F8B"/>
    <w:rsid w:val="00060FEF"/>
    <w:rsid w:val="000611E0"/>
    <w:rsid w:val="00061AEC"/>
    <w:rsid w:val="0006286D"/>
    <w:rsid w:val="00062FE1"/>
    <w:rsid w:val="0006349E"/>
    <w:rsid w:val="000641EC"/>
    <w:rsid w:val="00064370"/>
    <w:rsid w:val="000643E4"/>
    <w:rsid w:val="000652FD"/>
    <w:rsid w:val="000657FA"/>
    <w:rsid w:val="000659D3"/>
    <w:rsid w:val="00065F17"/>
    <w:rsid w:val="00065F61"/>
    <w:rsid w:val="00066898"/>
    <w:rsid w:val="000671A4"/>
    <w:rsid w:val="00067737"/>
    <w:rsid w:val="00070ABA"/>
    <w:rsid w:val="00071B7E"/>
    <w:rsid w:val="0007447A"/>
    <w:rsid w:val="00074C49"/>
    <w:rsid w:val="00074FD6"/>
    <w:rsid w:val="000757EC"/>
    <w:rsid w:val="000759D4"/>
    <w:rsid w:val="00076543"/>
    <w:rsid w:val="0007714A"/>
    <w:rsid w:val="000772A8"/>
    <w:rsid w:val="00077551"/>
    <w:rsid w:val="00077819"/>
    <w:rsid w:val="00080061"/>
    <w:rsid w:val="0008054B"/>
    <w:rsid w:val="0008087A"/>
    <w:rsid w:val="00080AEA"/>
    <w:rsid w:val="00080C53"/>
    <w:rsid w:val="00081003"/>
    <w:rsid w:val="0008141B"/>
    <w:rsid w:val="00081C5E"/>
    <w:rsid w:val="00082F6D"/>
    <w:rsid w:val="00083585"/>
    <w:rsid w:val="000839AB"/>
    <w:rsid w:val="00085122"/>
    <w:rsid w:val="00085258"/>
    <w:rsid w:val="00085A18"/>
    <w:rsid w:val="0008694E"/>
    <w:rsid w:val="000871B5"/>
    <w:rsid w:val="00087E6C"/>
    <w:rsid w:val="0009061A"/>
    <w:rsid w:val="0009101E"/>
    <w:rsid w:val="000910A6"/>
    <w:rsid w:val="00091195"/>
    <w:rsid w:val="00091343"/>
    <w:rsid w:val="00091835"/>
    <w:rsid w:val="0009260F"/>
    <w:rsid w:val="000928AE"/>
    <w:rsid w:val="00092B23"/>
    <w:rsid w:val="00092D16"/>
    <w:rsid w:val="00092DE7"/>
    <w:rsid w:val="00092EF2"/>
    <w:rsid w:val="000937CE"/>
    <w:rsid w:val="0009393D"/>
    <w:rsid w:val="00093BB4"/>
    <w:rsid w:val="00094A19"/>
    <w:rsid w:val="000956DE"/>
    <w:rsid w:val="00095933"/>
    <w:rsid w:val="0009739A"/>
    <w:rsid w:val="00097926"/>
    <w:rsid w:val="000979AE"/>
    <w:rsid w:val="000979BF"/>
    <w:rsid w:val="000A0620"/>
    <w:rsid w:val="000A0C5D"/>
    <w:rsid w:val="000A197A"/>
    <w:rsid w:val="000A1CD2"/>
    <w:rsid w:val="000A1D9C"/>
    <w:rsid w:val="000A208D"/>
    <w:rsid w:val="000A20E8"/>
    <w:rsid w:val="000A28F1"/>
    <w:rsid w:val="000A3238"/>
    <w:rsid w:val="000A3DE5"/>
    <w:rsid w:val="000A450D"/>
    <w:rsid w:val="000A4F55"/>
    <w:rsid w:val="000A53F1"/>
    <w:rsid w:val="000A5692"/>
    <w:rsid w:val="000A6298"/>
    <w:rsid w:val="000A63F9"/>
    <w:rsid w:val="000A6BDA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4C06"/>
    <w:rsid w:val="000B50E0"/>
    <w:rsid w:val="000B531E"/>
    <w:rsid w:val="000B55CD"/>
    <w:rsid w:val="000B586F"/>
    <w:rsid w:val="000B5A44"/>
    <w:rsid w:val="000B60C9"/>
    <w:rsid w:val="000B6477"/>
    <w:rsid w:val="000B708E"/>
    <w:rsid w:val="000B78EA"/>
    <w:rsid w:val="000B7A5E"/>
    <w:rsid w:val="000B7BDA"/>
    <w:rsid w:val="000C007B"/>
    <w:rsid w:val="000C0356"/>
    <w:rsid w:val="000C06C8"/>
    <w:rsid w:val="000C1B03"/>
    <w:rsid w:val="000C1CBA"/>
    <w:rsid w:val="000C1FAA"/>
    <w:rsid w:val="000C2015"/>
    <w:rsid w:val="000C2190"/>
    <w:rsid w:val="000C25A9"/>
    <w:rsid w:val="000C28A0"/>
    <w:rsid w:val="000C28D3"/>
    <w:rsid w:val="000C3052"/>
    <w:rsid w:val="000C3530"/>
    <w:rsid w:val="000C3C80"/>
    <w:rsid w:val="000C5429"/>
    <w:rsid w:val="000C5A24"/>
    <w:rsid w:val="000C5C38"/>
    <w:rsid w:val="000C5EDB"/>
    <w:rsid w:val="000C6167"/>
    <w:rsid w:val="000C63E1"/>
    <w:rsid w:val="000C642C"/>
    <w:rsid w:val="000C6B4A"/>
    <w:rsid w:val="000C7933"/>
    <w:rsid w:val="000D0281"/>
    <w:rsid w:val="000D0F2A"/>
    <w:rsid w:val="000D13ED"/>
    <w:rsid w:val="000D1CCD"/>
    <w:rsid w:val="000D2AFD"/>
    <w:rsid w:val="000D30A9"/>
    <w:rsid w:val="000D3B40"/>
    <w:rsid w:val="000D3C7D"/>
    <w:rsid w:val="000D4F51"/>
    <w:rsid w:val="000D54BD"/>
    <w:rsid w:val="000D6C7A"/>
    <w:rsid w:val="000D6EE5"/>
    <w:rsid w:val="000D7BEF"/>
    <w:rsid w:val="000D7D41"/>
    <w:rsid w:val="000E00C8"/>
    <w:rsid w:val="000E03AC"/>
    <w:rsid w:val="000E1039"/>
    <w:rsid w:val="000E113B"/>
    <w:rsid w:val="000E1440"/>
    <w:rsid w:val="000E18E2"/>
    <w:rsid w:val="000E1D0A"/>
    <w:rsid w:val="000E31F0"/>
    <w:rsid w:val="000E3376"/>
    <w:rsid w:val="000E4257"/>
    <w:rsid w:val="000E4485"/>
    <w:rsid w:val="000E4524"/>
    <w:rsid w:val="000E481E"/>
    <w:rsid w:val="000E5229"/>
    <w:rsid w:val="000E5703"/>
    <w:rsid w:val="000E648A"/>
    <w:rsid w:val="000E6494"/>
    <w:rsid w:val="000E64DF"/>
    <w:rsid w:val="000E6507"/>
    <w:rsid w:val="000E6AAE"/>
    <w:rsid w:val="000E6CA3"/>
    <w:rsid w:val="000E7777"/>
    <w:rsid w:val="000F0192"/>
    <w:rsid w:val="000F0390"/>
    <w:rsid w:val="000F0FC4"/>
    <w:rsid w:val="000F12A3"/>
    <w:rsid w:val="000F247B"/>
    <w:rsid w:val="000F2748"/>
    <w:rsid w:val="000F29F1"/>
    <w:rsid w:val="000F3543"/>
    <w:rsid w:val="000F3AE1"/>
    <w:rsid w:val="000F3D46"/>
    <w:rsid w:val="000F49DD"/>
    <w:rsid w:val="000F4DBA"/>
    <w:rsid w:val="000F4F95"/>
    <w:rsid w:val="000F7F2A"/>
    <w:rsid w:val="0010029B"/>
    <w:rsid w:val="001002C7"/>
    <w:rsid w:val="001006B6"/>
    <w:rsid w:val="001007ED"/>
    <w:rsid w:val="00101E0A"/>
    <w:rsid w:val="001020C4"/>
    <w:rsid w:val="0010281E"/>
    <w:rsid w:val="00102C68"/>
    <w:rsid w:val="0010350D"/>
    <w:rsid w:val="00103755"/>
    <w:rsid w:val="001037E7"/>
    <w:rsid w:val="00103D88"/>
    <w:rsid w:val="00104779"/>
    <w:rsid w:val="0010483F"/>
    <w:rsid w:val="0010533D"/>
    <w:rsid w:val="001054CF"/>
    <w:rsid w:val="00106118"/>
    <w:rsid w:val="0010693A"/>
    <w:rsid w:val="00106A58"/>
    <w:rsid w:val="00106E8C"/>
    <w:rsid w:val="00107577"/>
    <w:rsid w:val="001076B1"/>
    <w:rsid w:val="00107798"/>
    <w:rsid w:val="00107DCD"/>
    <w:rsid w:val="00107FEB"/>
    <w:rsid w:val="00110335"/>
    <w:rsid w:val="001113FB"/>
    <w:rsid w:val="001119E4"/>
    <w:rsid w:val="00111A49"/>
    <w:rsid w:val="00111FEC"/>
    <w:rsid w:val="001124E3"/>
    <w:rsid w:val="00112BE4"/>
    <w:rsid w:val="00112F73"/>
    <w:rsid w:val="00112FD3"/>
    <w:rsid w:val="001136AB"/>
    <w:rsid w:val="00113732"/>
    <w:rsid w:val="00113C9A"/>
    <w:rsid w:val="0011400E"/>
    <w:rsid w:val="001149A8"/>
    <w:rsid w:val="00114B0D"/>
    <w:rsid w:val="00114EC8"/>
    <w:rsid w:val="001151E6"/>
    <w:rsid w:val="00115623"/>
    <w:rsid w:val="00116453"/>
    <w:rsid w:val="001165D4"/>
    <w:rsid w:val="00117E7A"/>
    <w:rsid w:val="001201E4"/>
    <w:rsid w:val="00120A83"/>
    <w:rsid w:val="00121552"/>
    <w:rsid w:val="00121859"/>
    <w:rsid w:val="001220F9"/>
    <w:rsid w:val="00122164"/>
    <w:rsid w:val="00122703"/>
    <w:rsid w:val="0012382E"/>
    <w:rsid w:val="0012495A"/>
    <w:rsid w:val="00125828"/>
    <w:rsid w:val="00125DB7"/>
    <w:rsid w:val="001264B1"/>
    <w:rsid w:val="00126577"/>
    <w:rsid w:val="001272B9"/>
    <w:rsid w:val="001274EC"/>
    <w:rsid w:val="00127BA4"/>
    <w:rsid w:val="001315DA"/>
    <w:rsid w:val="00131A59"/>
    <w:rsid w:val="001325E8"/>
    <w:rsid w:val="0013264A"/>
    <w:rsid w:val="00132AC2"/>
    <w:rsid w:val="00132B46"/>
    <w:rsid w:val="00133091"/>
    <w:rsid w:val="001332DD"/>
    <w:rsid w:val="0013333B"/>
    <w:rsid w:val="0013376C"/>
    <w:rsid w:val="0013385A"/>
    <w:rsid w:val="00133F7E"/>
    <w:rsid w:val="001361CC"/>
    <w:rsid w:val="00136394"/>
    <w:rsid w:val="00136416"/>
    <w:rsid w:val="0013683F"/>
    <w:rsid w:val="00137D57"/>
    <w:rsid w:val="0014022D"/>
    <w:rsid w:val="00141BDF"/>
    <w:rsid w:val="0014217B"/>
    <w:rsid w:val="00142A18"/>
    <w:rsid w:val="00142B44"/>
    <w:rsid w:val="00143FB4"/>
    <w:rsid w:val="0014417D"/>
    <w:rsid w:val="00144286"/>
    <w:rsid w:val="0014461F"/>
    <w:rsid w:val="001446B2"/>
    <w:rsid w:val="001449B6"/>
    <w:rsid w:val="00144A71"/>
    <w:rsid w:val="00144D5F"/>
    <w:rsid w:val="00145287"/>
    <w:rsid w:val="00145331"/>
    <w:rsid w:val="001460C5"/>
    <w:rsid w:val="0014635C"/>
    <w:rsid w:val="001470A5"/>
    <w:rsid w:val="00147E0B"/>
    <w:rsid w:val="00147EA1"/>
    <w:rsid w:val="00150308"/>
    <w:rsid w:val="001506B6"/>
    <w:rsid w:val="00151BAB"/>
    <w:rsid w:val="00151C3A"/>
    <w:rsid w:val="00151D0E"/>
    <w:rsid w:val="001521D4"/>
    <w:rsid w:val="00152DD2"/>
    <w:rsid w:val="00152E67"/>
    <w:rsid w:val="001534D4"/>
    <w:rsid w:val="0015402C"/>
    <w:rsid w:val="00154965"/>
    <w:rsid w:val="00154B4E"/>
    <w:rsid w:val="00154FFC"/>
    <w:rsid w:val="00155231"/>
    <w:rsid w:val="00155625"/>
    <w:rsid w:val="00155AE9"/>
    <w:rsid w:val="00157129"/>
    <w:rsid w:val="001575E0"/>
    <w:rsid w:val="00160428"/>
    <w:rsid w:val="00162425"/>
    <w:rsid w:val="0016281F"/>
    <w:rsid w:val="001635F6"/>
    <w:rsid w:val="00163749"/>
    <w:rsid w:val="0016376E"/>
    <w:rsid w:val="00164688"/>
    <w:rsid w:val="001647C0"/>
    <w:rsid w:val="001647EC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C38"/>
    <w:rsid w:val="00171F2C"/>
    <w:rsid w:val="00171FBB"/>
    <w:rsid w:val="00173A99"/>
    <w:rsid w:val="00173C17"/>
    <w:rsid w:val="00173DC2"/>
    <w:rsid w:val="00175AA2"/>
    <w:rsid w:val="00175C1A"/>
    <w:rsid w:val="00175FBF"/>
    <w:rsid w:val="00176670"/>
    <w:rsid w:val="001766A3"/>
    <w:rsid w:val="00176B11"/>
    <w:rsid w:val="00176FB4"/>
    <w:rsid w:val="001770B6"/>
    <w:rsid w:val="00177412"/>
    <w:rsid w:val="00177452"/>
    <w:rsid w:val="00181FB5"/>
    <w:rsid w:val="00182767"/>
    <w:rsid w:val="00182B01"/>
    <w:rsid w:val="00182B3A"/>
    <w:rsid w:val="00182BFF"/>
    <w:rsid w:val="001833DD"/>
    <w:rsid w:val="00183AF8"/>
    <w:rsid w:val="00183F43"/>
    <w:rsid w:val="001852AD"/>
    <w:rsid w:val="001853B4"/>
    <w:rsid w:val="001859A3"/>
    <w:rsid w:val="0018687D"/>
    <w:rsid w:val="00187110"/>
    <w:rsid w:val="001879C5"/>
    <w:rsid w:val="00187DDA"/>
    <w:rsid w:val="00190587"/>
    <w:rsid w:val="00191715"/>
    <w:rsid w:val="001917CB"/>
    <w:rsid w:val="00191B22"/>
    <w:rsid w:val="00191F40"/>
    <w:rsid w:val="001921CA"/>
    <w:rsid w:val="00192370"/>
    <w:rsid w:val="001926CF"/>
    <w:rsid w:val="00193A01"/>
    <w:rsid w:val="00194B18"/>
    <w:rsid w:val="00196203"/>
    <w:rsid w:val="00196C94"/>
    <w:rsid w:val="00197925"/>
    <w:rsid w:val="00197A84"/>
    <w:rsid w:val="00197F33"/>
    <w:rsid w:val="001A0534"/>
    <w:rsid w:val="001A1AA6"/>
    <w:rsid w:val="001A1AAE"/>
    <w:rsid w:val="001A2AB0"/>
    <w:rsid w:val="001A2C37"/>
    <w:rsid w:val="001A414B"/>
    <w:rsid w:val="001A420C"/>
    <w:rsid w:val="001A44CC"/>
    <w:rsid w:val="001A6C08"/>
    <w:rsid w:val="001A7AA2"/>
    <w:rsid w:val="001B26DC"/>
    <w:rsid w:val="001B27CB"/>
    <w:rsid w:val="001B3A83"/>
    <w:rsid w:val="001B468E"/>
    <w:rsid w:val="001B5DE3"/>
    <w:rsid w:val="001B6575"/>
    <w:rsid w:val="001B7594"/>
    <w:rsid w:val="001C0217"/>
    <w:rsid w:val="001C0A86"/>
    <w:rsid w:val="001C0B3B"/>
    <w:rsid w:val="001C2087"/>
    <w:rsid w:val="001C2197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C726D"/>
    <w:rsid w:val="001C7892"/>
    <w:rsid w:val="001D100E"/>
    <w:rsid w:val="001D2D33"/>
    <w:rsid w:val="001D3136"/>
    <w:rsid w:val="001D367C"/>
    <w:rsid w:val="001D37FE"/>
    <w:rsid w:val="001D3B66"/>
    <w:rsid w:val="001D3D0F"/>
    <w:rsid w:val="001D427A"/>
    <w:rsid w:val="001D4634"/>
    <w:rsid w:val="001D50AD"/>
    <w:rsid w:val="001D523B"/>
    <w:rsid w:val="001D5519"/>
    <w:rsid w:val="001D5EAB"/>
    <w:rsid w:val="001D6177"/>
    <w:rsid w:val="001D6288"/>
    <w:rsid w:val="001D63C7"/>
    <w:rsid w:val="001D6B66"/>
    <w:rsid w:val="001D77A3"/>
    <w:rsid w:val="001E08C8"/>
    <w:rsid w:val="001E0A8D"/>
    <w:rsid w:val="001E0C83"/>
    <w:rsid w:val="001E129E"/>
    <w:rsid w:val="001E187A"/>
    <w:rsid w:val="001E2491"/>
    <w:rsid w:val="001E278F"/>
    <w:rsid w:val="001E2FE0"/>
    <w:rsid w:val="001E3A68"/>
    <w:rsid w:val="001E3BC3"/>
    <w:rsid w:val="001E47C7"/>
    <w:rsid w:val="001E4D6F"/>
    <w:rsid w:val="001E4FA1"/>
    <w:rsid w:val="001E591E"/>
    <w:rsid w:val="001E5AA8"/>
    <w:rsid w:val="001E66F4"/>
    <w:rsid w:val="001E6708"/>
    <w:rsid w:val="001E72DC"/>
    <w:rsid w:val="001E736B"/>
    <w:rsid w:val="001E749F"/>
    <w:rsid w:val="001E77B4"/>
    <w:rsid w:val="001F0824"/>
    <w:rsid w:val="001F0B90"/>
    <w:rsid w:val="001F138E"/>
    <w:rsid w:val="001F1BB9"/>
    <w:rsid w:val="001F2987"/>
    <w:rsid w:val="001F29CC"/>
    <w:rsid w:val="001F2B52"/>
    <w:rsid w:val="001F2DA3"/>
    <w:rsid w:val="001F3B9B"/>
    <w:rsid w:val="001F3C58"/>
    <w:rsid w:val="001F3FDB"/>
    <w:rsid w:val="001F513D"/>
    <w:rsid w:val="001F5225"/>
    <w:rsid w:val="001F54F3"/>
    <w:rsid w:val="001F55A6"/>
    <w:rsid w:val="001F626D"/>
    <w:rsid w:val="001F67B4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936"/>
    <w:rsid w:val="00203B0D"/>
    <w:rsid w:val="0020433B"/>
    <w:rsid w:val="00204BA5"/>
    <w:rsid w:val="00204E24"/>
    <w:rsid w:val="00205E0A"/>
    <w:rsid w:val="002076DB"/>
    <w:rsid w:val="00207DC4"/>
    <w:rsid w:val="00210ECA"/>
    <w:rsid w:val="002111B5"/>
    <w:rsid w:val="00211565"/>
    <w:rsid w:val="00211E2F"/>
    <w:rsid w:val="00211EE0"/>
    <w:rsid w:val="0021253D"/>
    <w:rsid w:val="002139B9"/>
    <w:rsid w:val="00213CB9"/>
    <w:rsid w:val="00213DDC"/>
    <w:rsid w:val="00213FF4"/>
    <w:rsid w:val="002141BB"/>
    <w:rsid w:val="002143BD"/>
    <w:rsid w:val="00214A28"/>
    <w:rsid w:val="00215357"/>
    <w:rsid w:val="002154B9"/>
    <w:rsid w:val="00215BE7"/>
    <w:rsid w:val="00215C15"/>
    <w:rsid w:val="00215F46"/>
    <w:rsid w:val="00216939"/>
    <w:rsid w:val="00216DC7"/>
    <w:rsid w:val="0021747A"/>
    <w:rsid w:val="002176B2"/>
    <w:rsid w:val="00217B07"/>
    <w:rsid w:val="00217CC7"/>
    <w:rsid w:val="00220037"/>
    <w:rsid w:val="00220163"/>
    <w:rsid w:val="002201F1"/>
    <w:rsid w:val="00220C98"/>
    <w:rsid w:val="00221139"/>
    <w:rsid w:val="002227B1"/>
    <w:rsid w:val="00222905"/>
    <w:rsid w:val="00222A29"/>
    <w:rsid w:val="0022314B"/>
    <w:rsid w:val="00223272"/>
    <w:rsid w:val="0022332C"/>
    <w:rsid w:val="0022335E"/>
    <w:rsid w:val="002238F9"/>
    <w:rsid w:val="0022415E"/>
    <w:rsid w:val="002241D9"/>
    <w:rsid w:val="00224686"/>
    <w:rsid w:val="002248F9"/>
    <w:rsid w:val="002251AF"/>
    <w:rsid w:val="002252F6"/>
    <w:rsid w:val="0022575F"/>
    <w:rsid w:val="00225840"/>
    <w:rsid w:val="00226525"/>
    <w:rsid w:val="0022786E"/>
    <w:rsid w:val="00230D29"/>
    <w:rsid w:val="00230EEC"/>
    <w:rsid w:val="00232048"/>
    <w:rsid w:val="00232112"/>
    <w:rsid w:val="00232F0C"/>
    <w:rsid w:val="00233079"/>
    <w:rsid w:val="002333A2"/>
    <w:rsid w:val="00234125"/>
    <w:rsid w:val="00234222"/>
    <w:rsid w:val="0023440D"/>
    <w:rsid w:val="00234746"/>
    <w:rsid w:val="00234872"/>
    <w:rsid w:val="00234D4A"/>
    <w:rsid w:val="00234D6C"/>
    <w:rsid w:val="002360A5"/>
    <w:rsid w:val="00236415"/>
    <w:rsid w:val="00240543"/>
    <w:rsid w:val="002410DA"/>
    <w:rsid w:val="002414A3"/>
    <w:rsid w:val="002423E0"/>
    <w:rsid w:val="00242DA4"/>
    <w:rsid w:val="0024438B"/>
    <w:rsid w:val="002450F5"/>
    <w:rsid w:val="00245A9F"/>
    <w:rsid w:val="00245D14"/>
    <w:rsid w:val="0024669F"/>
    <w:rsid w:val="00246B0E"/>
    <w:rsid w:val="002478EF"/>
    <w:rsid w:val="00247E2D"/>
    <w:rsid w:val="002508F5"/>
    <w:rsid w:val="002509DC"/>
    <w:rsid w:val="00250CA8"/>
    <w:rsid w:val="002533AE"/>
    <w:rsid w:val="002541F9"/>
    <w:rsid w:val="0025472B"/>
    <w:rsid w:val="00255365"/>
    <w:rsid w:val="00255753"/>
    <w:rsid w:val="002557B4"/>
    <w:rsid w:val="002557C2"/>
    <w:rsid w:val="0025592F"/>
    <w:rsid w:val="00255F79"/>
    <w:rsid w:val="0025611F"/>
    <w:rsid w:val="00256BA0"/>
    <w:rsid w:val="00256CBC"/>
    <w:rsid w:val="0025702D"/>
    <w:rsid w:val="002576AE"/>
    <w:rsid w:val="0026042B"/>
    <w:rsid w:val="002606A5"/>
    <w:rsid w:val="00261161"/>
    <w:rsid w:val="00261665"/>
    <w:rsid w:val="00261F71"/>
    <w:rsid w:val="00262202"/>
    <w:rsid w:val="0026297B"/>
    <w:rsid w:val="002630AF"/>
    <w:rsid w:val="00263724"/>
    <w:rsid w:val="00264BCF"/>
    <w:rsid w:val="00264C03"/>
    <w:rsid w:val="002650DB"/>
    <w:rsid w:val="00265A74"/>
    <w:rsid w:val="002660BB"/>
    <w:rsid w:val="00266D06"/>
    <w:rsid w:val="00266F91"/>
    <w:rsid w:val="002678E3"/>
    <w:rsid w:val="0027001F"/>
    <w:rsid w:val="0027061B"/>
    <w:rsid w:val="00270AC0"/>
    <w:rsid w:val="00270B31"/>
    <w:rsid w:val="00270B5A"/>
    <w:rsid w:val="00272774"/>
    <w:rsid w:val="0027293B"/>
    <w:rsid w:val="00272D5C"/>
    <w:rsid w:val="00272F33"/>
    <w:rsid w:val="002735A4"/>
    <w:rsid w:val="00273FBB"/>
    <w:rsid w:val="002746B0"/>
    <w:rsid w:val="00274C36"/>
    <w:rsid w:val="002759F1"/>
    <w:rsid w:val="00275AE2"/>
    <w:rsid w:val="00275B54"/>
    <w:rsid w:val="00275C5C"/>
    <w:rsid w:val="002764F5"/>
    <w:rsid w:val="00276575"/>
    <w:rsid w:val="0027661C"/>
    <w:rsid w:val="00277277"/>
    <w:rsid w:val="0027733E"/>
    <w:rsid w:val="0027739D"/>
    <w:rsid w:val="00277457"/>
    <w:rsid w:val="00277667"/>
    <w:rsid w:val="0027785A"/>
    <w:rsid w:val="002778F5"/>
    <w:rsid w:val="00277B77"/>
    <w:rsid w:val="002804B4"/>
    <w:rsid w:val="0028079E"/>
    <w:rsid w:val="00280823"/>
    <w:rsid w:val="00280DB2"/>
    <w:rsid w:val="002817B6"/>
    <w:rsid w:val="00282871"/>
    <w:rsid w:val="0028382E"/>
    <w:rsid w:val="00283A95"/>
    <w:rsid w:val="00283B1D"/>
    <w:rsid w:val="002852F1"/>
    <w:rsid w:val="002853D4"/>
    <w:rsid w:val="002856F3"/>
    <w:rsid w:val="00286729"/>
    <w:rsid w:val="00286A81"/>
    <w:rsid w:val="002876AD"/>
    <w:rsid w:val="002915D0"/>
    <w:rsid w:val="00291C15"/>
    <w:rsid w:val="0029238B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475"/>
    <w:rsid w:val="00295570"/>
    <w:rsid w:val="002955E1"/>
    <w:rsid w:val="00295B50"/>
    <w:rsid w:val="00296258"/>
    <w:rsid w:val="00296ADB"/>
    <w:rsid w:val="00296C49"/>
    <w:rsid w:val="00296F86"/>
    <w:rsid w:val="002971DD"/>
    <w:rsid w:val="002976EB"/>
    <w:rsid w:val="00297A16"/>
    <w:rsid w:val="00297BBB"/>
    <w:rsid w:val="00297CF1"/>
    <w:rsid w:val="002A01DD"/>
    <w:rsid w:val="002A0857"/>
    <w:rsid w:val="002A0B84"/>
    <w:rsid w:val="002A0DFC"/>
    <w:rsid w:val="002A11FD"/>
    <w:rsid w:val="002A1E97"/>
    <w:rsid w:val="002A1F86"/>
    <w:rsid w:val="002A2E21"/>
    <w:rsid w:val="002A2E7A"/>
    <w:rsid w:val="002A3B68"/>
    <w:rsid w:val="002A41D8"/>
    <w:rsid w:val="002A45FE"/>
    <w:rsid w:val="002A494C"/>
    <w:rsid w:val="002A595E"/>
    <w:rsid w:val="002A6098"/>
    <w:rsid w:val="002A6256"/>
    <w:rsid w:val="002A6A86"/>
    <w:rsid w:val="002A7854"/>
    <w:rsid w:val="002A7D2A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0D3"/>
    <w:rsid w:val="002B3A16"/>
    <w:rsid w:val="002B3C0B"/>
    <w:rsid w:val="002B437D"/>
    <w:rsid w:val="002B47CB"/>
    <w:rsid w:val="002B543B"/>
    <w:rsid w:val="002B566A"/>
    <w:rsid w:val="002B5827"/>
    <w:rsid w:val="002B6C57"/>
    <w:rsid w:val="002B6FC8"/>
    <w:rsid w:val="002B71EE"/>
    <w:rsid w:val="002B7F3A"/>
    <w:rsid w:val="002C0CDB"/>
    <w:rsid w:val="002C12C5"/>
    <w:rsid w:val="002C2369"/>
    <w:rsid w:val="002C2489"/>
    <w:rsid w:val="002C2893"/>
    <w:rsid w:val="002C345A"/>
    <w:rsid w:val="002C38A3"/>
    <w:rsid w:val="002C3E79"/>
    <w:rsid w:val="002C451A"/>
    <w:rsid w:val="002C4862"/>
    <w:rsid w:val="002C5643"/>
    <w:rsid w:val="002C5CA5"/>
    <w:rsid w:val="002C620D"/>
    <w:rsid w:val="002C6493"/>
    <w:rsid w:val="002C7183"/>
    <w:rsid w:val="002C7476"/>
    <w:rsid w:val="002C7C7F"/>
    <w:rsid w:val="002D038A"/>
    <w:rsid w:val="002D0889"/>
    <w:rsid w:val="002D17B1"/>
    <w:rsid w:val="002D2472"/>
    <w:rsid w:val="002D2A1A"/>
    <w:rsid w:val="002D2C03"/>
    <w:rsid w:val="002D2F58"/>
    <w:rsid w:val="002D5A36"/>
    <w:rsid w:val="002D6215"/>
    <w:rsid w:val="002D63C6"/>
    <w:rsid w:val="002D6E02"/>
    <w:rsid w:val="002D7E3C"/>
    <w:rsid w:val="002E1961"/>
    <w:rsid w:val="002E2A30"/>
    <w:rsid w:val="002E3BD5"/>
    <w:rsid w:val="002E481B"/>
    <w:rsid w:val="002E4DE0"/>
    <w:rsid w:val="002E4FEC"/>
    <w:rsid w:val="002E506A"/>
    <w:rsid w:val="002E56C6"/>
    <w:rsid w:val="002E592D"/>
    <w:rsid w:val="002E6808"/>
    <w:rsid w:val="002E74DB"/>
    <w:rsid w:val="002E7AF4"/>
    <w:rsid w:val="002E7B0C"/>
    <w:rsid w:val="002F0345"/>
    <w:rsid w:val="002F0FAC"/>
    <w:rsid w:val="002F0FC6"/>
    <w:rsid w:val="002F132A"/>
    <w:rsid w:val="002F157F"/>
    <w:rsid w:val="002F1CA2"/>
    <w:rsid w:val="002F1FE9"/>
    <w:rsid w:val="002F264E"/>
    <w:rsid w:val="002F2845"/>
    <w:rsid w:val="002F2DC3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33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48EB"/>
    <w:rsid w:val="003050C1"/>
    <w:rsid w:val="00305639"/>
    <w:rsid w:val="00305814"/>
    <w:rsid w:val="00306396"/>
    <w:rsid w:val="00306D92"/>
    <w:rsid w:val="00306E4E"/>
    <w:rsid w:val="00306EEA"/>
    <w:rsid w:val="0030738D"/>
    <w:rsid w:val="00307B87"/>
    <w:rsid w:val="0031026F"/>
    <w:rsid w:val="00310A33"/>
    <w:rsid w:val="00310F60"/>
    <w:rsid w:val="00311E5A"/>
    <w:rsid w:val="0031216B"/>
    <w:rsid w:val="00313009"/>
    <w:rsid w:val="00313DF9"/>
    <w:rsid w:val="0031424B"/>
    <w:rsid w:val="00314463"/>
    <w:rsid w:val="00314F49"/>
    <w:rsid w:val="00315588"/>
    <w:rsid w:val="003200FC"/>
    <w:rsid w:val="003213B0"/>
    <w:rsid w:val="00321A7F"/>
    <w:rsid w:val="0032200A"/>
    <w:rsid w:val="00322658"/>
    <w:rsid w:val="003238D0"/>
    <w:rsid w:val="00323D17"/>
    <w:rsid w:val="0032426F"/>
    <w:rsid w:val="003245C2"/>
    <w:rsid w:val="003246FD"/>
    <w:rsid w:val="00324989"/>
    <w:rsid w:val="003252C1"/>
    <w:rsid w:val="0032562C"/>
    <w:rsid w:val="00325E74"/>
    <w:rsid w:val="00326C9D"/>
    <w:rsid w:val="003272BF"/>
    <w:rsid w:val="00327594"/>
    <w:rsid w:val="00330D6D"/>
    <w:rsid w:val="00330FD2"/>
    <w:rsid w:val="00331495"/>
    <w:rsid w:val="003315E1"/>
    <w:rsid w:val="0033190D"/>
    <w:rsid w:val="00331D38"/>
    <w:rsid w:val="00331D51"/>
    <w:rsid w:val="00331F9C"/>
    <w:rsid w:val="003339E3"/>
    <w:rsid w:val="00334341"/>
    <w:rsid w:val="00335002"/>
    <w:rsid w:val="00335278"/>
    <w:rsid w:val="00335CB0"/>
    <w:rsid w:val="00336DA7"/>
    <w:rsid w:val="0033704B"/>
    <w:rsid w:val="00337434"/>
    <w:rsid w:val="00341C77"/>
    <w:rsid w:val="00341F05"/>
    <w:rsid w:val="0034249B"/>
    <w:rsid w:val="003424FD"/>
    <w:rsid w:val="0034275F"/>
    <w:rsid w:val="0034302F"/>
    <w:rsid w:val="00343543"/>
    <w:rsid w:val="003441F3"/>
    <w:rsid w:val="00345E5B"/>
    <w:rsid w:val="0034615B"/>
    <w:rsid w:val="0034616C"/>
    <w:rsid w:val="0034667F"/>
    <w:rsid w:val="00346CDB"/>
    <w:rsid w:val="0034704E"/>
    <w:rsid w:val="00350785"/>
    <w:rsid w:val="00350F7B"/>
    <w:rsid w:val="003518F7"/>
    <w:rsid w:val="003519B6"/>
    <w:rsid w:val="003525BE"/>
    <w:rsid w:val="00352731"/>
    <w:rsid w:val="00352748"/>
    <w:rsid w:val="0035292C"/>
    <w:rsid w:val="00353BE1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2DC7"/>
    <w:rsid w:val="003634BE"/>
    <w:rsid w:val="0036357A"/>
    <w:rsid w:val="003639E8"/>
    <w:rsid w:val="00363AA6"/>
    <w:rsid w:val="00364004"/>
    <w:rsid w:val="00364FED"/>
    <w:rsid w:val="00365692"/>
    <w:rsid w:val="00365776"/>
    <w:rsid w:val="003660E3"/>
    <w:rsid w:val="003663B3"/>
    <w:rsid w:val="00366F93"/>
    <w:rsid w:val="003670CB"/>
    <w:rsid w:val="0036744E"/>
    <w:rsid w:val="0036748E"/>
    <w:rsid w:val="0037000A"/>
    <w:rsid w:val="00370470"/>
    <w:rsid w:val="00370868"/>
    <w:rsid w:val="00370EAD"/>
    <w:rsid w:val="00371119"/>
    <w:rsid w:val="0037209D"/>
    <w:rsid w:val="00372E6D"/>
    <w:rsid w:val="00373166"/>
    <w:rsid w:val="00373612"/>
    <w:rsid w:val="003744FC"/>
    <w:rsid w:val="0037488A"/>
    <w:rsid w:val="00374ADB"/>
    <w:rsid w:val="00374FE5"/>
    <w:rsid w:val="00375B45"/>
    <w:rsid w:val="00375F23"/>
    <w:rsid w:val="00376080"/>
    <w:rsid w:val="00376224"/>
    <w:rsid w:val="00376FD0"/>
    <w:rsid w:val="0037734F"/>
    <w:rsid w:val="00377A2F"/>
    <w:rsid w:val="00377B5B"/>
    <w:rsid w:val="00380B6D"/>
    <w:rsid w:val="00380E99"/>
    <w:rsid w:val="00381785"/>
    <w:rsid w:val="00381AC8"/>
    <w:rsid w:val="00381EE8"/>
    <w:rsid w:val="003820B0"/>
    <w:rsid w:val="0038227F"/>
    <w:rsid w:val="00383109"/>
    <w:rsid w:val="003848CE"/>
    <w:rsid w:val="00384947"/>
    <w:rsid w:val="00384D00"/>
    <w:rsid w:val="0038594B"/>
    <w:rsid w:val="003862DA"/>
    <w:rsid w:val="003864A8"/>
    <w:rsid w:val="00386AEA"/>
    <w:rsid w:val="0039134D"/>
    <w:rsid w:val="0039146F"/>
    <w:rsid w:val="0039333B"/>
    <w:rsid w:val="00393422"/>
    <w:rsid w:val="0039356D"/>
    <w:rsid w:val="00393832"/>
    <w:rsid w:val="003938AB"/>
    <w:rsid w:val="00393E7D"/>
    <w:rsid w:val="00394BA0"/>
    <w:rsid w:val="00395673"/>
    <w:rsid w:val="00396005"/>
    <w:rsid w:val="003965AB"/>
    <w:rsid w:val="00396836"/>
    <w:rsid w:val="00396A06"/>
    <w:rsid w:val="00396CF6"/>
    <w:rsid w:val="00397B72"/>
    <w:rsid w:val="003A0704"/>
    <w:rsid w:val="003A0E40"/>
    <w:rsid w:val="003A24DC"/>
    <w:rsid w:val="003A41C5"/>
    <w:rsid w:val="003A4C60"/>
    <w:rsid w:val="003A530F"/>
    <w:rsid w:val="003A55D6"/>
    <w:rsid w:val="003A5D68"/>
    <w:rsid w:val="003A76EE"/>
    <w:rsid w:val="003B05DD"/>
    <w:rsid w:val="003B1211"/>
    <w:rsid w:val="003B2B2D"/>
    <w:rsid w:val="003B31F9"/>
    <w:rsid w:val="003B3629"/>
    <w:rsid w:val="003B36EE"/>
    <w:rsid w:val="003B3703"/>
    <w:rsid w:val="003B4183"/>
    <w:rsid w:val="003B4DC6"/>
    <w:rsid w:val="003B5513"/>
    <w:rsid w:val="003B56D4"/>
    <w:rsid w:val="003B576A"/>
    <w:rsid w:val="003B5A5B"/>
    <w:rsid w:val="003B6122"/>
    <w:rsid w:val="003B6B24"/>
    <w:rsid w:val="003B7143"/>
    <w:rsid w:val="003B784D"/>
    <w:rsid w:val="003C03F3"/>
    <w:rsid w:val="003C0F77"/>
    <w:rsid w:val="003C17F8"/>
    <w:rsid w:val="003C3161"/>
    <w:rsid w:val="003C33D2"/>
    <w:rsid w:val="003C3507"/>
    <w:rsid w:val="003C373A"/>
    <w:rsid w:val="003C3847"/>
    <w:rsid w:val="003C3AEA"/>
    <w:rsid w:val="003C409B"/>
    <w:rsid w:val="003C43D6"/>
    <w:rsid w:val="003C47CF"/>
    <w:rsid w:val="003C57A3"/>
    <w:rsid w:val="003C5AFE"/>
    <w:rsid w:val="003C5D4B"/>
    <w:rsid w:val="003C659A"/>
    <w:rsid w:val="003C68D5"/>
    <w:rsid w:val="003C6F2B"/>
    <w:rsid w:val="003C7690"/>
    <w:rsid w:val="003C7C8D"/>
    <w:rsid w:val="003C7D23"/>
    <w:rsid w:val="003D016B"/>
    <w:rsid w:val="003D0863"/>
    <w:rsid w:val="003D0F99"/>
    <w:rsid w:val="003D1D3E"/>
    <w:rsid w:val="003D1ECD"/>
    <w:rsid w:val="003D347F"/>
    <w:rsid w:val="003D4F2A"/>
    <w:rsid w:val="003D4F8A"/>
    <w:rsid w:val="003D57E4"/>
    <w:rsid w:val="003D59FB"/>
    <w:rsid w:val="003D5A6C"/>
    <w:rsid w:val="003D6016"/>
    <w:rsid w:val="003D7918"/>
    <w:rsid w:val="003D7AC2"/>
    <w:rsid w:val="003E0206"/>
    <w:rsid w:val="003E08DC"/>
    <w:rsid w:val="003E1393"/>
    <w:rsid w:val="003E17C4"/>
    <w:rsid w:val="003E202D"/>
    <w:rsid w:val="003E20EE"/>
    <w:rsid w:val="003E253E"/>
    <w:rsid w:val="003E2A0B"/>
    <w:rsid w:val="003E2E2C"/>
    <w:rsid w:val="003E4383"/>
    <w:rsid w:val="003E4519"/>
    <w:rsid w:val="003E4989"/>
    <w:rsid w:val="003E4AB6"/>
    <w:rsid w:val="003E4FCE"/>
    <w:rsid w:val="003E5F0D"/>
    <w:rsid w:val="003E611D"/>
    <w:rsid w:val="003E6B3F"/>
    <w:rsid w:val="003E6E67"/>
    <w:rsid w:val="003E73C7"/>
    <w:rsid w:val="003F00E9"/>
    <w:rsid w:val="003F02B4"/>
    <w:rsid w:val="003F1231"/>
    <w:rsid w:val="003F173B"/>
    <w:rsid w:val="003F1E0A"/>
    <w:rsid w:val="003F1E1E"/>
    <w:rsid w:val="003F1E66"/>
    <w:rsid w:val="003F210B"/>
    <w:rsid w:val="003F23A6"/>
    <w:rsid w:val="003F261E"/>
    <w:rsid w:val="003F2CB2"/>
    <w:rsid w:val="003F331F"/>
    <w:rsid w:val="003F38D5"/>
    <w:rsid w:val="003F3DA9"/>
    <w:rsid w:val="003F3EE5"/>
    <w:rsid w:val="003F5AF4"/>
    <w:rsid w:val="003F5B16"/>
    <w:rsid w:val="003F673C"/>
    <w:rsid w:val="003F6893"/>
    <w:rsid w:val="0040053D"/>
    <w:rsid w:val="00401120"/>
    <w:rsid w:val="004016C0"/>
    <w:rsid w:val="0040185E"/>
    <w:rsid w:val="00401E03"/>
    <w:rsid w:val="004021AB"/>
    <w:rsid w:val="004028A7"/>
    <w:rsid w:val="00403197"/>
    <w:rsid w:val="004032C8"/>
    <w:rsid w:val="00403DA3"/>
    <w:rsid w:val="004046EF"/>
    <w:rsid w:val="00404ADD"/>
    <w:rsid w:val="00404E32"/>
    <w:rsid w:val="00405DC7"/>
    <w:rsid w:val="0040660A"/>
    <w:rsid w:val="004067FA"/>
    <w:rsid w:val="00406A1A"/>
    <w:rsid w:val="00406A1E"/>
    <w:rsid w:val="00406F7C"/>
    <w:rsid w:val="004079FC"/>
    <w:rsid w:val="00410E31"/>
    <w:rsid w:val="00410F5E"/>
    <w:rsid w:val="004115A7"/>
    <w:rsid w:val="00411C6B"/>
    <w:rsid w:val="00411FF5"/>
    <w:rsid w:val="004125C4"/>
    <w:rsid w:val="00412A97"/>
    <w:rsid w:val="004135FD"/>
    <w:rsid w:val="004139F9"/>
    <w:rsid w:val="004158DC"/>
    <w:rsid w:val="00416AC7"/>
    <w:rsid w:val="00416C84"/>
    <w:rsid w:val="00417D39"/>
    <w:rsid w:val="00417DC5"/>
    <w:rsid w:val="004218A1"/>
    <w:rsid w:val="00421D43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4D50"/>
    <w:rsid w:val="00425EE7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3CFD"/>
    <w:rsid w:val="0043508A"/>
    <w:rsid w:val="004356CF"/>
    <w:rsid w:val="00436035"/>
    <w:rsid w:val="004361BF"/>
    <w:rsid w:val="004373E0"/>
    <w:rsid w:val="004378C5"/>
    <w:rsid w:val="00437B8F"/>
    <w:rsid w:val="0044059B"/>
    <w:rsid w:val="004405F3"/>
    <w:rsid w:val="004407B8"/>
    <w:rsid w:val="00440C67"/>
    <w:rsid w:val="00440D94"/>
    <w:rsid w:val="0044179D"/>
    <w:rsid w:val="004419BD"/>
    <w:rsid w:val="00442E75"/>
    <w:rsid w:val="00443D1E"/>
    <w:rsid w:val="004448F9"/>
    <w:rsid w:val="00444A10"/>
    <w:rsid w:val="00444A48"/>
    <w:rsid w:val="0044505E"/>
    <w:rsid w:val="00445555"/>
    <w:rsid w:val="00446767"/>
    <w:rsid w:val="00446C90"/>
    <w:rsid w:val="00446D60"/>
    <w:rsid w:val="00446FF3"/>
    <w:rsid w:val="00447F62"/>
    <w:rsid w:val="00450159"/>
    <w:rsid w:val="00450AF1"/>
    <w:rsid w:val="004514C8"/>
    <w:rsid w:val="00451C99"/>
    <w:rsid w:val="00452228"/>
    <w:rsid w:val="0045355B"/>
    <w:rsid w:val="004539A6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054D"/>
    <w:rsid w:val="00461034"/>
    <w:rsid w:val="00461B99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2B3"/>
    <w:rsid w:val="00470C5B"/>
    <w:rsid w:val="00471BB2"/>
    <w:rsid w:val="00471C45"/>
    <w:rsid w:val="00472243"/>
    <w:rsid w:val="004722A6"/>
    <w:rsid w:val="0047283F"/>
    <w:rsid w:val="00472BD8"/>
    <w:rsid w:val="004739F6"/>
    <w:rsid w:val="00473A0A"/>
    <w:rsid w:val="00473ABA"/>
    <w:rsid w:val="004741A0"/>
    <w:rsid w:val="0047421C"/>
    <w:rsid w:val="004745DB"/>
    <w:rsid w:val="00474810"/>
    <w:rsid w:val="00474B57"/>
    <w:rsid w:val="00475040"/>
    <w:rsid w:val="00475D59"/>
    <w:rsid w:val="0047622C"/>
    <w:rsid w:val="004763C4"/>
    <w:rsid w:val="004765A0"/>
    <w:rsid w:val="0047686B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56AB"/>
    <w:rsid w:val="00487827"/>
    <w:rsid w:val="004902F1"/>
    <w:rsid w:val="00490972"/>
    <w:rsid w:val="004910BA"/>
    <w:rsid w:val="004921F2"/>
    <w:rsid w:val="00492505"/>
    <w:rsid w:val="00492E4F"/>
    <w:rsid w:val="00494197"/>
    <w:rsid w:val="0049476F"/>
    <w:rsid w:val="00495422"/>
    <w:rsid w:val="004955FF"/>
    <w:rsid w:val="00495C66"/>
    <w:rsid w:val="004965F1"/>
    <w:rsid w:val="004967E4"/>
    <w:rsid w:val="0049692B"/>
    <w:rsid w:val="004973AC"/>
    <w:rsid w:val="00497625"/>
    <w:rsid w:val="00497E34"/>
    <w:rsid w:val="004A0779"/>
    <w:rsid w:val="004A0D87"/>
    <w:rsid w:val="004A151D"/>
    <w:rsid w:val="004A15A1"/>
    <w:rsid w:val="004A1E3E"/>
    <w:rsid w:val="004A21E2"/>
    <w:rsid w:val="004A2412"/>
    <w:rsid w:val="004A27B1"/>
    <w:rsid w:val="004A2EC1"/>
    <w:rsid w:val="004A3626"/>
    <w:rsid w:val="004A4055"/>
    <w:rsid w:val="004A4777"/>
    <w:rsid w:val="004A491E"/>
    <w:rsid w:val="004A4B54"/>
    <w:rsid w:val="004A5CA1"/>
    <w:rsid w:val="004A5CCA"/>
    <w:rsid w:val="004A5E6B"/>
    <w:rsid w:val="004A66F9"/>
    <w:rsid w:val="004A75B8"/>
    <w:rsid w:val="004A792F"/>
    <w:rsid w:val="004A7DD6"/>
    <w:rsid w:val="004B0409"/>
    <w:rsid w:val="004B0569"/>
    <w:rsid w:val="004B098E"/>
    <w:rsid w:val="004B0E16"/>
    <w:rsid w:val="004B0F16"/>
    <w:rsid w:val="004B2047"/>
    <w:rsid w:val="004B2723"/>
    <w:rsid w:val="004B30A4"/>
    <w:rsid w:val="004B323D"/>
    <w:rsid w:val="004B7348"/>
    <w:rsid w:val="004B7571"/>
    <w:rsid w:val="004B7FB3"/>
    <w:rsid w:val="004C0F3B"/>
    <w:rsid w:val="004C102C"/>
    <w:rsid w:val="004C10BB"/>
    <w:rsid w:val="004C11A7"/>
    <w:rsid w:val="004C18A1"/>
    <w:rsid w:val="004C279A"/>
    <w:rsid w:val="004C2907"/>
    <w:rsid w:val="004C317C"/>
    <w:rsid w:val="004C3F48"/>
    <w:rsid w:val="004C4886"/>
    <w:rsid w:val="004C556B"/>
    <w:rsid w:val="004C5B2B"/>
    <w:rsid w:val="004C5C2E"/>
    <w:rsid w:val="004D044B"/>
    <w:rsid w:val="004D08F7"/>
    <w:rsid w:val="004D0B21"/>
    <w:rsid w:val="004D0E3E"/>
    <w:rsid w:val="004D14C8"/>
    <w:rsid w:val="004D2167"/>
    <w:rsid w:val="004D27BC"/>
    <w:rsid w:val="004D3188"/>
    <w:rsid w:val="004D3301"/>
    <w:rsid w:val="004D3BD9"/>
    <w:rsid w:val="004D3F6E"/>
    <w:rsid w:val="004D410C"/>
    <w:rsid w:val="004D431C"/>
    <w:rsid w:val="004D4335"/>
    <w:rsid w:val="004D4A40"/>
    <w:rsid w:val="004D4A47"/>
    <w:rsid w:val="004D521C"/>
    <w:rsid w:val="004D5E19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0F23"/>
    <w:rsid w:val="004E1349"/>
    <w:rsid w:val="004E1474"/>
    <w:rsid w:val="004E220A"/>
    <w:rsid w:val="004E3D9F"/>
    <w:rsid w:val="004E4239"/>
    <w:rsid w:val="004E4807"/>
    <w:rsid w:val="004E5238"/>
    <w:rsid w:val="004E54F3"/>
    <w:rsid w:val="004E623A"/>
    <w:rsid w:val="004E6470"/>
    <w:rsid w:val="004E654E"/>
    <w:rsid w:val="004E686C"/>
    <w:rsid w:val="004E6C2C"/>
    <w:rsid w:val="004F011A"/>
    <w:rsid w:val="004F09E8"/>
    <w:rsid w:val="004F0F4B"/>
    <w:rsid w:val="004F117D"/>
    <w:rsid w:val="004F1BF0"/>
    <w:rsid w:val="004F2385"/>
    <w:rsid w:val="004F2613"/>
    <w:rsid w:val="004F274A"/>
    <w:rsid w:val="004F379A"/>
    <w:rsid w:val="004F4D1A"/>
    <w:rsid w:val="004F4D70"/>
    <w:rsid w:val="004F4DF1"/>
    <w:rsid w:val="004F4E45"/>
    <w:rsid w:val="004F51F4"/>
    <w:rsid w:val="004F52E4"/>
    <w:rsid w:val="004F55CE"/>
    <w:rsid w:val="004F5B50"/>
    <w:rsid w:val="004F6902"/>
    <w:rsid w:val="00500FF0"/>
    <w:rsid w:val="005011F5"/>
    <w:rsid w:val="00501843"/>
    <w:rsid w:val="00502300"/>
    <w:rsid w:val="005025D5"/>
    <w:rsid w:val="005027F0"/>
    <w:rsid w:val="0050291E"/>
    <w:rsid w:val="00502C71"/>
    <w:rsid w:val="0050303E"/>
    <w:rsid w:val="00503B52"/>
    <w:rsid w:val="00503FF0"/>
    <w:rsid w:val="00504A0D"/>
    <w:rsid w:val="005058BD"/>
    <w:rsid w:val="00505ED0"/>
    <w:rsid w:val="00505FE1"/>
    <w:rsid w:val="005062ED"/>
    <w:rsid w:val="00506700"/>
    <w:rsid w:val="00506926"/>
    <w:rsid w:val="00506E4D"/>
    <w:rsid w:val="00507256"/>
    <w:rsid w:val="00510066"/>
    <w:rsid w:val="00512129"/>
    <w:rsid w:val="00513112"/>
    <w:rsid w:val="00513383"/>
    <w:rsid w:val="00513449"/>
    <w:rsid w:val="0051413F"/>
    <w:rsid w:val="00514DEE"/>
    <w:rsid w:val="0051527E"/>
    <w:rsid w:val="0051584E"/>
    <w:rsid w:val="00515B08"/>
    <w:rsid w:val="005161A7"/>
    <w:rsid w:val="005165AC"/>
    <w:rsid w:val="0051675F"/>
    <w:rsid w:val="005169AB"/>
    <w:rsid w:val="00517286"/>
    <w:rsid w:val="005172EF"/>
    <w:rsid w:val="00517AA3"/>
    <w:rsid w:val="00520074"/>
    <w:rsid w:val="0052016E"/>
    <w:rsid w:val="00520723"/>
    <w:rsid w:val="00520930"/>
    <w:rsid w:val="005210F0"/>
    <w:rsid w:val="005212B8"/>
    <w:rsid w:val="0052157F"/>
    <w:rsid w:val="0052175C"/>
    <w:rsid w:val="005230E7"/>
    <w:rsid w:val="005248E2"/>
    <w:rsid w:val="00524C87"/>
    <w:rsid w:val="00524EA2"/>
    <w:rsid w:val="00525141"/>
    <w:rsid w:val="00525971"/>
    <w:rsid w:val="00525A68"/>
    <w:rsid w:val="00525DD3"/>
    <w:rsid w:val="005279D0"/>
    <w:rsid w:val="00527C41"/>
    <w:rsid w:val="00530005"/>
    <w:rsid w:val="00530229"/>
    <w:rsid w:val="00530EFF"/>
    <w:rsid w:val="00531F69"/>
    <w:rsid w:val="00532323"/>
    <w:rsid w:val="0053244E"/>
    <w:rsid w:val="00532698"/>
    <w:rsid w:val="00533481"/>
    <w:rsid w:val="005335B6"/>
    <w:rsid w:val="00533826"/>
    <w:rsid w:val="0053495A"/>
    <w:rsid w:val="0053529A"/>
    <w:rsid w:val="005352DB"/>
    <w:rsid w:val="005353BB"/>
    <w:rsid w:val="00535A4A"/>
    <w:rsid w:val="00535A56"/>
    <w:rsid w:val="00535DED"/>
    <w:rsid w:val="00535F58"/>
    <w:rsid w:val="00536152"/>
    <w:rsid w:val="005363D5"/>
    <w:rsid w:val="0053767E"/>
    <w:rsid w:val="00537BD7"/>
    <w:rsid w:val="00537BD8"/>
    <w:rsid w:val="00537BF6"/>
    <w:rsid w:val="005415F4"/>
    <w:rsid w:val="0054183D"/>
    <w:rsid w:val="00541A57"/>
    <w:rsid w:val="00542702"/>
    <w:rsid w:val="00542C2B"/>
    <w:rsid w:val="00543849"/>
    <w:rsid w:val="00543C09"/>
    <w:rsid w:val="00543EC0"/>
    <w:rsid w:val="00544091"/>
    <w:rsid w:val="005449D1"/>
    <w:rsid w:val="00544A51"/>
    <w:rsid w:val="00545166"/>
    <w:rsid w:val="005452A0"/>
    <w:rsid w:val="0054533B"/>
    <w:rsid w:val="005463FD"/>
    <w:rsid w:val="005477B3"/>
    <w:rsid w:val="00550D24"/>
    <w:rsid w:val="00550FD4"/>
    <w:rsid w:val="005516B9"/>
    <w:rsid w:val="005522C7"/>
    <w:rsid w:val="0055475C"/>
    <w:rsid w:val="005547A3"/>
    <w:rsid w:val="00554815"/>
    <w:rsid w:val="00554C83"/>
    <w:rsid w:val="00554E1B"/>
    <w:rsid w:val="00555352"/>
    <w:rsid w:val="005554EC"/>
    <w:rsid w:val="00555590"/>
    <w:rsid w:val="00556470"/>
    <w:rsid w:val="00556B5D"/>
    <w:rsid w:val="00556FE5"/>
    <w:rsid w:val="00561D15"/>
    <w:rsid w:val="00562009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2EFD"/>
    <w:rsid w:val="0057379F"/>
    <w:rsid w:val="00573C57"/>
    <w:rsid w:val="00573EC6"/>
    <w:rsid w:val="00573F2E"/>
    <w:rsid w:val="005745C2"/>
    <w:rsid w:val="00574E60"/>
    <w:rsid w:val="00575A44"/>
    <w:rsid w:val="00575A6D"/>
    <w:rsid w:val="00576751"/>
    <w:rsid w:val="00576C61"/>
    <w:rsid w:val="00577923"/>
    <w:rsid w:val="0057793B"/>
    <w:rsid w:val="00577E72"/>
    <w:rsid w:val="005803C4"/>
    <w:rsid w:val="005805D8"/>
    <w:rsid w:val="00580D2D"/>
    <w:rsid w:val="005810D7"/>
    <w:rsid w:val="0058157B"/>
    <w:rsid w:val="0058169F"/>
    <w:rsid w:val="005817A8"/>
    <w:rsid w:val="00581AA5"/>
    <w:rsid w:val="00581F42"/>
    <w:rsid w:val="0058251A"/>
    <w:rsid w:val="005832EE"/>
    <w:rsid w:val="00583359"/>
    <w:rsid w:val="00583995"/>
    <w:rsid w:val="00584066"/>
    <w:rsid w:val="00585FA6"/>
    <w:rsid w:val="00585FCC"/>
    <w:rsid w:val="0058635A"/>
    <w:rsid w:val="00586F0B"/>
    <w:rsid w:val="005872D0"/>
    <w:rsid w:val="00590408"/>
    <w:rsid w:val="0059098B"/>
    <w:rsid w:val="00591055"/>
    <w:rsid w:val="005910E5"/>
    <w:rsid w:val="00591283"/>
    <w:rsid w:val="005913FF"/>
    <w:rsid w:val="005918CB"/>
    <w:rsid w:val="00592261"/>
    <w:rsid w:val="005929F2"/>
    <w:rsid w:val="00592D80"/>
    <w:rsid w:val="00592EBF"/>
    <w:rsid w:val="00592F6E"/>
    <w:rsid w:val="005930EC"/>
    <w:rsid w:val="00593175"/>
    <w:rsid w:val="00593EB4"/>
    <w:rsid w:val="005943B1"/>
    <w:rsid w:val="0059449D"/>
    <w:rsid w:val="005944C0"/>
    <w:rsid w:val="00594FB7"/>
    <w:rsid w:val="005951FB"/>
    <w:rsid w:val="00596036"/>
    <w:rsid w:val="00596102"/>
    <w:rsid w:val="00596179"/>
    <w:rsid w:val="005961AC"/>
    <w:rsid w:val="0059667E"/>
    <w:rsid w:val="00596C22"/>
    <w:rsid w:val="005973EF"/>
    <w:rsid w:val="005974DE"/>
    <w:rsid w:val="005A0833"/>
    <w:rsid w:val="005A0868"/>
    <w:rsid w:val="005A187F"/>
    <w:rsid w:val="005A188A"/>
    <w:rsid w:val="005A3554"/>
    <w:rsid w:val="005A367C"/>
    <w:rsid w:val="005A3F78"/>
    <w:rsid w:val="005A4D20"/>
    <w:rsid w:val="005A54F6"/>
    <w:rsid w:val="005A5AB7"/>
    <w:rsid w:val="005A5E2E"/>
    <w:rsid w:val="005A5EAF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8F"/>
    <w:rsid w:val="005B20EA"/>
    <w:rsid w:val="005B25F1"/>
    <w:rsid w:val="005B28FD"/>
    <w:rsid w:val="005B342D"/>
    <w:rsid w:val="005B364B"/>
    <w:rsid w:val="005B37A3"/>
    <w:rsid w:val="005B445D"/>
    <w:rsid w:val="005B4501"/>
    <w:rsid w:val="005B479D"/>
    <w:rsid w:val="005B4B53"/>
    <w:rsid w:val="005B500A"/>
    <w:rsid w:val="005B5417"/>
    <w:rsid w:val="005B555D"/>
    <w:rsid w:val="005B5778"/>
    <w:rsid w:val="005B606D"/>
    <w:rsid w:val="005B6413"/>
    <w:rsid w:val="005B745C"/>
    <w:rsid w:val="005B747A"/>
    <w:rsid w:val="005C0695"/>
    <w:rsid w:val="005C0699"/>
    <w:rsid w:val="005C0AEC"/>
    <w:rsid w:val="005C0CE6"/>
    <w:rsid w:val="005C0ED9"/>
    <w:rsid w:val="005C1098"/>
    <w:rsid w:val="005C12DB"/>
    <w:rsid w:val="005C1A91"/>
    <w:rsid w:val="005C2432"/>
    <w:rsid w:val="005C264F"/>
    <w:rsid w:val="005C3170"/>
    <w:rsid w:val="005C3E53"/>
    <w:rsid w:val="005C441A"/>
    <w:rsid w:val="005C5316"/>
    <w:rsid w:val="005C53E1"/>
    <w:rsid w:val="005C57A3"/>
    <w:rsid w:val="005C5846"/>
    <w:rsid w:val="005C5D5A"/>
    <w:rsid w:val="005C5F9C"/>
    <w:rsid w:val="005C669E"/>
    <w:rsid w:val="005C6A88"/>
    <w:rsid w:val="005C72BE"/>
    <w:rsid w:val="005C7502"/>
    <w:rsid w:val="005C7F59"/>
    <w:rsid w:val="005D04D8"/>
    <w:rsid w:val="005D137A"/>
    <w:rsid w:val="005D13E8"/>
    <w:rsid w:val="005D1BBE"/>
    <w:rsid w:val="005D2559"/>
    <w:rsid w:val="005D2968"/>
    <w:rsid w:val="005D2C53"/>
    <w:rsid w:val="005D3F92"/>
    <w:rsid w:val="005D472F"/>
    <w:rsid w:val="005D4B52"/>
    <w:rsid w:val="005D5297"/>
    <w:rsid w:val="005D6AFD"/>
    <w:rsid w:val="005D723C"/>
    <w:rsid w:val="005E0A07"/>
    <w:rsid w:val="005E21AD"/>
    <w:rsid w:val="005E2455"/>
    <w:rsid w:val="005E2F71"/>
    <w:rsid w:val="005E3588"/>
    <w:rsid w:val="005E3B8C"/>
    <w:rsid w:val="005E3FAC"/>
    <w:rsid w:val="005E4CA7"/>
    <w:rsid w:val="005E5134"/>
    <w:rsid w:val="005E52A0"/>
    <w:rsid w:val="005E5469"/>
    <w:rsid w:val="005E5904"/>
    <w:rsid w:val="005E5A13"/>
    <w:rsid w:val="005E5F4F"/>
    <w:rsid w:val="005E6260"/>
    <w:rsid w:val="005E6A75"/>
    <w:rsid w:val="005E6EC2"/>
    <w:rsid w:val="005E6FFF"/>
    <w:rsid w:val="005E740C"/>
    <w:rsid w:val="005E778B"/>
    <w:rsid w:val="005E795C"/>
    <w:rsid w:val="005E7E9B"/>
    <w:rsid w:val="005F1ABC"/>
    <w:rsid w:val="005F2DD0"/>
    <w:rsid w:val="005F3D14"/>
    <w:rsid w:val="005F41DD"/>
    <w:rsid w:val="005F42BD"/>
    <w:rsid w:val="005F46F4"/>
    <w:rsid w:val="005F502D"/>
    <w:rsid w:val="005F5F8B"/>
    <w:rsid w:val="005F635A"/>
    <w:rsid w:val="005F6AEF"/>
    <w:rsid w:val="005F6F51"/>
    <w:rsid w:val="005F7210"/>
    <w:rsid w:val="00600A13"/>
    <w:rsid w:val="00600E78"/>
    <w:rsid w:val="0060123B"/>
    <w:rsid w:val="0060150F"/>
    <w:rsid w:val="00602CB6"/>
    <w:rsid w:val="006031C4"/>
    <w:rsid w:val="006031D9"/>
    <w:rsid w:val="006036DD"/>
    <w:rsid w:val="0060500C"/>
    <w:rsid w:val="006053B1"/>
    <w:rsid w:val="006056AD"/>
    <w:rsid w:val="006056D4"/>
    <w:rsid w:val="006063A1"/>
    <w:rsid w:val="00606572"/>
    <w:rsid w:val="00606924"/>
    <w:rsid w:val="00606E19"/>
    <w:rsid w:val="0060769F"/>
    <w:rsid w:val="0060781F"/>
    <w:rsid w:val="00607B24"/>
    <w:rsid w:val="00607FF0"/>
    <w:rsid w:val="00607FFD"/>
    <w:rsid w:val="00610670"/>
    <w:rsid w:val="00610776"/>
    <w:rsid w:val="00610AEC"/>
    <w:rsid w:val="00611C9F"/>
    <w:rsid w:val="006136F9"/>
    <w:rsid w:val="00613CC4"/>
    <w:rsid w:val="00614ED4"/>
    <w:rsid w:val="00615161"/>
    <w:rsid w:val="00615826"/>
    <w:rsid w:val="00615CE8"/>
    <w:rsid w:val="00615EBC"/>
    <w:rsid w:val="00616A19"/>
    <w:rsid w:val="0061717D"/>
    <w:rsid w:val="00617758"/>
    <w:rsid w:val="0062030A"/>
    <w:rsid w:val="00620539"/>
    <w:rsid w:val="00620BC6"/>
    <w:rsid w:val="00620D61"/>
    <w:rsid w:val="00621A6C"/>
    <w:rsid w:val="006226A7"/>
    <w:rsid w:val="006231F6"/>
    <w:rsid w:val="00623246"/>
    <w:rsid w:val="00623433"/>
    <w:rsid w:val="006236C0"/>
    <w:rsid w:val="00624412"/>
    <w:rsid w:val="00624D40"/>
    <w:rsid w:val="00624E77"/>
    <w:rsid w:val="006250D2"/>
    <w:rsid w:val="006253D1"/>
    <w:rsid w:val="00625521"/>
    <w:rsid w:val="0062620B"/>
    <w:rsid w:val="00626812"/>
    <w:rsid w:val="006268FE"/>
    <w:rsid w:val="00626CF0"/>
    <w:rsid w:val="00627724"/>
    <w:rsid w:val="00630679"/>
    <w:rsid w:val="00630A27"/>
    <w:rsid w:val="00630C7C"/>
    <w:rsid w:val="0063151F"/>
    <w:rsid w:val="00631AC7"/>
    <w:rsid w:val="00632001"/>
    <w:rsid w:val="006330F1"/>
    <w:rsid w:val="00634B56"/>
    <w:rsid w:val="00635D90"/>
    <w:rsid w:val="00636164"/>
    <w:rsid w:val="006378D4"/>
    <w:rsid w:val="006378E6"/>
    <w:rsid w:val="00637F76"/>
    <w:rsid w:val="00640473"/>
    <w:rsid w:val="0064048D"/>
    <w:rsid w:val="00640721"/>
    <w:rsid w:val="006409C5"/>
    <w:rsid w:val="00640A6A"/>
    <w:rsid w:val="00640E30"/>
    <w:rsid w:val="006413D4"/>
    <w:rsid w:val="00641DEA"/>
    <w:rsid w:val="0064382D"/>
    <w:rsid w:val="00643D6E"/>
    <w:rsid w:val="00643EF7"/>
    <w:rsid w:val="00645379"/>
    <w:rsid w:val="00646279"/>
    <w:rsid w:val="006462A2"/>
    <w:rsid w:val="0064654B"/>
    <w:rsid w:val="0064740A"/>
    <w:rsid w:val="00647D80"/>
    <w:rsid w:val="00647E9B"/>
    <w:rsid w:val="00650321"/>
    <w:rsid w:val="00650ACF"/>
    <w:rsid w:val="00651004"/>
    <w:rsid w:val="006523D1"/>
    <w:rsid w:val="00653315"/>
    <w:rsid w:val="0065336A"/>
    <w:rsid w:val="00653711"/>
    <w:rsid w:val="00653F3C"/>
    <w:rsid w:val="006545A4"/>
    <w:rsid w:val="00654732"/>
    <w:rsid w:val="00655331"/>
    <w:rsid w:val="00655A7E"/>
    <w:rsid w:val="00655B32"/>
    <w:rsid w:val="00655EFD"/>
    <w:rsid w:val="00656A2A"/>
    <w:rsid w:val="00656C03"/>
    <w:rsid w:val="00656CB4"/>
    <w:rsid w:val="006570BA"/>
    <w:rsid w:val="006574A5"/>
    <w:rsid w:val="006577B0"/>
    <w:rsid w:val="00657A86"/>
    <w:rsid w:val="00657BC7"/>
    <w:rsid w:val="00660291"/>
    <w:rsid w:val="00660400"/>
    <w:rsid w:val="006609F8"/>
    <w:rsid w:val="00660F06"/>
    <w:rsid w:val="00660FA4"/>
    <w:rsid w:val="00661073"/>
    <w:rsid w:val="00662527"/>
    <w:rsid w:val="006632CD"/>
    <w:rsid w:val="00663CC5"/>
    <w:rsid w:val="00663DE3"/>
    <w:rsid w:val="00663E1E"/>
    <w:rsid w:val="00664F4C"/>
    <w:rsid w:val="00665477"/>
    <w:rsid w:val="00665638"/>
    <w:rsid w:val="0066607E"/>
    <w:rsid w:val="00666A40"/>
    <w:rsid w:val="00667118"/>
    <w:rsid w:val="00670241"/>
    <w:rsid w:val="00671C51"/>
    <w:rsid w:val="00671E24"/>
    <w:rsid w:val="00671F1D"/>
    <w:rsid w:val="006721E5"/>
    <w:rsid w:val="0067224E"/>
    <w:rsid w:val="0067412A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18D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3FAB"/>
    <w:rsid w:val="0068445F"/>
    <w:rsid w:val="00684C8F"/>
    <w:rsid w:val="006859FB"/>
    <w:rsid w:val="0068634D"/>
    <w:rsid w:val="00686A3B"/>
    <w:rsid w:val="00686C35"/>
    <w:rsid w:val="00687480"/>
    <w:rsid w:val="00687777"/>
    <w:rsid w:val="006906AA"/>
    <w:rsid w:val="00690952"/>
    <w:rsid w:val="006911BF"/>
    <w:rsid w:val="00691722"/>
    <w:rsid w:val="00691898"/>
    <w:rsid w:val="00692286"/>
    <w:rsid w:val="00693390"/>
    <w:rsid w:val="006933AF"/>
    <w:rsid w:val="00693639"/>
    <w:rsid w:val="00695216"/>
    <w:rsid w:val="00695ABC"/>
    <w:rsid w:val="006961C6"/>
    <w:rsid w:val="00696648"/>
    <w:rsid w:val="00696C60"/>
    <w:rsid w:val="006972A7"/>
    <w:rsid w:val="006972C8"/>
    <w:rsid w:val="00697305"/>
    <w:rsid w:val="00697CF7"/>
    <w:rsid w:val="006A0D41"/>
    <w:rsid w:val="006A110C"/>
    <w:rsid w:val="006A1267"/>
    <w:rsid w:val="006A14D8"/>
    <w:rsid w:val="006A17FF"/>
    <w:rsid w:val="006A20B9"/>
    <w:rsid w:val="006A2347"/>
    <w:rsid w:val="006A2A75"/>
    <w:rsid w:val="006A2FDA"/>
    <w:rsid w:val="006A36A2"/>
    <w:rsid w:val="006A3C13"/>
    <w:rsid w:val="006A4021"/>
    <w:rsid w:val="006A46A9"/>
    <w:rsid w:val="006A4888"/>
    <w:rsid w:val="006A49F0"/>
    <w:rsid w:val="006A52E6"/>
    <w:rsid w:val="006A5EEF"/>
    <w:rsid w:val="006A687D"/>
    <w:rsid w:val="006A76C6"/>
    <w:rsid w:val="006B042A"/>
    <w:rsid w:val="006B0DD7"/>
    <w:rsid w:val="006B1051"/>
    <w:rsid w:val="006B2E97"/>
    <w:rsid w:val="006B3368"/>
    <w:rsid w:val="006B3C87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934"/>
    <w:rsid w:val="006B6D66"/>
    <w:rsid w:val="006B716A"/>
    <w:rsid w:val="006B745A"/>
    <w:rsid w:val="006B76F8"/>
    <w:rsid w:val="006C0E27"/>
    <w:rsid w:val="006C127E"/>
    <w:rsid w:val="006C157E"/>
    <w:rsid w:val="006C1C15"/>
    <w:rsid w:val="006C1E40"/>
    <w:rsid w:val="006C2048"/>
    <w:rsid w:val="006C2369"/>
    <w:rsid w:val="006C2583"/>
    <w:rsid w:val="006C300A"/>
    <w:rsid w:val="006C3403"/>
    <w:rsid w:val="006C3501"/>
    <w:rsid w:val="006C3531"/>
    <w:rsid w:val="006C3546"/>
    <w:rsid w:val="006C38E0"/>
    <w:rsid w:val="006C41F4"/>
    <w:rsid w:val="006C73C4"/>
    <w:rsid w:val="006D1718"/>
    <w:rsid w:val="006D1C01"/>
    <w:rsid w:val="006D1FBD"/>
    <w:rsid w:val="006D49E8"/>
    <w:rsid w:val="006D5891"/>
    <w:rsid w:val="006D5BC2"/>
    <w:rsid w:val="006D6526"/>
    <w:rsid w:val="006D6AEE"/>
    <w:rsid w:val="006D6D88"/>
    <w:rsid w:val="006D766E"/>
    <w:rsid w:val="006D7A54"/>
    <w:rsid w:val="006E038D"/>
    <w:rsid w:val="006E0D40"/>
    <w:rsid w:val="006E0FD1"/>
    <w:rsid w:val="006E18FC"/>
    <w:rsid w:val="006E196C"/>
    <w:rsid w:val="006E282C"/>
    <w:rsid w:val="006E29CF"/>
    <w:rsid w:val="006E3CAD"/>
    <w:rsid w:val="006E40F5"/>
    <w:rsid w:val="006E4103"/>
    <w:rsid w:val="006E525B"/>
    <w:rsid w:val="006E52F4"/>
    <w:rsid w:val="006E5FAA"/>
    <w:rsid w:val="006E6063"/>
    <w:rsid w:val="006E7248"/>
    <w:rsid w:val="006E7658"/>
    <w:rsid w:val="006E7FE7"/>
    <w:rsid w:val="006F0144"/>
    <w:rsid w:val="006F065F"/>
    <w:rsid w:val="006F0C60"/>
    <w:rsid w:val="006F1C44"/>
    <w:rsid w:val="006F1D95"/>
    <w:rsid w:val="006F1DFA"/>
    <w:rsid w:val="006F2D76"/>
    <w:rsid w:val="006F33FB"/>
    <w:rsid w:val="006F39A2"/>
    <w:rsid w:val="006F3A8A"/>
    <w:rsid w:val="006F4FDB"/>
    <w:rsid w:val="006F57BD"/>
    <w:rsid w:val="006F6907"/>
    <w:rsid w:val="006F6A81"/>
    <w:rsid w:val="006F6DCC"/>
    <w:rsid w:val="006F6EB9"/>
    <w:rsid w:val="006F7962"/>
    <w:rsid w:val="0070069E"/>
    <w:rsid w:val="00701060"/>
    <w:rsid w:val="007010A1"/>
    <w:rsid w:val="00701A31"/>
    <w:rsid w:val="007022D8"/>
    <w:rsid w:val="00702A7D"/>
    <w:rsid w:val="00702F02"/>
    <w:rsid w:val="0070347E"/>
    <w:rsid w:val="0070395C"/>
    <w:rsid w:val="007041FC"/>
    <w:rsid w:val="00705923"/>
    <w:rsid w:val="00706071"/>
    <w:rsid w:val="00707033"/>
    <w:rsid w:val="00710175"/>
    <w:rsid w:val="00710EAC"/>
    <w:rsid w:val="00711B8E"/>
    <w:rsid w:val="00711F99"/>
    <w:rsid w:val="0071332A"/>
    <w:rsid w:val="00713E48"/>
    <w:rsid w:val="007144F2"/>
    <w:rsid w:val="00714693"/>
    <w:rsid w:val="0071560F"/>
    <w:rsid w:val="00715898"/>
    <w:rsid w:val="00715A5C"/>
    <w:rsid w:val="00715ABF"/>
    <w:rsid w:val="00715C5C"/>
    <w:rsid w:val="00717271"/>
    <w:rsid w:val="007179C5"/>
    <w:rsid w:val="00721578"/>
    <w:rsid w:val="00721772"/>
    <w:rsid w:val="0072243E"/>
    <w:rsid w:val="00722A54"/>
    <w:rsid w:val="0072332C"/>
    <w:rsid w:val="0072388C"/>
    <w:rsid w:val="00724546"/>
    <w:rsid w:val="007247B2"/>
    <w:rsid w:val="00724BAB"/>
    <w:rsid w:val="0072532E"/>
    <w:rsid w:val="00725D86"/>
    <w:rsid w:val="007260D1"/>
    <w:rsid w:val="007265A5"/>
    <w:rsid w:val="0072667C"/>
    <w:rsid w:val="0072686D"/>
    <w:rsid w:val="007273A2"/>
    <w:rsid w:val="00727963"/>
    <w:rsid w:val="00727B20"/>
    <w:rsid w:val="00727BC3"/>
    <w:rsid w:val="00727C2F"/>
    <w:rsid w:val="00730723"/>
    <w:rsid w:val="00730AA1"/>
    <w:rsid w:val="00730F53"/>
    <w:rsid w:val="007321D5"/>
    <w:rsid w:val="007323CB"/>
    <w:rsid w:val="00732471"/>
    <w:rsid w:val="0073269F"/>
    <w:rsid w:val="00732A70"/>
    <w:rsid w:val="00733170"/>
    <w:rsid w:val="00733772"/>
    <w:rsid w:val="00734175"/>
    <w:rsid w:val="007352FE"/>
    <w:rsid w:val="007364C9"/>
    <w:rsid w:val="0073665F"/>
    <w:rsid w:val="00737340"/>
    <w:rsid w:val="007378E2"/>
    <w:rsid w:val="007401DF"/>
    <w:rsid w:val="007403F5"/>
    <w:rsid w:val="00740628"/>
    <w:rsid w:val="007407D0"/>
    <w:rsid w:val="00741D30"/>
    <w:rsid w:val="00742413"/>
    <w:rsid w:val="007429D3"/>
    <w:rsid w:val="00742B9B"/>
    <w:rsid w:val="00743EF5"/>
    <w:rsid w:val="00744692"/>
    <w:rsid w:val="00744F9F"/>
    <w:rsid w:val="00745195"/>
    <w:rsid w:val="007452B1"/>
    <w:rsid w:val="0074678B"/>
    <w:rsid w:val="007471C2"/>
    <w:rsid w:val="0075072C"/>
    <w:rsid w:val="007516E7"/>
    <w:rsid w:val="00751AE2"/>
    <w:rsid w:val="00751FD9"/>
    <w:rsid w:val="00753137"/>
    <w:rsid w:val="0075313C"/>
    <w:rsid w:val="00753185"/>
    <w:rsid w:val="0075351F"/>
    <w:rsid w:val="00753D36"/>
    <w:rsid w:val="00754308"/>
    <w:rsid w:val="00754FA1"/>
    <w:rsid w:val="007554FC"/>
    <w:rsid w:val="0075568E"/>
    <w:rsid w:val="00755CA4"/>
    <w:rsid w:val="00755F65"/>
    <w:rsid w:val="00756435"/>
    <w:rsid w:val="00756777"/>
    <w:rsid w:val="00756C4F"/>
    <w:rsid w:val="00756DF2"/>
    <w:rsid w:val="007578F1"/>
    <w:rsid w:val="00757C36"/>
    <w:rsid w:val="00757D39"/>
    <w:rsid w:val="00760777"/>
    <w:rsid w:val="00760BBB"/>
    <w:rsid w:val="0076169F"/>
    <w:rsid w:val="00762530"/>
    <w:rsid w:val="0076270F"/>
    <w:rsid w:val="00762855"/>
    <w:rsid w:val="00762892"/>
    <w:rsid w:val="00762D35"/>
    <w:rsid w:val="007636F9"/>
    <w:rsid w:val="0076388B"/>
    <w:rsid w:val="00765511"/>
    <w:rsid w:val="007666CE"/>
    <w:rsid w:val="00767A0D"/>
    <w:rsid w:val="00767CE0"/>
    <w:rsid w:val="00767FCE"/>
    <w:rsid w:val="0077075A"/>
    <w:rsid w:val="007708BA"/>
    <w:rsid w:val="00773118"/>
    <w:rsid w:val="00773403"/>
    <w:rsid w:val="00773F29"/>
    <w:rsid w:val="00774006"/>
    <w:rsid w:val="00775379"/>
    <w:rsid w:val="007753F2"/>
    <w:rsid w:val="0077573A"/>
    <w:rsid w:val="00775AB7"/>
    <w:rsid w:val="00777092"/>
    <w:rsid w:val="0077726C"/>
    <w:rsid w:val="00777CBF"/>
    <w:rsid w:val="0078056B"/>
    <w:rsid w:val="0078094B"/>
    <w:rsid w:val="00781B2B"/>
    <w:rsid w:val="00782043"/>
    <w:rsid w:val="00782A7B"/>
    <w:rsid w:val="00782F18"/>
    <w:rsid w:val="00783739"/>
    <w:rsid w:val="007838B2"/>
    <w:rsid w:val="00783B70"/>
    <w:rsid w:val="0078484B"/>
    <w:rsid w:val="00784CC7"/>
    <w:rsid w:val="00785B96"/>
    <w:rsid w:val="00785D44"/>
    <w:rsid w:val="00785D89"/>
    <w:rsid w:val="00786574"/>
    <w:rsid w:val="00786DC9"/>
    <w:rsid w:val="007875F1"/>
    <w:rsid w:val="00787941"/>
    <w:rsid w:val="00787FC3"/>
    <w:rsid w:val="0079054F"/>
    <w:rsid w:val="00790A07"/>
    <w:rsid w:val="00791D91"/>
    <w:rsid w:val="00791E94"/>
    <w:rsid w:val="00792CCA"/>
    <w:rsid w:val="007933BD"/>
    <w:rsid w:val="007935F2"/>
    <w:rsid w:val="007944FD"/>
    <w:rsid w:val="00794509"/>
    <w:rsid w:val="00794678"/>
    <w:rsid w:val="00794B8C"/>
    <w:rsid w:val="00795340"/>
    <w:rsid w:val="00796CB7"/>
    <w:rsid w:val="00796D18"/>
    <w:rsid w:val="00797017"/>
    <w:rsid w:val="007978D0"/>
    <w:rsid w:val="007A00BE"/>
    <w:rsid w:val="007A0585"/>
    <w:rsid w:val="007A07E2"/>
    <w:rsid w:val="007A0D28"/>
    <w:rsid w:val="007A1826"/>
    <w:rsid w:val="007A1873"/>
    <w:rsid w:val="007A1B45"/>
    <w:rsid w:val="007A1CE3"/>
    <w:rsid w:val="007A1EE7"/>
    <w:rsid w:val="007A2207"/>
    <w:rsid w:val="007A2610"/>
    <w:rsid w:val="007A2ADD"/>
    <w:rsid w:val="007A31EB"/>
    <w:rsid w:val="007A32A3"/>
    <w:rsid w:val="007A3DDD"/>
    <w:rsid w:val="007A3F5C"/>
    <w:rsid w:val="007A4915"/>
    <w:rsid w:val="007A49E0"/>
    <w:rsid w:val="007A5C4C"/>
    <w:rsid w:val="007A7105"/>
    <w:rsid w:val="007A75DF"/>
    <w:rsid w:val="007B0BCB"/>
    <w:rsid w:val="007B0C65"/>
    <w:rsid w:val="007B18BB"/>
    <w:rsid w:val="007B208B"/>
    <w:rsid w:val="007B21A0"/>
    <w:rsid w:val="007B24A7"/>
    <w:rsid w:val="007B286D"/>
    <w:rsid w:val="007B2DA7"/>
    <w:rsid w:val="007B34BE"/>
    <w:rsid w:val="007B34E1"/>
    <w:rsid w:val="007B3667"/>
    <w:rsid w:val="007B368A"/>
    <w:rsid w:val="007B3DF0"/>
    <w:rsid w:val="007B4400"/>
    <w:rsid w:val="007B4BF9"/>
    <w:rsid w:val="007B613B"/>
    <w:rsid w:val="007B66BC"/>
    <w:rsid w:val="007B6EEC"/>
    <w:rsid w:val="007B7244"/>
    <w:rsid w:val="007B7EFD"/>
    <w:rsid w:val="007C062D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598F"/>
    <w:rsid w:val="007C5B49"/>
    <w:rsid w:val="007C641B"/>
    <w:rsid w:val="007C64A5"/>
    <w:rsid w:val="007C7A0B"/>
    <w:rsid w:val="007C7F2F"/>
    <w:rsid w:val="007D00F7"/>
    <w:rsid w:val="007D05FA"/>
    <w:rsid w:val="007D0E51"/>
    <w:rsid w:val="007D1250"/>
    <w:rsid w:val="007D17E8"/>
    <w:rsid w:val="007D1BF3"/>
    <w:rsid w:val="007D1CE4"/>
    <w:rsid w:val="007D24B0"/>
    <w:rsid w:val="007D2EF1"/>
    <w:rsid w:val="007D31DC"/>
    <w:rsid w:val="007D37C0"/>
    <w:rsid w:val="007D3856"/>
    <w:rsid w:val="007D394D"/>
    <w:rsid w:val="007D3D06"/>
    <w:rsid w:val="007D524E"/>
    <w:rsid w:val="007D65EF"/>
    <w:rsid w:val="007D70ED"/>
    <w:rsid w:val="007D720B"/>
    <w:rsid w:val="007D7436"/>
    <w:rsid w:val="007D764B"/>
    <w:rsid w:val="007E04A5"/>
    <w:rsid w:val="007E05AA"/>
    <w:rsid w:val="007E06B7"/>
    <w:rsid w:val="007E1C4E"/>
    <w:rsid w:val="007E2236"/>
    <w:rsid w:val="007E2330"/>
    <w:rsid w:val="007E2ED5"/>
    <w:rsid w:val="007E31A2"/>
    <w:rsid w:val="007E3290"/>
    <w:rsid w:val="007E393A"/>
    <w:rsid w:val="007E48CF"/>
    <w:rsid w:val="007E5243"/>
    <w:rsid w:val="007E542B"/>
    <w:rsid w:val="007E557D"/>
    <w:rsid w:val="007E57A8"/>
    <w:rsid w:val="007E5D7D"/>
    <w:rsid w:val="007E5DC9"/>
    <w:rsid w:val="007E701A"/>
    <w:rsid w:val="007E7342"/>
    <w:rsid w:val="007E76C5"/>
    <w:rsid w:val="007E7A0B"/>
    <w:rsid w:val="007E7A81"/>
    <w:rsid w:val="007F0437"/>
    <w:rsid w:val="007F043E"/>
    <w:rsid w:val="007F143B"/>
    <w:rsid w:val="007F2415"/>
    <w:rsid w:val="007F2CB1"/>
    <w:rsid w:val="007F3235"/>
    <w:rsid w:val="007F3A48"/>
    <w:rsid w:val="007F4287"/>
    <w:rsid w:val="007F4676"/>
    <w:rsid w:val="007F4958"/>
    <w:rsid w:val="007F4C1E"/>
    <w:rsid w:val="007F55B6"/>
    <w:rsid w:val="007F5763"/>
    <w:rsid w:val="007F5A0D"/>
    <w:rsid w:val="007F60C2"/>
    <w:rsid w:val="007F6664"/>
    <w:rsid w:val="007F694C"/>
    <w:rsid w:val="007F6A62"/>
    <w:rsid w:val="007F6A9A"/>
    <w:rsid w:val="007F75EF"/>
    <w:rsid w:val="007F79A0"/>
    <w:rsid w:val="007F7C8A"/>
    <w:rsid w:val="007F7CEF"/>
    <w:rsid w:val="00800A0B"/>
    <w:rsid w:val="008015B7"/>
    <w:rsid w:val="0080175F"/>
    <w:rsid w:val="00801DD4"/>
    <w:rsid w:val="00801E45"/>
    <w:rsid w:val="008021B7"/>
    <w:rsid w:val="008026F4"/>
    <w:rsid w:val="0080272D"/>
    <w:rsid w:val="00803640"/>
    <w:rsid w:val="008041C6"/>
    <w:rsid w:val="00804319"/>
    <w:rsid w:val="008044AE"/>
    <w:rsid w:val="00804969"/>
    <w:rsid w:val="00804BCF"/>
    <w:rsid w:val="00805676"/>
    <w:rsid w:val="00805C87"/>
    <w:rsid w:val="00805D66"/>
    <w:rsid w:val="0080675E"/>
    <w:rsid w:val="00806C74"/>
    <w:rsid w:val="008074C6"/>
    <w:rsid w:val="008074E4"/>
    <w:rsid w:val="0080772D"/>
    <w:rsid w:val="00807CD3"/>
    <w:rsid w:val="00810686"/>
    <w:rsid w:val="00810B97"/>
    <w:rsid w:val="00810E2F"/>
    <w:rsid w:val="00810F4E"/>
    <w:rsid w:val="008117CC"/>
    <w:rsid w:val="00811A62"/>
    <w:rsid w:val="00811D98"/>
    <w:rsid w:val="00811DEE"/>
    <w:rsid w:val="00812054"/>
    <w:rsid w:val="0081290A"/>
    <w:rsid w:val="00812E4B"/>
    <w:rsid w:val="00813631"/>
    <w:rsid w:val="0081366E"/>
    <w:rsid w:val="008146AB"/>
    <w:rsid w:val="00814A04"/>
    <w:rsid w:val="00814A0F"/>
    <w:rsid w:val="008157B4"/>
    <w:rsid w:val="0081702B"/>
    <w:rsid w:val="00817153"/>
    <w:rsid w:val="00817A55"/>
    <w:rsid w:val="00817E74"/>
    <w:rsid w:val="00820032"/>
    <w:rsid w:val="0082010B"/>
    <w:rsid w:val="00820D7F"/>
    <w:rsid w:val="00820E41"/>
    <w:rsid w:val="008218CC"/>
    <w:rsid w:val="00821A09"/>
    <w:rsid w:val="00821D0E"/>
    <w:rsid w:val="00821FBC"/>
    <w:rsid w:val="00822B68"/>
    <w:rsid w:val="00823471"/>
    <w:rsid w:val="008235BA"/>
    <w:rsid w:val="008241DB"/>
    <w:rsid w:val="008243E5"/>
    <w:rsid w:val="008247E9"/>
    <w:rsid w:val="00824F04"/>
    <w:rsid w:val="00825F58"/>
    <w:rsid w:val="0082633D"/>
    <w:rsid w:val="00827A2C"/>
    <w:rsid w:val="00827E36"/>
    <w:rsid w:val="008302FF"/>
    <w:rsid w:val="008309C2"/>
    <w:rsid w:val="00830BDA"/>
    <w:rsid w:val="00831342"/>
    <w:rsid w:val="00831528"/>
    <w:rsid w:val="00831AB0"/>
    <w:rsid w:val="00831BC2"/>
    <w:rsid w:val="00831C2C"/>
    <w:rsid w:val="008321C9"/>
    <w:rsid w:val="00832224"/>
    <w:rsid w:val="008322EA"/>
    <w:rsid w:val="00833307"/>
    <w:rsid w:val="008334B0"/>
    <w:rsid w:val="00833604"/>
    <w:rsid w:val="00833992"/>
    <w:rsid w:val="00833FD2"/>
    <w:rsid w:val="008340C4"/>
    <w:rsid w:val="00834117"/>
    <w:rsid w:val="00834EA0"/>
    <w:rsid w:val="0083590E"/>
    <w:rsid w:val="00835DF5"/>
    <w:rsid w:val="008360F7"/>
    <w:rsid w:val="008369F5"/>
    <w:rsid w:val="008376EA"/>
    <w:rsid w:val="00837B01"/>
    <w:rsid w:val="008409A7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7BE"/>
    <w:rsid w:val="00846CA8"/>
    <w:rsid w:val="00846F24"/>
    <w:rsid w:val="00847E70"/>
    <w:rsid w:val="008509FC"/>
    <w:rsid w:val="00850F04"/>
    <w:rsid w:val="00851738"/>
    <w:rsid w:val="00851EE6"/>
    <w:rsid w:val="008525A5"/>
    <w:rsid w:val="008532BB"/>
    <w:rsid w:val="0085359F"/>
    <w:rsid w:val="008536D9"/>
    <w:rsid w:val="00853818"/>
    <w:rsid w:val="008539A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37F7"/>
    <w:rsid w:val="00864927"/>
    <w:rsid w:val="0086506C"/>
    <w:rsid w:val="00865282"/>
    <w:rsid w:val="00865E0B"/>
    <w:rsid w:val="00867863"/>
    <w:rsid w:val="00867974"/>
    <w:rsid w:val="00867AD0"/>
    <w:rsid w:val="00867C58"/>
    <w:rsid w:val="00870163"/>
    <w:rsid w:val="008702A6"/>
    <w:rsid w:val="00870810"/>
    <w:rsid w:val="0087081B"/>
    <w:rsid w:val="00870D53"/>
    <w:rsid w:val="008714D3"/>
    <w:rsid w:val="00871B79"/>
    <w:rsid w:val="00871D76"/>
    <w:rsid w:val="008729BA"/>
    <w:rsid w:val="00872A79"/>
    <w:rsid w:val="00872B4C"/>
    <w:rsid w:val="00872E4A"/>
    <w:rsid w:val="0087498D"/>
    <w:rsid w:val="00875116"/>
    <w:rsid w:val="00875FE7"/>
    <w:rsid w:val="00876A01"/>
    <w:rsid w:val="00876D88"/>
    <w:rsid w:val="0087726F"/>
    <w:rsid w:val="008776D6"/>
    <w:rsid w:val="008779BC"/>
    <w:rsid w:val="00877C63"/>
    <w:rsid w:val="00877C70"/>
    <w:rsid w:val="00881403"/>
    <w:rsid w:val="00881D3B"/>
    <w:rsid w:val="00881F5F"/>
    <w:rsid w:val="008825DC"/>
    <w:rsid w:val="0088269D"/>
    <w:rsid w:val="00882CE2"/>
    <w:rsid w:val="008837DB"/>
    <w:rsid w:val="00883BB1"/>
    <w:rsid w:val="00884080"/>
    <w:rsid w:val="008848D2"/>
    <w:rsid w:val="008853D5"/>
    <w:rsid w:val="008872D4"/>
    <w:rsid w:val="00887750"/>
    <w:rsid w:val="00887E1F"/>
    <w:rsid w:val="0089040E"/>
    <w:rsid w:val="008904E6"/>
    <w:rsid w:val="00890D48"/>
    <w:rsid w:val="008910DA"/>
    <w:rsid w:val="0089141B"/>
    <w:rsid w:val="008916D2"/>
    <w:rsid w:val="008916F6"/>
    <w:rsid w:val="00891C83"/>
    <w:rsid w:val="00892428"/>
    <w:rsid w:val="00892D56"/>
    <w:rsid w:val="00892EFC"/>
    <w:rsid w:val="0089307A"/>
    <w:rsid w:val="00895BD7"/>
    <w:rsid w:val="00895C63"/>
    <w:rsid w:val="00895D2D"/>
    <w:rsid w:val="00895FC8"/>
    <w:rsid w:val="00896392"/>
    <w:rsid w:val="008965DA"/>
    <w:rsid w:val="00896AF3"/>
    <w:rsid w:val="00896EF5"/>
    <w:rsid w:val="00897CED"/>
    <w:rsid w:val="008A1E02"/>
    <w:rsid w:val="008A1E41"/>
    <w:rsid w:val="008A20DF"/>
    <w:rsid w:val="008A2113"/>
    <w:rsid w:val="008A23C1"/>
    <w:rsid w:val="008A2665"/>
    <w:rsid w:val="008A2FA3"/>
    <w:rsid w:val="008A3152"/>
    <w:rsid w:val="008A3B59"/>
    <w:rsid w:val="008A443E"/>
    <w:rsid w:val="008A4AB2"/>
    <w:rsid w:val="008A4BBB"/>
    <w:rsid w:val="008A4D17"/>
    <w:rsid w:val="008A55F1"/>
    <w:rsid w:val="008A5FC6"/>
    <w:rsid w:val="008A6D22"/>
    <w:rsid w:val="008A6E3B"/>
    <w:rsid w:val="008A7D0B"/>
    <w:rsid w:val="008B0618"/>
    <w:rsid w:val="008B0B64"/>
    <w:rsid w:val="008B12F6"/>
    <w:rsid w:val="008B15AE"/>
    <w:rsid w:val="008B15C9"/>
    <w:rsid w:val="008B172A"/>
    <w:rsid w:val="008B2364"/>
    <w:rsid w:val="008B2607"/>
    <w:rsid w:val="008B3443"/>
    <w:rsid w:val="008B3C24"/>
    <w:rsid w:val="008B3C4F"/>
    <w:rsid w:val="008B4602"/>
    <w:rsid w:val="008B4F76"/>
    <w:rsid w:val="008B56DC"/>
    <w:rsid w:val="008B5BC2"/>
    <w:rsid w:val="008B64F4"/>
    <w:rsid w:val="008B6C16"/>
    <w:rsid w:val="008B6D43"/>
    <w:rsid w:val="008B6E79"/>
    <w:rsid w:val="008B6EBA"/>
    <w:rsid w:val="008B71CF"/>
    <w:rsid w:val="008B7279"/>
    <w:rsid w:val="008B7605"/>
    <w:rsid w:val="008B78E2"/>
    <w:rsid w:val="008C0BC1"/>
    <w:rsid w:val="008C13D8"/>
    <w:rsid w:val="008C15E4"/>
    <w:rsid w:val="008C208B"/>
    <w:rsid w:val="008C279B"/>
    <w:rsid w:val="008C2AC3"/>
    <w:rsid w:val="008C2EDF"/>
    <w:rsid w:val="008C38E9"/>
    <w:rsid w:val="008C3EFB"/>
    <w:rsid w:val="008C41B8"/>
    <w:rsid w:val="008C48AE"/>
    <w:rsid w:val="008C4A82"/>
    <w:rsid w:val="008C587E"/>
    <w:rsid w:val="008C597E"/>
    <w:rsid w:val="008C6125"/>
    <w:rsid w:val="008C6421"/>
    <w:rsid w:val="008C68EA"/>
    <w:rsid w:val="008C76DD"/>
    <w:rsid w:val="008C76E8"/>
    <w:rsid w:val="008D0029"/>
    <w:rsid w:val="008D043C"/>
    <w:rsid w:val="008D0817"/>
    <w:rsid w:val="008D0A76"/>
    <w:rsid w:val="008D13AA"/>
    <w:rsid w:val="008D21CC"/>
    <w:rsid w:val="008D263D"/>
    <w:rsid w:val="008D2C7B"/>
    <w:rsid w:val="008D4592"/>
    <w:rsid w:val="008D5F9B"/>
    <w:rsid w:val="008D6A29"/>
    <w:rsid w:val="008D75C6"/>
    <w:rsid w:val="008D7D07"/>
    <w:rsid w:val="008E021A"/>
    <w:rsid w:val="008E04A1"/>
    <w:rsid w:val="008E067C"/>
    <w:rsid w:val="008E0BA6"/>
    <w:rsid w:val="008E107F"/>
    <w:rsid w:val="008E1106"/>
    <w:rsid w:val="008E1AD2"/>
    <w:rsid w:val="008E1D0B"/>
    <w:rsid w:val="008E1F53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E7689"/>
    <w:rsid w:val="008F09BB"/>
    <w:rsid w:val="008F09E0"/>
    <w:rsid w:val="008F1150"/>
    <w:rsid w:val="008F1BE5"/>
    <w:rsid w:val="008F214E"/>
    <w:rsid w:val="008F23BD"/>
    <w:rsid w:val="008F3ABE"/>
    <w:rsid w:val="008F463D"/>
    <w:rsid w:val="008F6E12"/>
    <w:rsid w:val="008F6F1B"/>
    <w:rsid w:val="008F7147"/>
    <w:rsid w:val="008F7A05"/>
    <w:rsid w:val="008F7C76"/>
    <w:rsid w:val="008F7FC3"/>
    <w:rsid w:val="00900932"/>
    <w:rsid w:val="00900CD0"/>
    <w:rsid w:val="00901069"/>
    <w:rsid w:val="009011C5"/>
    <w:rsid w:val="00901938"/>
    <w:rsid w:val="00902D41"/>
    <w:rsid w:val="00903213"/>
    <w:rsid w:val="00904236"/>
    <w:rsid w:val="00904D6E"/>
    <w:rsid w:val="00905EE1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4B4"/>
    <w:rsid w:val="0091478D"/>
    <w:rsid w:val="009148F5"/>
    <w:rsid w:val="0091518F"/>
    <w:rsid w:val="0091587F"/>
    <w:rsid w:val="00915F07"/>
    <w:rsid w:val="009164D2"/>
    <w:rsid w:val="0091652D"/>
    <w:rsid w:val="00916FC6"/>
    <w:rsid w:val="00917092"/>
    <w:rsid w:val="0091720D"/>
    <w:rsid w:val="0091753C"/>
    <w:rsid w:val="0091757B"/>
    <w:rsid w:val="00917710"/>
    <w:rsid w:val="009179E4"/>
    <w:rsid w:val="00917AE7"/>
    <w:rsid w:val="00917B47"/>
    <w:rsid w:val="009209A6"/>
    <w:rsid w:val="0092114F"/>
    <w:rsid w:val="00921392"/>
    <w:rsid w:val="009222EF"/>
    <w:rsid w:val="00922800"/>
    <w:rsid w:val="0092336C"/>
    <w:rsid w:val="009237EB"/>
    <w:rsid w:val="009245D2"/>
    <w:rsid w:val="00925265"/>
    <w:rsid w:val="00925DB5"/>
    <w:rsid w:val="0092610C"/>
    <w:rsid w:val="0092662A"/>
    <w:rsid w:val="0092696B"/>
    <w:rsid w:val="00926DBF"/>
    <w:rsid w:val="009273ED"/>
    <w:rsid w:val="0092749B"/>
    <w:rsid w:val="009301FD"/>
    <w:rsid w:val="009306FE"/>
    <w:rsid w:val="00930C18"/>
    <w:rsid w:val="00930E3D"/>
    <w:rsid w:val="00931319"/>
    <w:rsid w:val="00931EC3"/>
    <w:rsid w:val="009322B3"/>
    <w:rsid w:val="009324B8"/>
    <w:rsid w:val="0093256D"/>
    <w:rsid w:val="0093291C"/>
    <w:rsid w:val="00933307"/>
    <w:rsid w:val="0093353D"/>
    <w:rsid w:val="00933B11"/>
    <w:rsid w:val="00933F9B"/>
    <w:rsid w:val="009340C4"/>
    <w:rsid w:val="00934205"/>
    <w:rsid w:val="00934210"/>
    <w:rsid w:val="0093484D"/>
    <w:rsid w:val="009349A1"/>
    <w:rsid w:val="00934E99"/>
    <w:rsid w:val="00935007"/>
    <w:rsid w:val="00935027"/>
    <w:rsid w:val="00935726"/>
    <w:rsid w:val="00935B15"/>
    <w:rsid w:val="00935C2D"/>
    <w:rsid w:val="00936333"/>
    <w:rsid w:val="00936437"/>
    <w:rsid w:val="00936F4D"/>
    <w:rsid w:val="009372FE"/>
    <w:rsid w:val="00937C47"/>
    <w:rsid w:val="00937D6F"/>
    <w:rsid w:val="00937F45"/>
    <w:rsid w:val="0094028D"/>
    <w:rsid w:val="00940356"/>
    <w:rsid w:val="0094043E"/>
    <w:rsid w:val="00940D10"/>
    <w:rsid w:val="00940FB7"/>
    <w:rsid w:val="009413CC"/>
    <w:rsid w:val="00941602"/>
    <w:rsid w:val="00941B8B"/>
    <w:rsid w:val="00941D0F"/>
    <w:rsid w:val="00941F5C"/>
    <w:rsid w:val="009421D3"/>
    <w:rsid w:val="00942552"/>
    <w:rsid w:val="009425A6"/>
    <w:rsid w:val="0094282F"/>
    <w:rsid w:val="00942D22"/>
    <w:rsid w:val="00943466"/>
    <w:rsid w:val="00943568"/>
    <w:rsid w:val="00943CC5"/>
    <w:rsid w:val="0094459D"/>
    <w:rsid w:val="00944D99"/>
    <w:rsid w:val="00945EF9"/>
    <w:rsid w:val="00946B62"/>
    <w:rsid w:val="00946CFC"/>
    <w:rsid w:val="009473FE"/>
    <w:rsid w:val="00950CFE"/>
    <w:rsid w:val="00951BCC"/>
    <w:rsid w:val="00952943"/>
    <w:rsid w:val="009533BD"/>
    <w:rsid w:val="0095358D"/>
    <w:rsid w:val="00953AA0"/>
    <w:rsid w:val="009541BC"/>
    <w:rsid w:val="009541D7"/>
    <w:rsid w:val="00954840"/>
    <w:rsid w:val="00954B1E"/>
    <w:rsid w:val="0095558B"/>
    <w:rsid w:val="00955FD2"/>
    <w:rsid w:val="0095670A"/>
    <w:rsid w:val="0095679E"/>
    <w:rsid w:val="00956881"/>
    <w:rsid w:val="009577A1"/>
    <w:rsid w:val="00957857"/>
    <w:rsid w:val="00957CCB"/>
    <w:rsid w:val="009608D1"/>
    <w:rsid w:val="00960DFC"/>
    <w:rsid w:val="009611F8"/>
    <w:rsid w:val="00961960"/>
    <w:rsid w:val="009623A7"/>
    <w:rsid w:val="00962620"/>
    <w:rsid w:val="00963F13"/>
    <w:rsid w:val="009655C0"/>
    <w:rsid w:val="00967099"/>
    <w:rsid w:val="0096793F"/>
    <w:rsid w:val="00970188"/>
    <w:rsid w:val="00970386"/>
    <w:rsid w:val="00970DFD"/>
    <w:rsid w:val="00971389"/>
    <w:rsid w:val="00971804"/>
    <w:rsid w:val="00971D02"/>
    <w:rsid w:val="00971E06"/>
    <w:rsid w:val="00971F98"/>
    <w:rsid w:val="00972415"/>
    <w:rsid w:val="009738DC"/>
    <w:rsid w:val="00973E46"/>
    <w:rsid w:val="00974E09"/>
    <w:rsid w:val="00975575"/>
    <w:rsid w:val="009767B7"/>
    <w:rsid w:val="0097743C"/>
    <w:rsid w:val="00977759"/>
    <w:rsid w:val="0098015F"/>
    <w:rsid w:val="009806A0"/>
    <w:rsid w:val="0098169F"/>
    <w:rsid w:val="00981712"/>
    <w:rsid w:val="00982A3C"/>
    <w:rsid w:val="00983453"/>
    <w:rsid w:val="00983FB1"/>
    <w:rsid w:val="00984089"/>
    <w:rsid w:val="00984B5E"/>
    <w:rsid w:val="009850A3"/>
    <w:rsid w:val="00985921"/>
    <w:rsid w:val="00985FDC"/>
    <w:rsid w:val="00986014"/>
    <w:rsid w:val="0098670E"/>
    <w:rsid w:val="0098750E"/>
    <w:rsid w:val="0098758D"/>
    <w:rsid w:val="00987B79"/>
    <w:rsid w:val="00987D82"/>
    <w:rsid w:val="00990354"/>
    <w:rsid w:val="009908C0"/>
    <w:rsid w:val="00990A84"/>
    <w:rsid w:val="00990D4A"/>
    <w:rsid w:val="00991844"/>
    <w:rsid w:val="0099333A"/>
    <w:rsid w:val="00993C99"/>
    <w:rsid w:val="009941DD"/>
    <w:rsid w:val="00994206"/>
    <w:rsid w:val="00994642"/>
    <w:rsid w:val="0099470F"/>
    <w:rsid w:val="009949D3"/>
    <w:rsid w:val="00995582"/>
    <w:rsid w:val="00995938"/>
    <w:rsid w:val="00995B13"/>
    <w:rsid w:val="00995E1E"/>
    <w:rsid w:val="00996311"/>
    <w:rsid w:val="00996B82"/>
    <w:rsid w:val="00997D92"/>
    <w:rsid w:val="009A0A5D"/>
    <w:rsid w:val="009A0FF1"/>
    <w:rsid w:val="009A271C"/>
    <w:rsid w:val="009A27F8"/>
    <w:rsid w:val="009A299F"/>
    <w:rsid w:val="009A2AFB"/>
    <w:rsid w:val="009A2FFE"/>
    <w:rsid w:val="009A35BB"/>
    <w:rsid w:val="009A3667"/>
    <w:rsid w:val="009A4855"/>
    <w:rsid w:val="009A4866"/>
    <w:rsid w:val="009A57A2"/>
    <w:rsid w:val="009A593C"/>
    <w:rsid w:val="009A5A96"/>
    <w:rsid w:val="009A61F8"/>
    <w:rsid w:val="009A648B"/>
    <w:rsid w:val="009A6816"/>
    <w:rsid w:val="009A6958"/>
    <w:rsid w:val="009A6E2D"/>
    <w:rsid w:val="009A7331"/>
    <w:rsid w:val="009A7BFF"/>
    <w:rsid w:val="009A7DAE"/>
    <w:rsid w:val="009B0248"/>
    <w:rsid w:val="009B18F6"/>
    <w:rsid w:val="009B2138"/>
    <w:rsid w:val="009B2251"/>
    <w:rsid w:val="009B229D"/>
    <w:rsid w:val="009B26F5"/>
    <w:rsid w:val="009B3664"/>
    <w:rsid w:val="009B3E94"/>
    <w:rsid w:val="009B4565"/>
    <w:rsid w:val="009B48CB"/>
    <w:rsid w:val="009B4DA5"/>
    <w:rsid w:val="009B5FAF"/>
    <w:rsid w:val="009B6365"/>
    <w:rsid w:val="009B66FB"/>
    <w:rsid w:val="009B67D5"/>
    <w:rsid w:val="009B7A8D"/>
    <w:rsid w:val="009B7B7F"/>
    <w:rsid w:val="009B7DEE"/>
    <w:rsid w:val="009C0773"/>
    <w:rsid w:val="009C1924"/>
    <w:rsid w:val="009C2183"/>
    <w:rsid w:val="009C2653"/>
    <w:rsid w:val="009C294C"/>
    <w:rsid w:val="009C3296"/>
    <w:rsid w:val="009C3B41"/>
    <w:rsid w:val="009C40DF"/>
    <w:rsid w:val="009C44FA"/>
    <w:rsid w:val="009C4860"/>
    <w:rsid w:val="009C4B40"/>
    <w:rsid w:val="009C4B86"/>
    <w:rsid w:val="009C5E4A"/>
    <w:rsid w:val="009C706E"/>
    <w:rsid w:val="009C78C6"/>
    <w:rsid w:val="009C7C38"/>
    <w:rsid w:val="009D0388"/>
    <w:rsid w:val="009D0C08"/>
    <w:rsid w:val="009D1134"/>
    <w:rsid w:val="009D117B"/>
    <w:rsid w:val="009D121E"/>
    <w:rsid w:val="009D2886"/>
    <w:rsid w:val="009D32F9"/>
    <w:rsid w:val="009D38AD"/>
    <w:rsid w:val="009D3AEC"/>
    <w:rsid w:val="009D3D85"/>
    <w:rsid w:val="009D42C2"/>
    <w:rsid w:val="009D4B01"/>
    <w:rsid w:val="009D4F9F"/>
    <w:rsid w:val="009D5DDE"/>
    <w:rsid w:val="009D6079"/>
    <w:rsid w:val="009D6A39"/>
    <w:rsid w:val="009D6F61"/>
    <w:rsid w:val="009D7421"/>
    <w:rsid w:val="009D785E"/>
    <w:rsid w:val="009E0DEA"/>
    <w:rsid w:val="009E133A"/>
    <w:rsid w:val="009E133E"/>
    <w:rsid w:val="009E137C"/>
    <w:rsid w:val="009E1895"/>
    <w:rsid w:val="009E21F7"/>
    <w:rsid w:val="009E265E"/>
    <w:rsid w:val="009E31B3"/>
    <w:rsid w:val="009E4AEC"/>
    <w:rsid w:val="009E4EC4"/>
    <w:rsid w:val="009E4FB4"/>
    <w:rsid w:val="009E52D6"/>
    <w:rsid w:val="009E5806"/>
    <w:rsid w:val="009E59BD"/>
    <w:rsid w:val="009E61AF"/>
    <w:rsid w:val="009E64B4"/>
    <w:rsid w:val="009E65F5"/>
    <w:rsid w:val="009E6D66"/>
    <w:rsid w:val="009E6FAC"/>
    <w:rsid w:val="009E702D"/>
    <w:rsid w:val="009E77F7"/>
    <w:rsid w:val="009E7946"/>
    <w:rsid w:val="009E7C86"/>
    <w:rsid w:val="009F058D"/>
    <w:rsid w:val="009F0F55"/>
    <w:rsid w:val="009F1236"/>
    <w:rsid w:val="009F1B04"/>
    <w:rsid w:val="009F1D53"/>
    <w:rsid w:val="009F2C40"/>
    <w:rsid w:val="009F35D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6E3"/>
    <w:rsid w:val="00A01835"/>
    <w:rsid w:val="00A01915"/>
    <w:rsid w:val="00A01A67"/>
    <w:rsid w:val="00A03074"/>
    <w:rsid w:val="00A05766"/>
    <w:rsid w:val="00A05B16"/>
    <w:rsid w:val="00A05C4A"/>
    <w:rsid w:val="00A05ECA"/>
    <w:rsid w:val="00A06B06"/>
    <w:rsid w:val="00A0724E"/>
    <w:rsid w:val="00A0729A"/>
    <w:rsid w:val="00A075B2"/>
    <w:rsid w:val="00A07B1F"/>
    <w:rsid w:val="00A07E4E"/>
    <w:rsid w:val="00A10695"/>
    <w:rsid w:val="00A10AC2"/>
    <w:rsid w:val="00A11213"/>
    <w:rsid w:val="00A11CD0"/>
    <w:rsid w:val="00A1202A"/>
    <w:rsid w:val="00A126E1"/>
    <w:rsid w:val="00A137BA"/>
    <w:rsid w:val="00A13D15"/>
    <w:rsid w:val="00A1462A"/>
    <w:rsid w:val="00A146D3"/>
    <w:rsid w:val="00A14F49"/>
    <w:rsid w:val="00A161F1"/>
    <w:rsid w:val="00A168C4"/>
    <w:rsid w:val="00A168FF"/>
    <w:rsid w:val="00A16CD2"/>
    <w:rsid w:val="00A17118"/>
    <w:rsid w:val="00A177A4"/>
    <w:rsid w:val="00A17BAE"/>
    <w:rsid w:val="00A17BE5"/>
    <w:rsid w:val="00A20029"/>
    <w:rsid w:val="00A204A8"/>
    <w:rsid w:val="00A2085A"/>
    <w:rsid w:val="00A20ACD"/>
    <w:rsid w:val="00A21166"/>
    <w:rsid w:val="00A21325"/>
    <w:rsid w:val="00A21831"/>
    <w:rsid w:val="00A21EB8"/>
    <w:rsid w:val="00A2245D"/>
    <w:rsid w:val="00A22B4A"/>
    <w:rsid w:val="00A23C28"/>
    <w:rsid w:val="00A258D7"/>
    <w:rsid w:val="00A25ADE"/>
    <w:rsid w:val="00A2608F"/>
    <w:rsid w:val="00A26815"/>
    <w:rsid w:val="00A268AC"/>
    <w:rsid w:val="00A26C1D"/>
    <w:rsid w:val="00A26DDA"/>
    <w:rsid w:val="00A26E30"/>
    <w:rsid w:val="00A2739F"/>
    <w:rsid w:val="00A30206"/>
    <w:rsid w:val="00A3083D"/>
    <w:rsid w:val="00A309A8"/>
    <w:rsid w:val="00A314DE"/>
    <w:rsid w:val="00A31C0E"/>
    <w:rsid w:val="00A3263A"/>
    <w:rsid w:val="00A3299E"/>
    <w:rsid w:val="00A32AAD"/>
    <w:rsid w:val="00A333A3"/>
    <w:rsid w:val="00A338CF"/>
    <w:rsid w:val="00A344B9"/>
    <w:rsid w:val="00A34680"/>
    <w:rsid w:val="00A35116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578"/>
    <w:rsid w:val="00A41AEB"/>
    <w:rsid w:val="00A420C3"/>
    <w:rsid w:val="00A421F1"/>
    <w:rsid w:val="00A43236"/>
    <w:rsid w:val="00A432D6"/>
    <w:rsid w:val="00A43344"/>
    <w:rsid w:val="00A43B11"/>
    <w:rsid w:val="00A43C6B"/>
    <w:rsid w:val="00A43D05"/>
    <w:rsid w:val="00A44046"/>
    <w:rsid w:val="00A44CD8"/>
    <w:rsid w:val="00A450AB"/>
    <w:rsid w:val="00A454C3"/>
    <w:rsid w:val="00A4576A"/>
    <w:rsid w:val="00A457FC"/>
    <w:rsid w:val="00A45985"/>
    <w:rsid w:val="00A45CFC"/>
    <w:rsid w:val="00A45EC4"/>
    <w:rsid w:val="00A46461"/>
    <w:rsid w:val="00A46595"/>
    <w:rsid w:val="00A470A0"/>
    <w:rsid w:val="00A47506"/>
    <w:rsid w:val="00A47A7A"/>
    <w:rsid w:val="00A47C90"/>
    <w:rsid w:val="00A5081C"/>
    <w:rsid w:val="00A50BBE"/>
    <w:rsid w:val="00A50EA8"/>
    <w:rsid w:val="00A517F9"/>
    <w:rsid w:val="00A51B45"/>
    <w:rsid w:val="00A52D04"/>
    <w:rsid w:val="00A52EB5"/>
    <w:rsid w:val="00A53438"/>
    <w:rsid w:val="00A53756"/>
    <w:rsid w:val="00A53888"/>
    <w:rsid w:val="00A53A7E"/>
    <w:rsid w:val="00A53B6F"/>
    <w:rsid w:val="00A5420E"/>
    <w:rsid w:val="00A55BF0"/>
    <w:rsid w:val="00A5706D"/>
    <w:rsid w:val="00A5718A"/>
    <w:rsid w:val="00A572F6"/>
    <w:rsid w:val="00A574EF"/>
    <w:rsid w:val="00A577DF"/>
    <w:rsid w:val="00A57C60"/>
    <w:rsid w:val="00A60C07"/>
    <w:rsid w:val="00A61A37"/>
    <w:rsid w:val="00A627A8"/>
    <w:rsid w:val="00A629CB"/>
    <w:rsid w:val="00A63A4B"/>
    <w:rsid w:val="00A63F29"/>
    <w:rsid w:val="00A64A06"/>
    <w:rsid w:val="00A64A1B"/>
    <w:rsid w:val="00A64A8B"/>
    <w:rsid w:val="00A64BFB"/>
    <w:rsid w:val="00A64F8D"/>
    <w:rsid w:val="00A65472"/>
    <w:rsid w:val="00A654C2"/>
    <w:rsid w:val="00A6551A"/>
    <w:rsid w:val="00A655C4"/>
    <w:rsid w:val="00A65678"/>
    <w:rsid w:val="00A658A9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0D2F"/>
    <w:rsid w:val="00A723FD"/>
    <w:rsid w:val="00A7279C"/>
    <w:rsid w:val="00A72B3A"/>
    <w:rsid w:val="00A7363A"/>
    <w:rsid w:val="00A738BA"/>
    <w:rsid w:val="00A73F42"/>
    <w:rsid w:val="00A7457F"/>
    <w:rsid w:val="00A75420"/>
    <w:rsid w:val="00A758EA"/>
    <w:rsid w:val="00A75A06"/>
    <w:rsid w:val="00A76FBC"/>
    <w:rsid w:val="00A77854"/>
    <w:rsid w:val="00A778BD"/>
    <w:rsid w:val="00A77CF1"/>
    <w:rsid w:val="00A8000E"/>
    <w:rsid w:val="00A806F3"/>
    <w:rsid w:val="00A8148C"/>
    <w:rsid w:val="00A8161E"/>
    <w:rsid w:val="00A81CB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095"/>
    <w:rsid w:val="00A853CD"/>
    <w:rsid w:val="00A863B0"/>
    <w:rsid w:val="00A86C9F"/>
    <w:rsid w:val="00A86DF6"/>
    <w:rsid w:val="00A902B7"/>
    <w:rsid w:val="00A90975"/>
    <w:rsid w:val="00A910B7"/>
    <w:rsid w:val="00A911E1"/>
    <w:rsid w:val="00A91A8C"/>
    <w:rsid w:val="00A92C97"/>
    <w:rsid w:val="00A9351A"/>
    <w:rsid w:val="00A93838"/>
    <w:rsid w:val="00A9401E"/>
    <w:rsid w:val="00A94416"/>
    <w:rsid w:val="00A945FF"/>
    <w:rsid w:val="00A94BA4"/>
    <w:rsid w:val="00A94F4A"/>
    <w:rsid w:val="00A96410"/>
    <w:rsid w:val="00A96F35"/>
    <w:rsid w:val="00A97288"/>
    <w:rsid w:val="00A9754A"/>
    <w:rsid w:val="00A97666"/>
    <w:rsid w:val="00AA00EC"/>
    <w:rsid w:val="00AA02B6"/>
    <w:rsid w:val="00AA11E4"/>
    <w:rsid w:val="00AA192F"/>
    <w:rsid w:val="00AA1B9E"/>
    <w:rsid w:val="00AA2FEF"/>
    <w:rsid w:val="00AA4292"/>
    <w:rsid w:val="00AA4474"/>
    <w:rsid w:val="00AA462C"/>
    <w:rsid w:val="00AA4839"/>
    <w:rsid w:val="00AB0363"/>
    <w:rsid w:val="00AB040D"/>
    <w:rsid w:val="00AB05FB"/>
    <w:rsid w:val="00AB1060"/>
    <w:rsid w:val="00AB10B2"/>
    <w:rsid w:val="00AB1119"/>
    <w:rsid w:val="00AB1556"/>
    <w:rsid w:val="00AB19CC"/>
    <w:rsid w:val="00AB28F5"/>
    <w:rsid w:val="00AB292F"/>
    <w:rsid w:val="00AB2A47"/>
    <w:rsid w:val="00AB2E0A"/>
    <w:rsid w:val="00AB3155"/>
    <w:rsid w:val="00AB3550"/>
    <w:rsid w:val="00AB3D4C"/>
    <w:rsid w:val="00AB4095"/>
    <w:rsid w:val="00AB4814"/>
    <w:rsid w:val="00AB4BE5"/>
    <w:rsid w:val="00AB69FF"/>
    <w:rsid w:val="00AB6AB5"/>
    <w:rsid w:val="00AB7B18"/>
    <w:rsid w:val="00AC0555"/>
    <w:rsid w:val="00AC0CC9"/>
    <w:rsid w:val="00AC18D8"/>
    <w:rsid w:val="00AC1D39"/>
    <w:rsid w:val="00AC1F9E"/>
    <w:rsid w:val="00AC284B"/>
    <w:rsid w:val="00AC29A9"/>
    <w:rsid w:val="00AC33B5"/>
    <w:rsid w:val="00AC369A"/>
    <w:rsid w:val="00AC4986"/>
    <w:rsid w:val="00AC4CCF"/>
    <w:rsid w:val="00AC4ECF"/>
    <w:rsid w:val="00AC6B17"/>
    <w:rsid w:val="00AC7D71"/>
    <w:rsid w:val="00AD03A5"/>
    <w:rsid w:val="00AD1116"/>
    <w:rsid w:val="00AD11F1"/>
    <w:rsid w:val="00AD1284"/>
    <w:rsid w:val="00AD18B4"/>
    <w:rsid w:val="00AD1B98"/>
    <w:rsid w:val="00AD23E8"/>
    <w:rsid w:val="00AD23FC"/>
    <w:rsid w:val="00AD2600"/>
    <w:rsid w:val="00AD262D"/>
    <w:rsid w:val="00AD2C78"/>
    <w:rsid w:val="00AD2E4F"/>
    <w:rsid w:val="00AD31A8"/>
    <w:rsid w:val="00AD47EF"/>
    <w:rsid w:val="00AD4C34"/>
    <w:rsid w:val="00AD4F82"/>
    <w:rsid w:val="00AD4FEA"/>
    <w:rsid w:val="00AD7562"/>
    <w:rsid w:val="00AD7EBB"/>
    <w:rsid w:val="00AE02B0"/>
    <w:rsid w:val="00AE04BA"/>
    <w:rsid w:val="00AE05DF"/>
    <w:rsid w:val="00AE0991"/>
    <w:rsid w:val="00AE0BF1"/>
    <w:rsid w:val="00AE0F0C"/>
    <w:rsid w:val="00AE1051"/>
    <w:rsid w:val="00AE1FA9"/>
    <w:rsid w:val="00AE2032"/>
    <w:rsid w:val="00AE2ED8"/>
    <w:rsid w:val="00AE308A"/>
    <w:rsid w:val="00AE308E"/>
    <w:rsid w:val="00AE37DC"/>
    <w:rsid w:val="00AE3E9F"/>
    <w:rsid w:val="00AE46ED"/>
    <w:rsid w:val="00AE4701"/>
    <w:rsid w:val="00AE529E"/>
    <w:rsid w:val="00AE56EB"/>
    <w:rsid w:val="00AF0BE1"/>
    <w:rsid w:val="00AF0E33"/>
    <w:rsid w:val="00AF0FFC"/>
    <w:rsid w:val="00AF117E"/>
    <w:rsid w:val="00AF1278"/>
    <w:rsid w:val="00AF16F7"/>
    <w:rsid w:val="00AF17DB"/>
    <w:rsid w:val="00AF2CCF"/>
    <w:rsid w:val="00AF2E1A"/>
    <w:rsid w:val="00AF31EC"/>
    <w:rsid w:val="00AF33F2"/>
    <w:rsid w:val="00AF3DDA"/>
    <w:rsid w:val="00AF4484"/>
    <w:rsid w:val="00AF449E"/>
    <w:rsid w:val="00AF490C"/>
    <w:rsid w:val="00AF518C"/>
    <w:rsid w:val="00AF56E7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2381"/>
    <w:rsid w:val="00B025DC"/>
    <w:rsid w:val="00B03B65"/>
    <w:rsid w:val="00B049E5"/>
    <w:rsid w:val="00B04D8F"/>
    <w:rsid w:val="00B04EB4"/>
    <w:rsid w:val="00B071AC"/>
    <w:rsid w:val="00B07B4A"/>
    <w:rsid w:val="00B07B7E"/>
    <w:rsid w:val="00B10E49"/>
    <w:rsid w:val="00B10F18"/>
    <w:rsid w:val="00B1165F"/>
    <w:rsid w:val="00B12737"/>
    <w:rsid w:val="00B132CF"/>
    <w:rsid w:val="00B13981"/>
    <w:rsid w:val="00B13A34"/>
    <w:rsid w:val="00B13ACD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1115"/>
    <w:rsid w:val="00B22620"/>
    <w:rsid w:val="00B23052"/>
    <w:rsid w:val="00B24E26"/>
    <w:rsid w:val="00B259FF"/>
    <w:rsid w:val="00B2600F"/>
    <w:rsid w:val="00B262AA"/>
    <w:rsid w:val="00B2729F"/>
    <w:rsid w:val="00B30110"/>
    <w:rsid w:val="00B313C4"/>
    <w:rsid w:val="00B31903"/>
    <w:rsid w:val="00B31B1E"/>
    <w:rsid w:val="00B31C5A"/>
    <w:rsid w:val="00B31EB4"/>
    <w:rsid w:val="00B31FD7"/>
    <w:rsid w:val="00B32A39"/>
    <w:rsid w:val="00B32E98"/>
    <w:rsid w:val="00B3416C"/>
    <w:rsid w:val="00B347B4"/>
    <w:rsid w:val="00B34963"/>
    <w:rsid w:val="00B374FD"/>
    <w:rsid w:val="00B4019D"/>
    <w:rsid w:val="00B40996"/>
    <w:rsid w:val="00B4143B"/>
    <w:rsid w:val="00B41644"/>
    <w:rsid w:val="00B418D5"/>
    <w:rsid w:val="00B41CB3"/>
    <w:rsid w:val="00B42C18"/>
    <w:rsid w:val="00B42DB8"/>
    <w:rsid w:val="00B43331"/>
    <w:rsid w:val="00B436AC"/>
    <w:rsid w:val="00B44070"/>
    <w:rsid w:val="00B441E3"/>
    <w:rsid w:val="00B44F34"/>
    <w:rsid w:val="00B45E57"/>
    <w:rsid w:val="00B46A17"/>
    <w:rsid w:val="00B46D6D"/>
    <w:rsid w:val="00B46ED5"/>
    <w:rsid w:val="00B47986"/>
    <w:rsid w:val="00B507DE"/>
    <w:rsid w:val="00B51370"/>
    <w:rsid w:val="00B51489"/>
    <w:rsid w:val="00B51764"/>
    <w:rsid w:val="00B519C0"/>
    <w:rsid w:val="00B51A9D"/>
    <w:rsid w:val="00B51F63"/>
    <w:rsid w:val="00B52B3B"/>
    <w:rsid w:val="00B53593"/>
    <w:rsid w:val="00B53764"/>
    <w:rsid w:val="00B53D3B"/>
    <w:rsid w:val="00B54571"/>
    <w:rsid w:val="00B54718"/>
    <w:rsid w:val="00B56353"/>
    <w:rsid w:val="00B56709"/>
    <w:rsid w:val="00B57267"/>
    <w:rsid w:val="00B57706"/>
    <w:rsid w:val="00B609F1"/>
    <w:rsid w:val="00B60B16"/>
    <w:rsid w:val="00B60F6A"/>
    <w:rsid w:val="00B61498"/>
    <w:rsid w:val="00B61504"/>
    <w:rsid w:val="00B61764"/>
    <w:rsid w:val="00B624C4"/>
    <w:rsid w:val="00B62546"/>
    <w:rsid w:val="00B62B4F"/>
    <w:rsid w:val="00B6303C"/>
    <w:rsid w:val="00B63E01"/>
    <w:rsid w:val="00B64289"/>
    <w:rsid w:val="00B646BB"/>
    <w:rsid w:val="00B65026"/>
    <w:rsid w:val="00B654B9"/>
    <w:rsid w:val="00B6618E"/>
    <w:rsid w:val="00B66359"/>
    <w:rsid w:val="00B6715E"/>
    <w:rsid w:val="00B6790E"/>
    <w:rsid w:val="00B67C66"/>
    <w:rsid w:val="00B67D90"/>
    <w:rsid w:val="00B67E5F"/>
    <w:rsid w:val="00B70DD9"/>
    <w:rsid w:val="00B710A5"/>
    <w:rsid w:val="00B725A5"/>
    <w:rsid w:val="00B72FA5"/>
    <w:rsid w:val="00B7347D"/>
    <w:rsid w:val="00B7439B"/>
    <w:rsid w:val="00B74A5D"/>
    <w:rsid w:val="00B7500E"/>
    <w:rsid w:val="00B7509A"/>
    <w:rsid w:val="00B7521D"/>
    <w:rsid w:val="00B754CA"/>
    <w:rsid w:val="00B75B25"/>
    <w:rsid w:val="00B75E5C"/>
    <w:rsid w:val="00B762AD"/>
    <w:rsid w:val="00B77406"/>
    <w:rsid w:val="00B77ECA"/>
    <w:rsid w:val="00B813DF"/>
    <w:rsid w:val="00B81835"/>
    <w:rsid w:val="00B81DE7"/>
    <w:rsid w:val="00B8231E"/>
    <w:rsid w:val="00B82A3F"/>
    <w:rsid w:val="00B82CFF"/>
    <w:rsid w:val="00B839EE"/>
    <w:rsid w:val="00B83B4D"/>
    <w:rsid w:val="00B83CF0"/>
    <w:rsid w:val="00B846FB"/>
    <w:rsid w:val="00B84F04"/>
    <w:rsid w:val="00B858A1"/>
    <w:rsid w:val="00B862FF"/>
    <w:rsid w:val="00B86375"/>
    <w:rsid w:val="00B8644E"/>
    <w:rsid w:val="00B86797"/>
    <w:rsid w:val="00B870C5"/>
    <w:rsid w:val="00B8725E"/>
    <w:rsid w:val="00B87B12"/>
    <w:rsid w:val="00B90250"/>
    <w:rsid w:val="00B902A0"/>
    <w:rsid w:val="00B902C5"/>
    <w:rsid w:val="00B9064C"/>
    <w:rsid w:val="00B90BB8"/>
    <w:rsid w:val="00B9135D"/>
    <w:rsid w:val="00B931EC"/>
    <w:rsid w:val="00B942E2"/>
    <w:rsid w:val="00B95416"/>
    <w:rsid w:val="00B954EA"/>
    <w:rsid w:val="00B9575A"/>
    <w:rsid w:val="00B95A21"/>
    <w:rsid w:val="00B96E98"/>
    <w:rsid w:val="00B96FB5"/>
    <w:rsid w:val="00BA152E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A7B5E"/>
    <w:rsid w:val="00BA7D75"/>
    <w:rsid w:val="00BB0575"/>
    <w:rsid w:val="00BB08D6"/>
    <w:rsid w:val="00BB0A2D"/>
    <w:rsid w:val="00BB1794"/>
    <w:rsid w:val="00BB1ADF"/>
    <w:rsid w:val="00BB252B"/>
    <w:rsid w:val="00BB2717"/>
    <w:rsid w:val="00BB2AF8"/>
    <w:rsid w:val="00BB2E4F"/>
    <w:rsid w:val="00BB402F"/>
    <w:rsid w:val="00BB415A"/>
    <w:rsid w:val="00BB42B9"/>
    <w:rsid w:val="00BB5D40"/>
    <w:rsid w:val="00BB7CAB"/>
    <w:rsid w:val="00BC00C1"/>
    <w:rsid w:val="00BC0894"/>
    <w:rsid w:val="00BC0F3C"/>
    <w:rsid w:val="00BC0F4B"/>
    <w:rsid w:val="00BC1841"/>
    <w:rsid w:val="00BC190D"/>
    <w:rsid w:val="00BC1ED4"/>
    <w:rsid w:val="00BC27EA"/>
    <w:rsid w:val="00BC39A0"/>
    <w:rsid w:val="00BC3CFF"/>
    <w:rsid w:val="00BC3ED4"/>
    <w:rsid w:val="00BC41B2"/>
    <w:rsid w:val="00BC4D62"/>
    <w:rsid w:val="00BC4DB0"/>
    <w:rsid w:val="00BC4F14"/>
    <w:rsid w:val="00BC4FC4"/>
    <w:rsid w:val="00BC5A02"/>
    <w:rsid w:val="00BC5B5E"/>
    <w:rsid w:val="00BC70E0"/>
    <w:rsid w:val="00BC74FA"/>
    <w:rsid w:val="00BC779D"/>
    <w:rsid w:val="00BD0130"/>
    <w:rsid w:val="00BD01C6"/>
    <w:rsid w:val="00BD0524"/>
    <w:rsid w:val="00BD09AB"/>
    <w:rsid w:val="00BD09D6"/>
    <w:rsid w:val="00BD2324"/>
    <w:rsid w:val="00BD26DD"/>
    <w:rsid w:val="00BD2FFA"/>
    <w:rsid w:val="00BD3E52"/>
    <w:rsid w:val="00BD3FBA"/>
    <w:rsid w:val="00BD501E"/>
    <w:rsid w:val="00BD57F4"/>
    <w:rsid w:val="00BD631D"/>
    <w:rsid w:val="00BD6A41"/>
    <w:rsid w:val="00BD6DA5"/>
    <w:rsid w:val="00BD7364"/>
    <w:rsid w:val="00BD73B3"/>
    <w:rsid w:val="00BD7733"/>
    <w:rsid w:val="00BD783D"/>
    <w:rsid w:val="00BE0319"/>
    <w:rsid w:val="00BE0A5A"/>
    <w:rsid w:val="00BE0AFC"/>
    <w:rsid w:val="00BE2610"/>
    <w:rsid w:val="00BE2808"/>
    <w:rsid w:val="00BE2A33"/>
    <w:rsid w:val="00BE30AD"/>
    <w:rsid w:val="00BE33D1"/>
    <w:rsid w:val="00BE39B1"/>
    <w:rsid w:val="00BE3FD3"/>
    <w:rsid w:val="00BE4199"/>
    <w:rsid w:val="00BE50DA"/>
    <w:rsid w:val="00BE5F32"/>
    <w:rsid w:val="00BE600F"/>
    <w:rsid w:val="00BE6678"/>
    <w:rsid w:val="00BE6959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2D15"/>
    <w:rsid w:val="00BF30F6"/>
    <w:rsid w:val="00BF375D"/>
    <w:rsid w:val="00BF4560"/>
    <w:rsid w:val="00BF4E0D"/>
    <w:rsid w:val="00BF5689"/>
    <w:rsid w:val="00BF5EC0"/>
    <w:rsid w:val="00BF6239"/>
    <w:rsid w:val="00BF6735"/>
    <w:rsid w:val="00BF758A"/>
    <w:rsid w:val="00C003AE"/>
    <w:rsid w:val="00C0059A"/>
    <w:rsid w:val="00C0080E"/>
    <w:rsid w:val="00C010F1"/>
    <w:rsid w:val="00C024B9"/>
    <w:rsid w:val="00C028DC"/>
    <w:rsid w:val="00C0335D"/>
    <w:rsid w:val="00C036E2"/>
    <w:rsid w:val="00C0407C"/>
    <w:rsid w:val="00C041B6"/>
    <w:rsid w:val="00C042B3"/>
    <w:rsid w:val="00C04810"/>
    <w:rsid w:val="00C04D87"/>
    <w:rsid w:val="00C05A16"/>
    <w:rsid w:val="00C06469"/>
    <w:rsid w:val="00C07023"/>
    <w:rsid w:val="00C07E3E"/>
    <w:rsid w:val="00C10179"/>
    <w:rsid w:val="00C108C4"/>
    <w:rsid w:val="00C10B92"/>
    <w:rsid w:val="00C10CDD"/>
    <w:rsid w:val="00C10D94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6F09"/>
    <w:rsid w:val="00C1765A"/>
    <w:rsid w:val="00C17FE2"/>
    <w:rsid w:val="00C2104E"/>
    <w:rsid w:val="00C212BC"/>
    <w:rsid w:val="00C21B95"/>
    <w:rsid w:val="00C2290F"/>
    <w:rsid w:val="00C23C61"/>
    <w:rsid w:val="00C2405B"/>
    <w:rsid w:val="00C2421E"/>
    <w:rsid w:val="00C24B72"/>
    <w:rsid w:val="00C25705"/>
    <w:rsid w:val="00C26572"/>
    <w:rsid w:val="00C26602"/>
    <w:rsid w:val="00C26B14"/>
    <w:rsid w:val="00C27EA9"/>
    <w:rsid w:val="00C27F2A"/>
    <w:rsid w:val="00C30881"/>
    <w:rsid w:val="00C31C2E"/>
    <w:rsid w:val="00C32A71"/>
    <w:rsid w:val="00C33087"/>
    <w:rsid w:val="00C330B6"/>
    <w:rsid w:val="00C333B4"/>
    <w:rsid w:val="00C338BA"/>
    <w:rsid w:val="00C33E81"/>
    <w:rsid w:val="00C340D0"/>
    <w:rsid w:val="00C342A5"/>
    <w:rsid w:val="00C34796"/>
    <w:rsid w:val="00C347A9"/>
    <w:rsid w:val="00C34F47"/>
    <w:rsid w:val="00C35E06"/>
    <w:rsid w:val="00C36971"/>
    <w:rsid w:val="00C36E6C"/>
    <w:rsid w:val="00C402C3"/>
    <w:rsid w:val="00C4036F"/>
    <w:rsid w:val="00C409F7"/>
    <w:rsid w:val="00C40ED5"/>
    <w:rsid w:val="00C418EC"/>
    <w:rsid w:val="00C42457"/>
    <w:rsid w:val="00C449DC"/>
    <w:rsid w:val="00C45C1A"/>
    <w:rsid w:val="00C45D92"/>
    <w:rsid w:val="00C465BE"/>
    <w:rsid w:val="00C47DBB"/>
    <w:rsid w:val="00C50098"/>
    <w:rsid w:val="00C5011F"/>
    <w:rsid w:val="00C5019E"/>
    <w:rsid w:val="00C5066D"/>
    <w:rsid w:val="00C50B6A"/>
    <w:rsid w:val="00C52617"/>
    <w:rsid w:val="00C53637"/>
    <w:rsid w:val="00C53B2B"/>
    <w:rsid w:val="00C53B42"/>
    <w:rsid w:val="00C53C38"/>
    <w:rsid w:val="00C5479D"/>
    <w:rsid w:val="00C56EBC"/>
    <w:rsid w:val="00C56FC1"/>
    <w:rsid w:val="00C57B34"/>
    <w:rsid w:val="00C606E8"/>
    <w:rsid w:val="00C61346"/>
    <w:rsid w:val="00C61EB1"/>
    <w:rsid w:val="00C625F2"/>
    <w:rsid w:val="00C62D9C"/>
    <w:rsid w:val="00C63CB7"/>
    <w:rsid w:val="00C63F3C"/>
    <w:rsid w:val="00C64E1C"/>
    <w:rsid w:val="00C67BAE"/>
    <w:rsid w:val="00C67EAB"/>
    <w:rsid w:val="00C709D8"/>
    <w:rsid w:val="00C70A65"/>
    <w:rsid w:val="00C70AC4"/>
    <w:rsid w:val="00C713D0"/>
    <w:rsid w:val="00C71922"/>
    <w:rsid w:val="00C719FB"/>
    <w:rsid w:val="00C71BD3"/>
    <w:rsid w:val="00C71E35"/>
    <w:rsid w:val="00C72382"/>
    <w:rsid w:val="00C72F2F"/>
    <w:rsid w:val="00C73328"/>
    <w:rsid w:val="00C73E29"/>
    <w:rsid w:val="00C746A3"/>
    <w:rsid w:val="00C7499C"/>
    <w:rsid w:val="00C74C5F"/>
    <w:rsid w:val="00C74EFF"/>
    <w:rsid w:val="00C75163"/>
    <w:rsid w:val="00C75383"/>
    <w:rsid w:val="00C76174"/>
    <w:rsid w:val="00C761FB"/>
    <w:rsid w:val="00C765EF"/>
    <w:rsid w:val="00C7688A"/>
    <w:rsid w:val="00C76DD4"/>
    <w:rsid w:val="00C77EDF"/>
    <w:rsid w:val="00C80364"/>
    <w:rsid w:val="00C80574"/>
    <w:rsid w:val="00C80F64"/>
    <w:rsid w:val="00C81FA3"/>
    <w:rsid w:val="00C8234C"/>
    <w:rsid w:val="00C83746"/>
    <w:rsid w:val="00C83F73"/>
    <w:rsid w:val="00C84CCC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4E2"/>
    <w:rsid w:val="00C92ED8"/>
    <w:rsid w:val="00C93047"/>
    <w:rsid w:val="00C96804"/>
    <w:rsid w:val="00C96B3F"/>
    <w:rsid w:val="00C96FC1"/>
    <w:rsid w:val="00C97DA9"/>
    <w:rsid w:val="00CA0722"/>
    <w:rsid w:val="00CA1207"/>
    <w:rsid w:val="00CA1ACF"/>
    <w:rsid w:val="00CA1D98"/>
    <w:rsid w:val="00CA25D7"/>
    <w:rsid w:val="00CA27E6"/>
    <w:rsid w:val="00CA37CB"/>
    <w:rsid w:val="00CA4A7E"/>
    <w:rsid w:val="00CA4EF0"/>
    <w:rsid w:val="00CA5196"/>
    <w:rsid w:val="00CA565C"/>
    <w:rsid w:val="00CA5C9E"/>
    <w:rsid w:val="00CA625E"/>
    <w:rsid w:val="00CA7251"/>
    <w:rsid w:val="00CA7417"/>
    <w:rsid w:val="00CA79A4"/>
    <w:rsid w:val="00CA7A37"/>
    <w:rsid w:val="00CA7B82"/>
    <w:rsid w:val="00CA7C12"/>
    <w:rsid w:val="00CB07A6"/>
    <w:rsid w:val="00CB0B7F"/>
    <w:rsid w:val="00CB0D88"/>
    <w:rsid w:val="00CB1669"/>
    <w:rsid w:val="00CB23B6"/>
    <w:rsid w:val="00CB2706"/>
    <w:rsid w:val="00CB2887"/>
    <w:rsid w:val="00CB2B73"/>
    <w:rsid w:val="00CB45B5"/>
    <w:rsid w:val="00CB4C9A"/>
    <w:rsid w:val="00CB5404"/>
    <w:rsid w:val="00CB5488"/>
    <w:rsid w:val="00CB6F2B"/>
    <w:rsid w:val="00CB780F"/>
    <w:rsid w:val="00CB7839"/>
    <w:rsid w:val="00CB7DFB"/>
    <w:rsid w:val="00CC04D3"/>
    <w:rsid w:val="00CC05AA"/>
    <w:rsid w:val="00CC080F"/>
    <w:rsid w:val="00CC1489"/>
    <w:rsid w:val="00CC18D6"/>
    <w:rsid w:val="00CC18DA"/>
    <w:rsid w:val="00CC1A94"/>
    <w:rsid w:val="00CC2532"/>
    <w:rsid w:val="00CC3C59"/>
    <w:rsid w:val="00CC41E7"/>
    <w:rsid w:val="00CC49D4"/>
    <w:rsid w:val="00CC54B7"/>
    <w:rsid w:val="00CC5AE5"/>
    <w:rsid w:val="00CC5B3C"/>
    <w:rsid w:val="00CC60D9"/>
    <w:rsid w:val="00CC61F6"/>
    <w:rsid w:val="00CC7042"/>
    <w:rsid w:val="00CC7430"/>
    <w:rsid w:val="00CC77E1"/>
    <w:rsid w:val="00CD1302"/>
    <w:rsid w:val="00CD1349"/>
    <w:rsid w:val="00CD19E8"/>
    <w:rsid w:val="00CD1C4A"/>
    <w:rsid w:val="00CD1F07"/>
    <w:rsid w:val="00CD209E"/>
    <w:rsid w:val="00CD251A"/>
    <w:rsid w:val="00CD2BAA"/>
    <w:rsid w:val="00CD2C3A"/>
    <w:rsid w:val="00CD2D38"/>
    <w:rsid w:val="00CD33F5"/>
    <w:rsid w:val="00CD3F92"/>
    <w:rsid w:val="00CD4712"/>
    <w:rsid w:val="00CD66A9"/>
    <w:rsid w:val="00CD6F1E"/>
    <w:rsid w:val="00CD7DEB"/>
    <w:rsid w:val="00CE0618"/>
    <w:rsid w:val="00CE116C"/>
    <w:rsid w:val="00CE1317"/>
    <w:rsid w:val="00CE1AF9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3E1"/>
    <w:rsid w:val="00CE755A"/>
    <w:rsid w:val="00CE7AF1"/>
    <w:rsid w:val="00CE7B0D"/>
    <w:rsid w:val="00CE7C77"/>
    <w:rsid w:val="00CE7FE1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2F62"/>
    <w:rsid w:val="00CF3424"/>
    <w:rsid w:val="00CF39A0"/>
    <w:rsid w:val="00CF3F0A"/>
    <w:rsid w:val="00CF433B"/>
    <w:rsid w:val="00CF479A"/>
    <w:rsid w:val="00CF5253"/>
    <w:rsid w:val="00CF5E86"/>
    <w:rsid w:val="00CF6EBD"/>
    <w:rsid w:val="00CF7226"/>
    <w:rsid w:val="00D00410"/>
    <w:rsid w:val="00D00A3D"/>
    <w:rsid w:val="00D00CC1"/>
    <w:rsid w:val="00D0180F"/>
    <w:rsid w:val="00D0187E"/>
    <w:rsid w:val="00D0192C"/>
    <w:rsid w:val="00D01C6F"/>
    <w:rsid w:val="00D029D6"/>
    <w:rsid w:val="00D02A04"/>
    <w:rsid w:val="00D02F2D"/>
    <w:rsid w:val="00D03037"/>
    <w:rsid w:val="00D034DA"/>
    <w:rsid w:val="00D03876"/>
    <w:rsid w:val="00D0432A"/>
    <w:rsid w:val="00D05542"/>
    <w:rsid w:val="00D0556D"/>
    <w:rsid w:val="00D055C4"/>
    <w:rsid w:val="00D05BD9"/>
    <w:rsid w:val="00D06186"/>
    <w:rsid w:val="00D07C36"/>
    <w:rsid w:val="00D07F32"/>
    <w:rsid w:val="00D10003"/>
    <w:rsid w:val="00D107A8"/>
    <w:rsid w:val="00D1085F"/>
    <w:rsid w:val="00D109AA"/>
    <w:rsid w:val="00D122A6"/>
    <w:rsid w:val="00D122A7"/>
    <w:rsid w:val="00D12322"/>
    <w:rsid w:val="00D12348"/>
    <w:rsid w:val="00D123B8"/>
    <w:rsid w:val="00D12BEF"/>
    <w:rsid w:val="00D1323C"/>
    <w:rsid w:val="00D133E7"/>
    <w:rsid w:val="00D1342C"/>
    <w:rsid w:val="00D1357C"/>
    <w:rsid w:val="00D14142"/>
    <w:rsid w:val="00D14411"/>
    <w:rsid w:val="00D1454B"/>
    <w:rsid w:val="00D14A2C"/>
    <w:rsid w:val="00D14AA8"/>
    <w:rsid w:val="00D14D20"/>
    <w:rsid w:val="00D15203"/>
    <w:rsid w:val="00D15657"/>
    <w:rsid w:val="00D156C4"/>
    <w:rsid w:val="00D1647D"/>
    <w:rsid w:val="00D17076"/>
    <w:rsid w:val="00D17489"/>
    <w:rsid w:val="00D1787C"/>
    <w:rsid w:val="00D20F27"/>
    <w:rsid w:val="00D21013"/>
    <w:rsid w:val="00D213E0"/>
    <w:rsid w:val="00D2161F"/>
    <w:rsid w:val="00D21737"/>
    <w:rsid w:val="00D218AE"/>
    <w:rsid w:val="00D21937"/>
    <w:rsid w:val="00D21C8E"/>
    <w:rsid w:val="00D224F2"/>
    <w:rsid w:val="00D22588"/>
    <w:rsid w:val="00D22AE5"/>
    <w:rsid w:val="00D23EDA"/>
    <w:rsid w:val="00D243E8"/>
    <w:rsid w:val="00D25577"/>
    <w:rsid w:val="00D25B64"/>
    <w:rsid w:val="00D25C79"/>
    <w:rsid w:val="00D261B7"/>
    <w:rsid w:val="00D267E6"/>
    <w:rsid w:val="00D26923"/>
    <w:rsid w:val="00D269D9"/>
    <w:rsid w:val="00D26A85"/>
    <w:rsid w:val="00D27E5D"/>
    <w:rsid w:val="00D27F60"/>
    <w:rsid w:val="00D30398"/>
    <w:rsid w:val="00D30A77"/>
    <w:rsid w:val="00D317ED"/>
    <w:rsid w:val="00D31810"/>
    <w:rsid w:val="00D320A8"/>
    <w:rsid w:val="00D32D2E"/>
    <w:rsid w:val="00D32EC3"/>
    <w:rsid w:val="00D338F5"/>
    <w:rsid w:val="00D33B0C"/>
    <w:rsid w:val="00D34687"/>
    <w:rsid w:val="00D34791"/>
    <w:rsid w:val="00D34CAA"/>
    <w:rsid w:val="00D34D8B"/>
    <w:rsid w:val="00D34FE4"/>
    <w:rsid w:val="00D3570C"/>
    <w:rsid w:val="00D36BB6"/>
    <w:rsid w:val="00D41429"/>
    <w:rsid w:val="00D41B32"/>
    <w:rsid w:val="00D425FD"/>
    <w:rsid w:val="00D42DDE"/>
    <w:rsid w:val="00D43750"/>
    <w:rsid w:val="00D43920"/>
    <w:rsid w:val="00D44152"/>
    <w:rsid w:val="00D44A69"/>
    <w:rsid w:val="00D4566F"/>
    <w:rsid w:val="00D45692"/>
    <w:rsid w:val="00D45D7F"/>
    <w:rsid w:val="00D45DE5"/>
    <w:rsid w:val="00D46125"/>
    <w:rsid w:val="00D4646D"/>
    <w:rsid w:val="00D465D2"/>
    <w:rsid w:val="00D468EA"/>
    <w:rsid w:val="00D46B05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287"/>
    <w:rsid w:val="00D524E2"/>
    <w:rsid w:val="00D52B18"/>
    <w:rsid w:val="00D52C43"/>
    <w:rsid w:val="00D52CB3"/>
    <w:rsid w:val="00D52D84"/>
    <w:rsid w:val="00D53D3F"/>
    <w:rsid w:val="00D54247"/>
    <w:rsid w:val="00D54FC3"/>
    <w:rsid w:val="00D5548F"/>
    <w:rsid w:val="00D5586D"/>
    <w:rsid w:val="00D56CA3"/>
    <w:rsid w:val="00D56CC3"/>
    <w:rsid w:val="00D56E3C"/>
    <w:rsid w:val="00D57039"/>
    <w:rsid w:val="00D5780F"/>
    <w:rsid w:val="00D57838"/>
    <w:rsid w:val="00D57F94"/>
    <w:rsid w:val="00D60BC4"/>
    <w:rsid w:val="00D60F60"/>
    <w:rsid w:val="00D624DF"/>
    <w:rsid w:val="00D62D9E"/>
    <w:rsid w:val="00D630A4"/>
    <w:rsid w:val="00D63AF8"/>
    <w:rsid w:val="00D63EC5"/>
    <w:rsid w:val="00D64734"/>
    <w:rsid w:val="00D656F5"/>
    <w:rsid w:val="00D65758"/>
    <w:rsid w:val="00D65967"/>
    <w:rsid w:val="00D65A4A"/>
    <w:rsid w:val="00D6619B"/>
    <w:rsid w:val="00D665A6"/>
    <w:rsid w:val="00D677E9"/>
    <w:rsid w:val="00D67A1F"/>
    <w:rsid w:val="00D67A26"/>
    <w:rsid w:val="00D67F06"/>
    <w:rsid w:val="00D70C3A"/>
    <w:rsid w:val="00D71380"/>
    <w:rsid w:val="00D731F8"/>
    <w:rsid w:val="00D73AFC"/>
    <w:rsid w:val="00D74E9D"/>
    <w:rsid w:val="00D74EA8"/>
    <w:rsid w:val="00D753CB"/>
    <w:rsid w:val="00D754CD"/>
    <w:rsid w:val="00D756FC"/>
    <w:rsid w:val="00D757D9"/>
    <w:rsid w:val="00D75B7A"/>
    <w:rsid w:val="00D75CF3"/>
    <w:rsid w:val="00D75EDE"/>
    <w:rsid w:val="00D760EF"/>
    <w:rsid w:val="00D76782"/>
    <w:rsid w:val="00D76950"/>
    <w:rsid w:val="00D7705F"/>
    <w:rsid w:val="00D772B4"/>
    <w:rsid w:val="00D7749C"/>
    <w:rsid w:val="00D77730"/>
    <w:rsid w:val="00D7780D"/>
    <w:rsid w:val="00D8014A"/>
    <w:rsid w:val="00D80B53"/>
    <w:rsid w:val="00D814D5"/>
    <w:rsid w:val="00D820C0"/>
    <w:rsid w:val="00D82849"/>
    <w:rsid w:val="00D82B82"/>
    <w:rsid w:val="00D82C5C"/>
    <w:rsid w:val="00D835E4"/>
    <w:rsid w:val="00D84343"/>
    <w:rsid w:val="00D8494C"/>
    <w:rsid w:val="00D8499B"/>
    <w:rsid w:val="00D84E7D"/>
    <w:rsid w:val="00D852B0"/>
    <w:rsid w:val="00D85806"/>
    <w:rsid w:val="00D867D0"/>
    <w:rsid w:val="00D86D18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1A0"/>
    <w:rsid w:val="00D96887"/>
    <w:rsid w:val="00D9733F"/>
    <w:rsid w:val="00D97FBF"/>
    <w:rsid w:val="00DA012C"/>
    <w:rsid w:val="00DA0445"/>
    <w:rsid w:val="00DA04E6"/>
    <w:rsid w:val="00DA0CF6"/>
    <w:rsid w:val="00DA0D34"/>
    <w:rsid w:val="00DA1326"/>
    <w:rsid w:val="00DA1736"/>
    <w:rsid w:val="00DA1F8B"/>
    <w:rsid w:val="00DA25EC"/>
    <w:rsid w:val="00DA2650"/>
    <w:rsid w:val="00DA2F16"/>
    <w:rsid w:val="00DA32C3"/>
    <w:rsid w:val="00DA33DE"/>
    <w:rsid w:val="00DA3722"/>
    <w:rsid w:val="00DA38D0"/>
    <w:rsid w:val="00DA3B94"/>
    <w:rsid w:val="00DA44DE"/>
    <w:rsid w:val="00DA4584"/>
    <w:rsid w:val="00DA4A9B"/>
    <w:rsid w:val="00DA5367"/>
    <w:rsid w:val="00DA5762"/>
    <w:rsid w:val="00DA5A3D"/>
    <w:rsid w:val="00DA5A80"/>
    <w:rsid w:val="00DA5CAD"/>
    <w:rsid w:val="00DA677E"/>
    <w:rsid w:val="00DA77B7"/>
    <w:rsid w:val="00DB0695"/>
    <w:rsid w:val="00DB08E4"/>
    <w:rsid w:val="00DB11A8"/>
    <w:rsid w:val="00DB11FD"/>
    <w:rsid w:val="00DB1A9D"/>
    <w:rsid w:val="00DB2A93"/>
    <w:rsid w:val="00DB3523"/>
    <w:rsid w:val="00DB371B"/>
    <w:rsid w:val="00DB3934"/>
    <w:rsid w:val="00DB4604"/>
    <w:rsid w:val="00DB5491"/>
    <w:rsid w:val="00DB6530"/>
    <w:rsid w:val="00DB66CB"/>
    <w:rsid w:val="00DB67AD"/>
    <w:rsid w:val="00DB6E35"/>
    <w:rsid w:val="00DB71F8"/>
    <w:rsid w:val="00DB77AC"/>
    <w:rsid w:val="00DB7D32"/>
    <w:rsid w:val="00DB7D5A"/>
    <w:rsid w:val="00DC00D3"/>
    <w:rsid w:val="00DC0C4E"/>
    <w:rsid w:val="00DC0C90"/>
    <w:rsid w:val="00DC0DE6"/>
    <w:rsid w:val="00DC153C"/>
    <w:rsid w:val="00DC1B1C"/>
    <w:rsid w:val="00DC1D85"/>
    <w:rsid w:val="00DC2DA3"/>
    <w:rsid w:val="00DC395B"/>
    <w:rsid w:val="00DC4557"/>
    <w:rsid w:val="00DC4AE7"/>
    <w:rsid w:val="00DC4ED8"/>
    <w:rsid w:val="00DC54C1"/>
    <w:rsid w:val="00DC616C"/>
    <w:rsid w:val="00DC6426"/>
    <w:rsid w:val="00DC75D7"/>
    <w:rsid w:val="00DC75DB"/>
    <w:rsid w:val="00DC76FB"/>
    <w:rsid w:val="00DC7BB1"/>
    <w:rsid w:val="00DD0098"/>
    <w:rsid w:val="00DD1D33"/>
    <w:rsid w:val="00DD2228"/>
    <w:rsid w:val="00DD2810"/>
    <w:rsid w:val="00DD2F77"/>
    <w:rsid w:val="00DD39B2"/>
    <w:rsid w:val="00DD3DF2"/>
    <w:rsid w:val="00DD42F8"/>
    <w:rsid w:val="00DD4F4B"/>
    <w:rsid w:val="00DD5C2C"/>
    <w:rsid w:val="00DD6208"/>
    <w:rsid w:val="00DD6274"/>
    <w:rsid w:val="00DD6809"/>
    <w:rsid w:val="00DE0BB7"/>
    <w:rsid w:val="00DE1611"/>
    <w:rsid w:val="00DE192D"/>
    <w:rsid w:val="00DE24BF"/>
    <w:rsid w:val="00DE3432"/>
    <w:rsid w:val="00DE38A3"/>
    <w:rsid w:val="00DE3AB2"/>
    <w:rsid w:val="00DE4404"/>
    <w:rsid w:val="00DE444F"/>
    <w:rsid w:val="00DE4660"/>
    <w:rsid w:val="00DE4760"/>
    <w:rsid w:val="00DE4A62"/>
    <w:rsid w:val="00DE5092"/>
    <w:rsid w:val="00DE5960"/>
    <w:rsid w:val="00DE5B25"/>
    <w:rsid w:val="00DE6608"/>
    <w:rsid w:val="00DE69E9"/>
    <w:rsid w:val="00DE6A73"/>
    <w:rsid w:val="00DE6B1C"/>
    <w:rsid w:val="00DE6DA5"/>
    <w:rsid w:val="00DE6F58"/>
    <w:rsid w:val="00DE701A"/>
    <w:rsid w:val="00DF043D"/>
    <w:rsid w:val="00DF0565"/>
    <w:rsid w:val="00DF0857"/>
    <w:rsid w:val="00DF0966"/>
    <w:rsid w:val="00DF1521"/>
    <w:rsid w:val="00DF1F99"/>
    <w:rsid w:val="00DF294C"/>
    <w:rsid w:val="00DF2C21"/>
    <w:rsid w:val="00DF2C33"/>
    <w:rsid w:val="00DF3603"/>
    <w:rsid w:val="00DF3FCA"/>
    <w:rsid w:val="00DF56EA"/>
    <w:rsid w:val="00DF58FF"/>
    <w:rsid w:val="00DF5AE7"/>
    <w:rsid w:val="00DF6504"/>
    <w:rsid w:val="00DF746C"/>
    <w:rsid w:val="00E00D0B"/>
    <w:rsid w:val="00E02144"/>
    <w:rsid w:val="00E024E4"/>
    <w:rsid w:val="00E029EB"/>
    <w:rsid w:val="00E02C95"/>
    <w:rsid w:val="00E035C5"/>
    <w:rsid w:val="00E0435C"/>
    <w:rsid w:val="00E04716"/>
    <w:rsid w:val="00E04D32"/>
    <w:rsid w:val="00E0504B"/>
    <w:rsid w:val="00E057CD"/>
    <w:rsid w:val="00E06BBB"/>
    <w:rsid w:val="00E079E7"/>
    <w:rsid w:val="00E07DCA"/>
    <w:rsid w:val="00E07FCB"/>
    <w:rsid w:val="00E1012D"/>
    <w:rsid w:val="00E10F27"/>
    <w:rsid w:val="00E11442"/>
    <w:rsid w:val="00E1154C"/>
    <w:rsid w:val="00E11C8D"/>
    <w:rsid w:val="00E11EA1"/>
    <w:rsid w:val="00E12162"/>
    <w:rsid w:val="00E1277F"/>
    <w:rsid w:val="00E12BEB"/>
    <w:rsid w:val="00E12D6F"/>
    <w:rsid w:val="00E13663"/>
    <w:rsid w:val="00E13CDB"/>
    <w:rsid w:val="00E13DA8"/>
    <w:rsid w:val="00E14554"/>
    <w:rsid w:val="00E146EF"/>
    <w:rsid w:val="00E14B2A"/>
    <w:rsid w:val="00E14E50"/>
    <w:rsid w:val="00E1526C"/>
    <w:rsid w:val="00E16924"/>
    <w:rsid w:val="00E16BA5"/>
    <w:rsid w:val="00E17021"/>
    <w:rsid w:val="00E172CB"/>
    <w:rsid w:val="00E17391"/>
    <w:rsid w:val="00E17548"/>
    <w:rsid w:val="00E17CDF"/>
    <w:rsid w:val="00E2087B"/>
    <w:rsid w:val="00E20E3A"/>
    <w:rsid w:val="00E216DD"/>
    <w:rsid w:val="00E21874"/>
    <w:rsid w:val="00E21FEB"/>
    <w:rsid w:val="00E223D2"/>
    <w:rsid w:val="00E22D19"/>
    <w:rsid w:val="00E23261"/>
    <w:rsid w:val="00E248AF"/>
    <w:rsid w:val="00E25644"/>
    <w:rsid w:val="00E2584B"/>
    <w:rsid w:val="00E26AD1"/>
    <w:rsid w:val="00E278C0"/>
    <w:rsid w:val="00E27BEF"/>
    <w:rsid w:val="00E30146"/>
    <w:rsid w:val="00E30615"/>
    <w:rsid w:val="00E3062B"/>
    <w:rsid w:val="00E30D0B"/>
    <w:rsid w:val="00E316E0"/>
    <w:rsid w:val="00E31A02"/>
    <w:rsid w:val="00E31A96"/>
    <w:rsid w:val="00E3281A"/>
    <w:rsid w:val="00E32FE5"/>
    <w:rsid w:val="00E33545"/>
    <w:rsid w:val="00E3397D"/>
    <w:rsid w:val="00E33CEC"/>
    <w:rsid w:val="00E343B2"/>
    <w:rsid w:val="00E34436"/>
    <w:rsid w:val="00E34533"/>
    <w:rsid w:val="00E34604"/>
    <w:rsid w:val="00E351CB"/>
    <w:rsid w:val="00E35337"/>
    <w:rsid w:val="00E353A8"/>
    <w:rsid w:val="00E3588B"/>
    <w:rsid w:val="00E35ADE"/>
    <w:rsid w:val="00E36105"/>
    <w:rsid w:val="00E36246"/>
    <w:rsid w:val="00E366E0"/>
    <w:rsid w:val="00E36955"/>
    <w:rsid w:val="00E36A28"/>
    <w:rsid w:val="00E3734A"/>
    <w:rsid w:val="00E3752E"/>
    <w:rsid w:val="00E37F18"/>
    <w:rsid w:val="00E401BF"/>
    <w:rsid w:val="00E4024F"/>
    <w:rsid w:val="00E40502"/>
    <w:rsid w:val="00E40933"/>
    <w:rsid w:val="00E40AD3"/>
    <w:rsid w:val="00E4164F"/>
    <w:rsid w:val="00E42BAB"/>
    <w:rsid w:val="00E43C9D"/>
    <w:rsid w:val="00E43D31"/>
    <w:rsid w:val="00E44233"/>
    <w:rsid w:val="00E44739"/>
    <w:rsid w:val="00E4487C"/>
    <w:rsid w:val="00E4502C"/>
    <w:rsid w:val="00E455AC"/>
    <w:rsid w:val="00E455CF"/>
    <w:rsid w:val="00E459D5"/>
    <w:rsid w:val="00E46207"/>
    <w:rsid w:val="00E4623F"/>
    <w:rsid w:val="00E46A31"/>
    <w:rsid w:val="00E47D14"/>
    <w:rsid w:val="00E47F5F"/>
    <w:rsid w:val="00E50413"/>
    <w:rsid w:val="00E51294"/>
    <w:rsid w:val="00E51435"/>
    <w:rsid w:val="00E5211C"/>
    <w:rsid w:val="00E522BB"/>
    <w:rsid w:val="00E522CD"/>
    <w:rsid w:val="00E522E1"/>
    <w:rsid w:val="00E524FA"/>
    <w:rsid w:val="00E53171"/>
    <w:rsid w:val="00E534AC"/>
    <w:rsid w:val="00E53F5A"/>
    <w:rsid w:val="00E54098"/>
    <w:rsid w:val="00E54438"/>
    <w:rsid w:val="00E54632"/>
    <w:rsid w:val="00E54D48"/>
    <w:rsid w:val="00E563A9"/>
    <w:rsid w:val="00E5674A"/>
    <w:rsid w:val="00E56891"/>
    <w:rsid w:val="00E56AC3"/>
    <w:rsid w:val="00E56B68"/>
    <w:rsid w:val="00E56F39"/>
    <w:rsid w:val="00E5713A"/>
    <w:rsid w:val="00E573A1"/>
    <w:rsid w:val="00E574BB"/>
    <w:rsid w:val="00E574CA"/>
    <w:rsid w:val="00E5774D"/>
    <w:rsid w:val="00E57AC8"/>
    <w:rsid w:val="00E57B1A"/>
    <w:rsid w:val="00E57CCF"/>
    <w:rsid w:val="00E60675"/>
    <w:rsid w:val="00E60B87"/>
    <w:rsid w:val="00E60BD8"/>
    <w:rsid w:val="00E61261"/>
    <w:rsid w:val="00E61CF0"/>
    <w:rsid w:val="00E6203F"/>
    <w:rsid w:val="00E6259E"/>
    <w:rsid w:val="00E62AF7"/>
    <w:rsid w:val="00E62E82"/>
    <w:rsid w:val="00E633C7"/>
    <w:rsid w:val="00E637A6"/>
    <w:rsid w:val="00E644A9"/>
    <w:rsid w:val="00E6483B"/>
    <w:rsid w:val="00E64B27"/>
    <w:rsid w:val="00E64C56"/>
    <w:rsid w:val="00E6514A"/>
    <w:rsid w:val="00E660F8"/>
    <w:rsid w:val="00E6635B"/>
    <w:rsid w:val="00E66389"/>
    <w:rsid w:val="00E66C96"/>
    <w:rsid w:val="00E701D0"/>
    <w:rsid w:val="00E7027D"/>
    <w:rsid w:val="00E7202D"/>
    <w:rsid w:val="00E7207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77077"/>
    <w:rsid w:val="00E77E16"/>
    <w:rsid w:val="00E811C8"/>
    <w:rsid w:val="00E81550"/>
    <w:rsid w:val="00E8173E"/>
    <w:rsid w:val="00E81FBD"/>
    <w:rsid w:val="00E82C04"/>
    <w:rsid w:val="00E82FEA"/>
    <w:rsid w:val="00E83563"/>
    <w:rsid w:val="00E83A7A"/>
    <w:rsid w:val="00E83EF5"/>
    <w:rsid w:val="00E841A2"/>
    <w:rsid w:val="00E849FB"/>
    <w:rsid w:val="00E84AD6"/>
    <w:rsid w:val="00E84FDC"/>
    <w:rsid w:val="00E85E50"/>
    <w:rsid w:val="00E862D9"/>
    <w:rsid w:val="00E8630C"/>
    <w:rsid w:val="00E8676B"/>
    <w:rsid w:val="00E86BF1"/>
    <w:rsid w:val="00E87BE0"/>
    <w:rsid w:val="00E87E59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512"/>
    <w:rsid w:val="00E95782"/>
    <w:rsid w:val="00E96F00"/>
    <w:rsid w:val="00EA0D38"/>
    <w:rsid w:val="00EA0EF7"/>
    <w:rsid w:val="00EA114E"/>
    <w:rsid w:val="00EA14AF"/>
    <w:rsid w:val="00EA1E86"/>
    <w:rsid w:val="00EA24B3"/>
    <w:rsid w:val="00EA2595"/>
    <w:rsid w:val="00EA269A"/>
    <w:rsid w:val="00EA2756"/>
    <w:rsid w:val="00EA3229"/>
    <w:rsid w:val="00EA3431"/>
    <w:rsid w:val="00EA3520"/>
    <w:rsid w:val="00EA36BE"/>
    <w:rsid w:val="00EA36DF"/>
    <w:rsid w:val="00EA4021"/>
    <w:rsid w:val="00EA4D43"/>
    <w:rsid w:val="00EA53BB"/>
    <w:rsid w:val="00EA569A"/>
    <w:rsid w:val="00EA56E2"/>
    <w:rsid w:val="00EA6224"/>
    <w:rsid w:val="00EA66AE"/>
    <w:rsid w:val="00EA7B30"/>
    <w:rsid w:val="00EB04C0"/>
    <w:rsid w:val="00EB06C6"/>
    <w:rsid w:val="00EB17AE"/>
    <w:rsid w:val="00EB1E2A"/>
    <w:rsid w:val="00EB2297"/>
    <w:rsid w:val="00EB24FE"/>
    <w:rsid w:val="00EB2BF1"/>
    <w:rsid w:val="00EB36FC"/>
    <w:rsid w:val="00EB4966"/>
    <w:rsid w:val="00EB4F28"/>
    <w:rsid w:val="00EB50D1"/>
    <w:rsid w:val="00EB5D26"/>
    <w:rsid w:val="00EB5E1E"/>
    <w:rsid w:val="00EB602F"/>
    <w:rsid w:val="00EB7F50"/>
    <w:rsid w:val="00EC0241"/>
    <w:rsid w:val="00EC04EA"/>
    <w:rsid w:val="00EC0D81"/>
    <w:rsid w:val="00EC1131"/>
    <w:rsid w:val="00EC1411"/>
    <w:rsid w:val="00EC1DFD"/>
    <w:rsid w:val="00EC2119"/>
    <w:rsid w:val="00EC237D"/>
    <w:rsid w:val="00EC245A"/>
    <w:rsid w:val="00EC2546"/>
    <w:rsid w:val="00EC276C"/>
    <w:rsid w:val="00EC33B9"/>
    <w:rsid w:val="00EC3611"/>
    <w:rsid w:val="00EC3C11"/>
    <w:rsid w:val="00EC4529"/>
    <w:rsid w:val="00EC4B4D"/>
    <w:rsid w:val="00EC4CB0"/>
    <w:rsid w:val="00EC544A"/>
    <w:rsid w:val="00EC58BC"/>
    <w:rsid w:val="00EC5AB3"/>
    <w:rsid w:val="00EC60F4"/>
    <w:rsid w:val="00EC6A3F"/>
    <w:rsid w:val="00EC6E43"/>
    <w:rsid w:val="00EC7A56"/>
    <w:rsid w:val="00EC7B23"/>
    <w:rsid w:val="00ED0AEC"/>
    <w:rsid w:val="00ED17E1"/>
    <w:rsid w:val="00ED1EE0"/>
    <w:rsid w:val="00ED2568"/>
    <w:rsid w:val="00ED3235"/>
    <w:rsid w:val="00ED3792"/>
    <w:rsid w:val="00ED3A00"/>
    <w:rsid w:val="00ED509E"/>
    <w:rsid w:val="00ED5727"/>
    <w:rsid w:val="00ED6286"/>
    <w:rsid w:val="00ED62B8"/>
    <w:rsid w:val="00ED64C2"/>
    <w:rsid w:val="00ED69B6"/>
    <w:rsid w:val="00ED6EA5"/>
    <w:rsid w:val="00ED7E20"/>
    <w:rsid w:val="00EE0592"/>
    <w:rsid w:val="00EE07B6"/>
    <w:rsid w:val="00EE0D89"/>
    <w:rsid w:val="00EE0E39"/>
    <w:rsid w:val="00EE0EAB"/>
    <w:rsid w:val="00EE1555"/>
    <w:rsid w:val="00EE191A"/>
    <w:rsid w:val="00EE1B42"/>
    <w:rsid w:val="00EE282A"/>
    <w:rsid w:val="00EE2DCE"/>
    <w:rsid w:val="00EE2F73"/>
    <w:rsid w:val="00EE376B"/>
    <w:rsid w:val="00EE41AE"/>
    <w:rsid w:val="00EE4C61"/>
    <w:rsid w:val="00EE510F"/>
    <w:rsid w:val="00EE56F3"/>
    <w:rsid w:val="00EE5901"/>
    <w:rsid w:val="00EE5935"/>
    <w:rsid w:val="00EE6808"/>
    <w:rsid w:val="00EE6F60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3FAA"/>
    <w:rsid w:val="00EF4282"/>
    <w:rsid w:val="00EF43F2"/>
    <w:rsid w:val="00EF4693"/>
    <w:rsid w:val="00EF4BD8"/>
    <w:rsid w:val="00EF5596"/>
    <w:rsid w:val="00EF595F"/>
    <w:rsid w:val="00EF59FA"/>
    <w:rsid w:val="00EF602B"/>
    <w:rsid w:val="00EF615C"/>
    <w:rsid w:val="00EF6348"/>
    <w:rsid w:val="00EF63DE"/>
    <w:rsid w:val="00EF7645"/>
    <w:rsid w:val="00EF76DD"/>
    <w:rsid w:val="00EF790B"/>
    <w:rsid w:val="00EF7992"/>
    <w:rsid w:val="00EF7A36"/>
    <w:rsid w:val="00F020C6"/>
    <w:rsid w:val="00F03336"/>
    <w:rsid w:val="00F03EF7"/>
    <w:rsid w:val="00F03F3F"/>
    <w:rsid w:val="00F040D7"/>
    <w:rsid w:val="00F04AC6"/>
    <w:rsid w:val="00F04C37"/>
    <w:rsid w:val="00F052B3"/>
    <w:rsid w:val="00F059AE"/>
    <w:rsid w:val="00F05FB3"/>
    <w:rsid w:val="00F0680C"/>
    <w:rsid w:val="00F0688A"/>
    <w:rsid w:val="00F07B0B"/>
    <w:rsid w:val="00F100CB"/>
    <w:rsid w:val="00F1209A"/>
    <w:rsid w:val="00F1280A"/>
    <w:rsid w:val="00F12B32"/>
    <w:rsid w:val="00F132ED"/>
    <w:rsid w:val="00F139CE"/>
    <w:rsid w:val="00F139DB"/>
    <w:rsid w:val="00F13A3C"/>
    <w:rsid w:val="00F13C59"/>
    <w:rsid w:val="00F13E3C"/>
    <w:rsid w:val="00F15CB9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1D36"/>
    <w:rsid w:val="00F2234F"/>
    <w:rsid w:val="00F226E6"/>
    <w:rsid w:val="00F22AB7"/>
    <w:rsid w:val="00F22B60"/>
    <w:rsid w:val="00F235E7"/>
    <w:rsid w:val="00F23B36"/>
    <w:rsid w:val="00F23C7E"/>
    <w:rsid w:val="00F23D1D"/>
    <w:rsid w:val="00F241AB"/>
    <w:rsid w:val="00F24BDB"/>
    <w:rsid w:val="00F24DBB"/>
    <w:rsid w:val="00F250A6"/>
    <w:rsid w:val="00F253BC"/>
    <w:rsid w:val="00F25843"/>
    <w:rsid w:val="00F25942"/>
    <w:rsid w:val="00F25AAE"/>
    <w:rsid w:val="00F25F6A"/>
    <w:rsid w:val="00F26037"/>
    <w:rsid w:val="00F26070"/>
    <w:rsid w:val="00F26655"/>
    <w:rsid w:val="00F27036"/>
    <w:rsid w:val="00F27438"/>
    <w:rsid w:val="00F274E9"/>
    <w:rsid w:val="00F27792"/>
    <w:rsid w:val="00F3079B"/>
    <w:rsid w:val="00F30BD8"/>
    <w:rsid w:val="00F318BB"/>
    <w:rsid w:val="00F31996"/>
    <w:rsid w:val="00F31B8B"/>
    <w:rsid w:val="00F32112"/>
    <w:rsid w:val="00F3276F"/>
    <w:rsid w:val="00F328FA"/>
    <w:rsid w:val="00F32F47"/>
    <w:rsid w:val="00F331D8"/>
    <w:rsid w:val="00F333BA"/>
    <w:rsid w:val="00F33688"/>
    <w:rsid w:val="00F33E92"/>
    <w:rsid w:val="00F34F2B"/>
    <w:rsid w:val="00F35038"/>
    <w:rsid w:val="00F3603E"/>
    <w:rsid w:val="00F364B5"/>
    <w:rsid w:val="00F366DE"/>
    <w:rsid w:val="00F369CD"/>
    <w:rsid w:val="00F36C13"/>
    <w:rsid w:val="00F37344"/>
    <w:rsid w:val="00F3787A"/>
    <w:rsid w:val="00F401DB"/>
    <w:rsid w:val="00F409BE"/>
    <w:rsid w:val="00F409DB"/>
    <w:rsid w:val="00F40A1C"/>
    <w:rsid w:val="00F414DC"/>
    <w:rsid w:val="00F414F0"/>
    <w:rsid w:val="00F41508"/>
    <w:rsid w:val="00F424F5"/>
    <w:rsid w:val="00F425BD"/>
    <w:rsid w:val="00F42819"/>
    <w:rsid w:val="00F42A45"/>
    <w:rsid w:val="00F435A6"/>
    <w:rsid w:val="00F437B9"/>
    <w:rsid w:val="00F43C7C"/>
    <w:rsid w:val="00F441B5"/>
    <w:rsid w:val="00F4508E"/>
    <w:rsid w:val="00F454C2"/>
    <w:rsid w:val="00F45593"/>
    <w:rsid w:val="00F46639"/>
    <w:rsid w:val="00F470A4"/>
    <w:rsid w:val="00F4727E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293B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40CD"/>
    <w:rsid w:val="00F64ED4"/>
    <w:rsid w:val="00F64FBB"/>
    <w:rsid w:val="00F6573B"/>
    <w:rsid w:val="00F65C82"/>
    <w:rsid w:val="00F66B6B"/>
    <w:rsid w:val="00F679A5"/>
    <w:rsid w:val="00F67E74"/>
    <w:rsid w:val="00F70661"/>
    <w:rsid w:val="00F70672"/>
    <w:rsid w:val="00F70893"/>
    <w:rsid w:val="00F70BF9"/>
    <w:rsid w:val="00F70C7A"/>
    <w:rsid w:val="00F7125D"/>
    <w:rsid w:val="00F7180F"/>
    <w:rsid w:val="00F72048"/>
    <w:rsid w:val="00F7207F"/>
    <w:rsid w:val="00F72708"/>
    <w:rsid w:val="00F72DED"/>
    <w:rsid w:val="00F74335"/>
    <w:rsid w:val="00F74523"/>
    <w:rsid w:val="00F7580B"/>
    <w:rsid w:val="00F75F16"/>
    <w:rsid w:val="00F762F2"/>
    <w:rsid w:val="00F7687D"/>
    <w:rsid w:val="00F76E11"/>
    <w:rsid w:val="00F77017"/>
    <w:rsid w:val="00F7773F"/>
    <w:rsid w:val="00F77FF9"/>
    <w:rsid w:val="00F8039F"/>
    <w:rsid w:val="00F8069E"/>
    <w:rsid w:val="00F8120D"/>
    <w:rsid w:val="00F81F38"/>
    <w:rsid w:val="00F82D99"/>
    <w:rsid w:val="00F82E20"/>
    <w:rsid w:val="00F838F4"/>
    <w:rsid w:val="00F83C39"/>
    <w:rsid w:val="00F83DC5"/>
    <w:rsid w:val="00F84061"/>
    <w:rsid w:val="00F8408E"/>
    <w:rsid w:val="00F841A5"/>
    <w:rsid w:val="00F8452E"/>
    <w:rsid w:val="00F8525C"/>
    <w:rsid w:val="00F85934"/>
    <w:rsid w:val="00F85B3C"/>
    <w:rsid w:val="00F86209"/>
    <w:rsid w:val="00F866A6"/>
    <w:rsid w:val="00F874AF"/>
    <w:rsid w:val="00F900E5"/>
    <w:rsid w:val="00F90AFC"/>
    <w:rsid w:val="00F90CBA"/>
    <w:rsid w:val="00F91550"/>
    <w:rsid w:val="00F924AB"/>
    <w:rsid w:val="00F9351E"/>
    <w:rsid w:val="00F94373"/>
    <w:rsid w:val="00F954E1"/>
    <w:rsid w:val="00F956B3"/>
    <w:rsid w:val="00F9592D"/>
    <w:rsid w:val="00F95943"/>
    <w:rsid w:val="00F96342"/>
    <w:rsid w:val="00F963FF"/>
    <w:rsid w:val="00F97214"/>
    <w:rsid w:val="00F97643"/>
    <w:rsid w:val="00FA06D3"/>
    <w:rsid w:val="00FA15DA"/>
    <w:rsid w:val="00FA2194"/>
    <w:rsid w:val="00FA2A1B"/>
    <w:rsid w:val="00FA3267"/>
    <w:rsid w:val="00FA419C"/>
    <w:rsid w:val="00FA52A0"/>
    <w:rsid w:val="00FA585D"/>
    <w:rsid w:val="00FA5975"/>
    <w:rsid w:val="00FA63FC"/>
    <w:rsid w:val="00FA6698"/>
    <w:rsid w:val="00FA6948"/>
    <w:rsid w:val="00FA6A95"/>
    <w:rsid w:val="00FA71D5"/>
    <w:rsid w:val="00FB02A5"/>
    <w:rsid w:val="00FB03F9"/>
    <w:rsid w:val="00FB0C70"/>
    <w:rsid w:val="00FB1B5C"/>
    <w:rsid w:val="00FB1E18"/>
    <w:rsid w:val="00FB2167"/>
    <w:rsid w:val="00FB2531"/>
    <w:rsid w:val="00FB272A"/>
    <w:rsid w:val="00FB28C3"/>
    <w:rsid w:val="00FB3510"/>
    <w:rsid w:val="00FB3608"/>
    <w:rsid w:val="00FB3EDB"/>
    <w:rsid w:val="00FB4676"/>
    <w:rsid w:val="00FB4A23"/>
    <w:rsid w:val="00FB4BA1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E8"/>
    <w:rsid w:val="00FC14FE"/>
    <w:rsid w:val="00FC191C"/>
    <w:rsid w:val="00FC1A3D"/>
    <w:rsid w:val="00FC2A48"/>
    <w:rsid w:val="00FC320F"/>
    <w:rsid w:val="00FC3F4A"/>
    <w:rsid w:val="00FC4347"/>
    <w:rsid w:val="00FC45F6"/>
    <w:rsid w:val="00FC470C"/>
    <w:rsid w:val="00FC4714"/>
    <w:rsid w:val="00FC533E"/>
    <w:rsid w:val="00FC58B7"/>
    <w:rsid w:val="00FC651B"/>
    <w:rsid w:val="00FC6F03"/>
    <w:rsid w:val="00FC7028"/>
    <w:rsid w:val="00FC7B49"/>
    <w:rsid w:val="00FC7DF5"/>
    <w:rsid w:val="00FC7EE0"/>
    <w:rsid w:val="00FD005E"/>
    <w:rsid w:val="00FD031C"/>
    <w:rsid w:val="00FD0C67"/>
    <w:rsid w:val="00FD1EB6"/>
    <w:rsid w:val="00FD2180"/>
    <w:rsid w:val="00FD2665"/>
    <w:rsid w:val="00FD2744"/>
    <w:rsid w:val="00FD290F"/>
    <w:rsid w:val="00FD2980"/>
    <w:rsid w:val="00FD43AC"/>
    <w:rsid w:val="00FD446C"/>
    <w:rsid w:val="00FD4BE6"/>
    <w:rsid w:val="00FD5A53"/>
    <w:rsid w:val="00FD64E7"/>
    <w:rsid w:val="00FD65F3"/>
    <w:rsid w:val="00FD729A"/>
    <w:rsid w:val="00FD759B"/>
    <w:rsid w:val="00FD7B97"/>
    <w:rsid w:val="00FE0883"/>
    <w:rsid w:val="00FE0929"/>
    <w:rsid w:val="00FE09E5"/>
    <w:rsid w:val="00FE1273"/>
    <w:rsid w:val="00FE1329"/>
    <w:rsid w:val="00FE1450"/>
    <w:rsid w:val="00FE1E47"/>
    <w:rsid w:val="00FE2497"/>
    <w:rsid w:val="00FE2605"/>
    <w:rsid w:val="00FE26B5"/>
    <w:rsid w:val="00FE3BE4"/>
    <w:rsid w:val="00FE3FFC"/>
    <w:rsid w:val="00FE40A2"/>
    <w:rsid w:val="00FE415E"/>
    <w:rsid w:val="00FE4232"/>
    <w:rsid w:val="00FE4917"/>
    <w:rsid w:val="00FE4CB4"/>
    <w:rsid w:val="00FE5310"/>
    <w:rsid w:val="00FE57BD"/>
    <w:rsid w:val="00FE5F5B"/>
    <w:rsid w:val="00FE5FA4"/>
    <w:rsid w:val="00FE61C0"/>
    <w:rsid w:val="00FE6F04"/>
    <w:rsid w:val="00FF1091"/>
    <w:rsid w:val="00FF14C3"/>
    <w:rsid w:val="00FF15FB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4B71"/>
    <w:rsid w:val="00FF5F70"/>
    <w:rsid w:val="00FF602D"/>
    <w:rsid w:val="00FF60DE"/>
    <w:rsid w:val="00FF6C5F"/>
    <w:rsid w:val="00FF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68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A5D6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3A5D6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3A5D6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D68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A5D68"/>
  </w:style>
  <w:style w:type="paragraph" w:styleId="Footer">
    <w:name w:val="footer"/>
    <w:basedOn w:val="Normal"/>
    <w:link w:val="FooterChar"/>
    <w:uiPriority w:val="99"/>
    <w:rsid w:val="003A5D6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D6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639</Words>
  <Characters>3645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mburo</cp:lastModifiedBy>
  <cp:revision>3</cp:revision>
  <cp:lastPrinted>2013-04-26T09:05:00Z</cp:lastPrinted>
  <dcterms:created xsi:type="dcterms:W3CDTF">2013-04-23T06:14:00Z</dcterms:created>
  <dcterms:modified xsi:type="dcterms:W3CDTF">2013-04-26T09:06:00Z</dcterms:modified>
</cp:coreProperties>
</file>